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C8D5" w14:textId="77777777" w:rsidR="00F81DF5" w:rsidRPr="00526436" w:rsidRDefault="00F81DF5" w:rsidP="005A7783">
      <w:pPr>
        <w:tabs>
          <w:tab w:val="left" w:pos="2772"/>
        </w:tabs>
        <w:jc w:val="center"/>
        <w:rPr>
          <w:rFonts w:cs="Open Sans"/>
        </w:rPr>
      </w:pPr>
    </w:p>
    <w:p w14:paraId="28E37E87" w14:textId="77777777" w:rsidR="00F81DF5" w:rsidRPr="00526436" w:rsidRDefault="0089324C" w:rsidP="0089324C">
      <w:pPr>
        <w:tabs>
          <w:tab w:val="left" w:pos="6588"/>
        </w:tabs>
        <w:rPr>
          <w:rFonts w:cs="Open Sans"/>
        </w:rPr>
      </w:pPr>
      <w:r w:rsidRPr="00526436">
        <w:rPr>
          <w:rFonts w:cs="Open Sans"/>
        </w:rPr>
        <w:tab/>
      </w:r>
    </w:p>
    <w:p w14:paraId="3A79D14B" w14:textId="77777777" w:rsidR="00B4015C" w:rsidRPr="00526436" w:rsidRDefault="00F27CE6" w:rsidP="00B4015C">
      <w:pPr>
        <w:suppressAutoHyphens w:val="0"/>
        <w:spacing w:before="0" w:after="0" w:line="240" w:lineRule="auto"/>
        <w:rPr>
          <w:rFonts w:cs="Open Sans"/>
        </w:rPr>
      </w:pPr>
      <w:r w:rsidRPr="00526436">
        <w:rPr>
          <w:rFonts w:cs="Open Sans"/>
          <w:noProof/>
        </w:rPr>
        <w:drawing>
          <wp:anchor distT="720090" distB="1080135" distL="114300" distR="114300" simplePos="0" relativeHeight="251649536" behindDoc="0" locked="0" layoutInCell="1" allowOverlap="1" wp14:anchorId="5F8F547B" wp14:editId="18A8DDAF">
            <wp:simplePos x="0" y="0"/>
            <wp:positionH relativeFrom="margin">
              <wp:posOffset>387350</wp:posOffset>
            </wp:positionH>
            <wp:positionV relativeFrom="page">
              <wp:posOffset>2101215</wp:posOffset>
            </wp:positionV>
            <wp:extent cx="5562600" cy="152717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a:fillRect/>
                    </a:stretch>
                  </pic:blipFill>
                  <pic:spPr>
                    <a:xfrm>
                      <a:off x="0" y="0"/>
                      <a:ext cx="5562600" cy="1527175"/>
                    </a:xfrm>
                    <a:prstGeom prst="rect">
                      <a:avLst/>
                    </a:prstGeom>
                  </pic:spPr>
                </pic:pic>
              </a:graphicData>
            </a:graphic>
            <wp14:sizeRelH relativeFrom="margin">
              <wp14:pctWidth>0</wp14:pctWidth>
            </wp14:sizeRelH>
            <wp14:sizeRelV relativeFrom="margin">
              <wp14:pctHeight>0</wp14:pctHeight>
            </wp14:sizeRelV>
          </wp:anchor>
        </w:drawing>
      </w:r>
    </w:p>
    <w:sdt>
      <w:sdtPr>
        <w:rPr>
          <w:rFonts w:cs="Open Sans"/>
          <w:sz w:val="32"/>
          <w:szCs w:val="32"/>
        </w:rPr>
        <w:alias w:val="Title"/>
        <w:tag w:val=""/>
        <w:id w:val="1897698078"/>
        <w:placeholder>
          <w:docPart w:val="48119BC153F44F38A1BFA20D1481DACC"/>
        </w:placeholder>
        <w:dataBinding w:prefixMappings="xmlns:ns0='http://purl.org/dc/elements/1.1/' xmlns:ns1='http://schemas.openxmlformats.org/package/2006/metadata/core-properties' " w:xpath="/ns1:coreProperties[1]/ns0:title[1]" w:storeItemID="{6C3C8BC8-F283-45AE-878A-BAB7291924A1}"/>
        <w:text/>
      </w:sdtPr>
      <w:sdtEndPr/>
      <w:sdtContent>
        <w:p w14:paraId="6E5EF253" w14:textId="08F7BF2C" w:rsidR="00524ECD" w:rsidRPr="00526436" w:rsidRDefault="004C5C99" w:rsidP="00BF59CD">
          <w:pPr>
            <w:spacing w:before="240" w:after="0"/>
            <w:ind w:left="720"/>
            <w:rPr>
              <w:rFonts w:cs="Open Sans"/>
              <w:sz w:val="32"/>
              <w:szCs w:val="32"/>
            </w:rPr>
          </w:pPr>
          <w:r>
            <w:rPr>
              <w:rFonts w:cs="Open Sans"/>
              <w:sz w:val="32"/>
              <w:szCs w:val="32"/>
            </w:rPr>
            <w:t>Reward &amp; Recognition</w:t>
          </w:r>
          <w:r w:rsidR="00FF4832">
            <w:rPr>
              <w:rFonts w:cs="Open Sans"/>
              <w:sz w:val="32"/>
              <w:szCs w:val="32"/>
            </w:rPr>
            <w:t xml:space="preserve"> </w:t>
          </w:r>
          <w:r w:rsidR="0023251C" w:rsidRPr="00526436">
            <w:rPr>
              <w:rFonts w:cs="Open Sans"/>
              <w:sz w:val="32"/>
              <w:szCs w:val="32"/>
            </w:rPr>
            <w:t>Planning</w:t>
          </w:r>
        </w:p>
      </w:sdtContent>
    </w:sdt>
    <w:p w14:paraId="4B835050" w14:textId="77777777" w:rsidR="008A59D6" w:rsidRPr="00526436" w:rsidRDefault="008A59D6" w:rsidP="00BF59CD">
      <w:pPr>
        <w:spacing w:before="240" w:after="0"/>
        <w:ind w:left="720"/>
        <w:rPr>
          <w:rFonts w:cs="Open Sans"/>
        </w:rPr>
      </w:pPr>
    </w:p>
    <w:p w14:paraId="07ACF824" w14:textId="77777777" w:rsidR="007B1A28" w:rsidRPr="00526436" w:rsidRDefault="007B1A28" w:rsidP="00BF59CD">
      <w:pPr>
        <w:spacing w:before="240" w:after="0"/>
        <w:ind w:left="720"/>
        <w:rPr>
          <w:rFonts w:cs="Open Sans"/>
        </w:rPr>
      </w:pPr>
      <w:r w:rsidRPr="00526436">
        <w:rPr>
          <w:rFonts w:cs="Open Sans"/>
        </w:rPr>
        <w:t xml:space="preserve">By: </w:t>
      </w:r>
      <w:sdt>
        <w:sdtPr>
          <w:rPr>
            <w:rFonts w:cs="Open Sans"/>
          </w:rPr>
          <w:alias w:val="Author"/>
          <w:tag w:val=""/>
          <w:id w:val="325635983"/>
          <w:placeholder>
            <w:docPart w:val="24A6D5A6E7AF44AAB382C801385ABA2D"/>
          </w:placeholder>
          <w:dataBinding w:prefixMappings="xmlns:ns0='http://purl.org/dc/elements/1.1/' xmlns:ns1='http://schemas.openxmlformats.org/package/2006/metadata/core-properties' " w:xpath="/ns1:coreProperties[1]/ns0:creator[1]" w:storeItemID="{6C3C8BC8-F283-45AE-878A-BAB7291924A1}"/>
          <w:text/>
        </w:sdtPr>
        <w:sdtEndPr/>
        <w:sdtContent>
          <w:r w:rsidR="009822FA" w:rsidRPr="00526436">
            <w:rPr>
              <w:rFonts w:cs="Open Sans"/>
            </w:rPr>
            <w:t>Robert Toon</w:t>
          </w:r>
        </w:sdtContent>
      </w:sdt>
    </w:p>
    <w:p w14:paraId="11B81FD9" w14:textId="09BFCB6D" w:rsidR="00614428" w:rsidRPr="00526436" w:rsidRDefault="007B1A28" w:rsidP="00BF59CD">
      <w:pPr>
        <w:pStyle w:val="PublishDate"/>
        <w:spacing w:line="276" w:lineRule="auto"/>
        <w:ind w:left="720"/>
        <w:rPr>
          <w:rFonts w:cs="Open Sans"/>
        </w:rPr>
      </w:pPr>
      <w:r w:rsidRPr="00526436">
        <w:rPr>
          <w:rFonts w:cs="Open Sans"/>
        </w:rPr>
        <w:t xml:space="preserve">Published: </w:t>
      </w:r>
      <w:sdt>
        <w:sdtPr>
          <w:rPr>
            <w:rFonts w:cs="Open Sans"/>
          </w:rPr>
          <w:alias w:val="Publish Date"/>
          <w:tag w:val=""/>
          <w:id w:val="1807287166"/>
          <w:placeholder>
            <w:docPart w:val="5AE691DC22B64985B52C1F829B3E0FCB"/>
          </w:placeholder>
          <w:dataBinding w:prefixMappings="xmlns:ns0='http://schemas.microsoft.com/office/2006/coverPageProps' " w:xpath="/ns0:CoverPageProperties[1]/ns0:PublishDate[1]" w:storeItemID="{55AF091B-3C7A-41E3-B477-F2FDAA23CFDA}"/>
          <w:date w:fullDate="2021-12-23T00:00:00Z">
            <w:dateFormat w:val="dd/MM/yyyy"/>
            <w:lid w:val="en-GB"/>
            <w:storeMappedDataAs w:val="dateTime"/>
            <w:calendar w:val="gregorian"/>
          </w:date>
        </w:sdtPr>
        <w:sdtEndPr/>
        <w:sdtContent>
          <w:r w:rsidR="0023251C" w:rsidRPr="00526436">
            <w:rPr>
              <w:rFonts w:cs="Open Sans"/>
            </w:rPr>
            <w:t>23/12/2021</w:t>
          </w:r>
        </w:sdtContent>
      </w:sdt>
    </w:p>
    <w:p w14:paraId="5FAA8619" w14:textId="5ACBB518" w:rsidR="00BF59CD" w:rsidRPr="00526436" w:rsidRDefault="00614428" w:rsidP="00BF59CD">
      <w:pPr>
        <w:suppressAutoHyphens w:val="0"/>
        <w:spacing w:before="0" w:after="0" w:line="360" w:lineRule="auto"/>
        <w:ind w:left="720"/>
        <w:rPr>
          <w:rFonts w:cs="Open Sans"/>
        </w:rPr>
      </w:pPr>
      <w:r w:rsidRPr="00526436">
        <w:rPr>
          <w:rFonts w:cs="Open Sans"/>
        </w:rPr>
        <w:t>Version</w:t>
      </w:r>
      <w:r w:rsidR="00D930B4" w:rsidRPr="00526436">
        <w:rPr>
          <w:rFonts w:cs="Open Sans"/>
        </w:rPr>
        <w:t xml:space="preserve">: </w:t>
      </w:r>
      <w:sdt>
        <w:sdtPr>
          <w:rPr>
            <w:rFonts w:cs="Open Sans"/>
          </w:rPr>
          <w:alias w:val="Status"/>
          <w:tag w:val=""/>
          <w:id w:val="335283154"/>
          <w:placeholder>
            <w:docPart w:val="1FD36AFB5478430DB2175CD0C424CC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251C" w:rsidRPr="00526436">
            <w:rPr>
              <w:rFonts w:cs="Open Sans"/>
            </w:rPr>
            <w:t>V</w:t>
          </w:r>
          <w:r w:rsidR="001B5973">
            <w:rPr>
              <w:rFonts w:cs="Open Sans"/>
            </w:rPr>
            <w:t>1</w:t>
          </w:r>
          <w:r w:rsidR="0023251C" w:rsidRPr="00526436">
            <w:rPr>
              <w:rFonts w:cs="Open Sans"/>
            </w:rPr>
            <w:t>.0</w:t>
          </w:r>
        </w:sdtContent>
      </w:sdt>
    </w:p>
    <w:p w14:paraId="2BE744C0" w14:textId="77777777" w:rsidR="00166C1F" w:rsidRPr="00526436" w:rsidRDefault="00BF59CD" w:rsidP="00A069F3">
      <w:pPr>
        <w:suppressAutoHyphens w:val="0"/>
        <w:spacing w:before="0" w:after="0" w:line="360" w:lineRule="auto"/>
        <w:ind w:left="720"/>
        <w:rPr>
          <w:rFonts w:cs="Open Sans"/>
        </w:rPr>
      </w:pPr>
      <w:r w:rsidRPr="00526436">
        <w:rPr>
          <w:rFonts w:cs="Open Sans"/>
        </w:rPr>
        <w:t xml:space="preserve">Presented to: </w:t>
      </w:r>
      <w:sdt>
        <w:sdtPr>
          <w:rPr>
            <w:rFonts w:cs="Open Sans"/>
          </w:rPr>
          <w:alias w:val="Company"/>
          <w:tag w:val=""/>
          <w:id w:val="-1908602848"/>
          <w:placeholder>
            <w:docPart w:val="2DAF704F33B8487B8066F0F94F329124"/>
          </w:placeholder>
          <w:dataBinding w:prefixMappings="xmlns:ns0='http://schemas.openxmlformats.org/officeDocument/2006/extended-properties' " w:xpath="/ns0:Properties[1]/ns0:Company[1]" w:storeItemID="{6668398D-A668-4E3E-A5EB-62B293D839F1}"/>
          <w:text/>
        </w:sdtPr>
        <w:sdtEndPr/>
        <w:sdtContent>
          <w:r w:rsidR="00F27CE6" w:rsidRPr="00526436">
            <w:rPr>
              <w:rFonts w:cs="Open Sans"/>
            </w:rPr>
            <w:t>e</w:t>
          </w:r>
          <w:r w:rsidR="00A069F3" w:rsidRPr="00526436">
            <w:rPr>
              <w:rFonts w:cs="Open Sans"/>
            </w:rPr>
            <w:t>dison365</w:t>
          </w:r>
        </w:sdtContent>
      </w:sdt>
      <w:r w:rsidR="006C6BEA" w:rsidRPr="00526436">
        <w:rPr>
          <w:rFonts w:cs="Open Sans"/>
        </w:rPr>
        <w:br w:type="page"/>
      </w:r>
    </w:p>
    <w:p w14:paraId="62454128" w14:textId="42ED097A" w:rsidR="007A74F4" w:rsidRPr="00526436" w:rsidRDefault="00586BCD" w:rsidP="007C122A">
      <w:pPr>
        <w:pStyle w:val="edison365-Cover-AuthorDate"/>
        <w:tabs>
          <w:tab w:val="left" w:pos="6873"/>
        </w:tabs>
        <w:rPr>
          <w:rFonts w:cs="Open Sans"/>
        </w:rPr>
      </w:pPr>
      <w:sdt>
        <w:sdtPr>
          <w:rPr>
            <w:rFonts w:cs="Open Sans"/>
            <w:sz w:val="36"/>
            <w:szCs w:val="28"/>
          </w:rPr>
          <w:alias w:val="Title"/>
          <w:tag w:val=""/>
          <w:id w:val="-466735336"/>
          <w:placeholder>
            <w:docPart w:val="6317510D6A854D1A9FD664F4D1F75349"/>
          </w:placeholder>
          <w:dataBinding w:prefixMappings="xmlns:ns0='http://purl.org/dc/elements/1.1/' xmlns:ns1='http://schemas.openxmlformats.org/package/2006/metadata/core-properties' " w:xpath="/ns1:coreProperties[1]/ns0:title[1]" w:storeItemID="{6C3C8BC8-F283-45AE-878A-BAB7291924A1}"/>
          <w:text/>
        </w:sdtPr>
        <w:sdtEndPr/>
        <w:sdtContent>
          <w:r w:rsidR="004C5C99">
            <w:rPr>
              <w:rFonts w:cs="Open Sans"/>
              <w:sz w:val="36"/>
              <w:szCs w:val="28"/>
            </w:rPr>
            <w:t>Reward &amp; Recognition Planning</w:t>
          </w:r>
        </w:sdtContent>
      </w:sdt>
      <w:r w:rsidR="007C122A" w:rsidRPr="00526436">
        <w:rPr>
          <w:rFonts w:cs="Open Sans"/>
          <w:sz w:val="36"/>
          <w:szCs w:val="28"/>
        </w:rPr>
        <w:tab/>
      </w:r>
    </w:p>
    <w:tbl>
      <w:tblPr>
        <w:tblStyle w:val="StandardTable"/>
        <w:tblpPr w:leftFromText="180" w:rightFromText="180" w:vertAnchor="text" w:horzAnchor="margin" w:tblpY="697"/>
        <w:tblW w:w="0" w:type="auto"/>
        <w:tblLook w:val="04A0" w:firstRow="1" w:lastRow="0" w:firstColumn="1" w:lastColumn="0" w:noHBand="0" w:noVBand="1"/>
      </w:tblPr>
      <w:tblGrid>
        <w:gridCol w:w="1744"/>
        <w:gridCol w:w="1436"/>
        <w:gridCol w:w="2562"/>
        <w:gridCol w:w="4446"/>
      </w:tblGrid>
      <w:tr w:rsidR="007A74F4" w:rsidRPr="00526436" w14:paraId="564AF0D0" w14:textId="77777777" w:rsidTr="00607F35">
        <w:trPr>
          <w:cnfStyle w:val="100000000000" w:firstRow="1" w:lastRow="0" w:firstColumn="0" w:lastColumn="0" w:oddVBand="0" w:evenVBand="0" w:oddHBand="0" w:evenHBand="0" w:firstRowFirstColumn="0" w:firstRowLastColumn="0" w:lastRowFirstColumn="0" w:lastRowLastColumn="0"/>
        </w:trPr>
        <w:tc>
          <w:tcPr>
            <w:tcW w:w="1744" w:type="dxa"/>
            <w:shd w:val="clear" w:color="auto" w:fill="13A3DC"/>
          </w:tcPr>
          <w:p w14:paraId="15E17958" w14:textId="77777777" w:rsidR="007A74F4" w:rsidRPr="00526436" w:rsidRDefault="007A74F4" w:rsidP="00607F35">
            <w:pPr>
              <w:spacing w:line="240" w:lineRule="auto"/>
              <w:rPr>
                <w:rFonts w:cs="Open Sans"/>
                <w:color w:val="FFFFFF" w:themeColor="background1"/>
              </w:rPr>
            </w:pPr>
            <w:r w:rsidRPr="00526436">
              <w:rPr>
                <w:rFonts w:cs="Open Sans"/>
                <w:color w:val="FFFFFF" w:themeColor="background1"/>
              </w:rPr>
              <w:t>Version</w:t>
            </w:r>
          </w:p>
        </w:tc>
        <w:tc>
          <w:tcPr>
            <w:tcW w:w="1436" w:type="dxa"/>
            <w:shd w:val="clear" w:color="auto" w:fill="13A3DC"/>
          </w:tcPr>
          <w:p w14:paraId="05F8E855" w14:textId="77777777" w:rsidR="007A74F4" w:rsidRPr="00526436" w:rsidRDefault="007A74F4" w:rsidP="00607F35">
            <w:pPr>
              <w:spacing w:line="240" w:lineRule="auto"/>
              <w:rPr>
                <w:rFonts w:cs="Open Sans"/>
                <w:color w:val="FFFFFF" w:themeColor="background1"/>
              </w:rPr>
            </w:pPr>
            <w:r w:rsidRPr="00526436">
              <w:rPr>
                <w:rFonts w:cs="Open Sans"/>
                <w:color w:val="FFFFFF" w:themeColor="background1"/>
              </w:rPr>
              <w:t>Date</w:t>
            </w:r>
          </w:p>
        </w:tc>
        <w:tc>
          <w:tcPr>
            <w:tcW w:w="2562" w:type="dxa"/>
            <w:shd w:val="clear" w:color="auto" w:fill="13A3DC"/>
          </w:tcPr>
          <w:p w14:paraId="38F5C3AB" w14:textId="77777777" w:rsidR="007A74F4" w:rsidRPr="00526436" w:rsidRDefault="007A74F4" w:rsidP="00607F35">
            <w:pPr>
              <w:spacing w:line="240" w:lineRule="auto"/>
              <w:rPr>
                <w:rFonts w:cs="Open Sans"/>
                <w:color w:val="FFFFFF" w:themeColor="background1"/>
              </w:rPr>
            </w:pPr>
            <w:r w:rsidRPr="00526436">
              <w:rPr>
                <w:rFonts w:cs="Open Sans"/>
                <w:color w:val="FFFFFF" w:themeColor="background1"/>
              </w:rPr>
              <w:t>Author</w:t>
            </w:r>
          </w:p>
        </w:tc>
        <w:tc>
          <w:tcPr>
            <w:tcW w:w="4446" w:type="dxa"/>
            <w:shd w:val="clear" w:color="auto" w:fill="13A3DC"/>
          </w:tcPr>
          <w:p w14:paraId="47605934" w14:textId="77777777" w:rsidR="007A74F4" w:rsidRPr="00526436" w:rsidRDefault="007A74F4" w:rsidP="00607F35">
            <w:pPr>
              <w:spacing w:line="240" w:lineRule="auto"/>
              <w:rPr>
                <w:rFonts w:cs="Open Sans"/>
                <w:color w:val="FFFFFF" w:themeColor="background1"/>
              </w:rPr>
            </w:pPr>
            <w:r w:rsidRPr="00526436">
              <w:rPr>
                <w:rFonts w:cs="Open Sans"/>
                <w:color w:val="FFFFFF" w:themeColor="background1"/>
              </w:rPr>
              <w:t>Comments</w:t>
            </w:r>
          </w:p>
        </w:tc>
      </w:tr>
      <w:tr w:rsidR="0023251C" w:rsidRPr="00526436" w14:paraId="60BB6142" w14:textId="77777777" w:rsidTr="00607F35">
        <w:trPr>
          <w:cnfStyle w:val="000000100000" w:firstRow="0" w:lastRow="0" w:firstColumn="0" w:lastColumn="0" w:oddVBand="0" w:evenVBand="0" w:oddHBand="1" w:evenHBand="0" w:firstRowFirstColumn="0" w:firstRowLastColumn="0" w:lastRowFirstColumn="0" w:lastRowLastColumn="0"/>
        </w:trPr>
        <w:tc>
          <w:tcPr>
            <w:tcW w:w="1744" w:type="dxa"/>
          </w:tcPr>
          <w:p w14:paraId="14053C00" w14:textId="5F874FCE" w:rsidR="0023251C" w:rsidRPr="00526436" w:rsidRDefault="0023251C" w:rsidP="0023251C">
            <w:pPr>
              <w:spacing w:line="240" w:lineRule="auto"/>
              <w:rPr>
                <w:rFonts w:cs="Open Sans"/>
              </w:rPr>
            </w:pPr>
            <w:r w:rsidRPr="00526436">
              <w:rPr>
                <w:rFonts w:cs="Open Sans"/>
              </w:rPr>
              <w:t>Draft</w:t>
            </w:r>
          </w:p>
        </w:tc>
        <w:tc>
          <w:tcPr>
            <w:tcW w:w="1436" w:type="dxa"/>
          </w:tcPr>
          <w:p w14:paraId="27DB76B6" w14:textId="650D7B1C" w:rsidR="0023251C" w:rsidRPr="00526436" w:rsidRDefault="0023251C" w:rsidP="0023251C">
            <w:pPr>
              <w:spacing w:line="240" w:lineRule="auto"/>
              <w:rPr>
                <w:rFonts w:cs="Open Sans"/>
              </w:rPr>
            </w:pPr>
            <w:r w:rsidRPr="00526436">
              <w:rPr>
                <w:rFonts w:cs="Open Sans"/>
              </w:rPr>
              <w:t>01/01/2021</w:t>
            </w:r>
          </w:p>
        </w:tc>
        <w:tc>
          <w:tcPr>
            <w:tcW w:w="2562" w:type="dxa"/>
          </w:tcPr>
          <w:p w14:paraId="2965EC20" w14:textId="5138C2E1" w:rsidR="0023251C" w:rsidRPr="00526436" w:rsidRDefault="0023251C" w:rsidP="0023251C">
            <w:pPr>
              <w:spacing w:line="240" w:lineRule="auto"/>
              <w:rPr>
                <w:rFonts w:cs="Open Sans"/>
              </w:rPr>
            </w:pPr>
            <w:r w:rsidRPr="00526436">
              <w:rPr>
                <w:rFonts w:cs="Open Sans"/>
              </w:rPr>
              <w:t>Jack Selman</w:t>
            </w:r>
          </w:p>
        </w:tc>
        <w:tc>
          <w:tcPr>
            <w:tcW w:w="4446" w:type="dxa"/>
          </w:tcPr>
          <w:p w14:paraId="46205075" w14:textId="09990630" w:rsidR="0023251C" w:rsidRPr="00526436" w:rsidRDefault="0023251C" w:rsidP="0023251C">
            <w:pPr>
              <w:spacing w:line="240" w:lineRule="auto"/>
              <w:rPr>
                <w:rFonts w:cs="Open Sans"/>
              </w:rPr>
            </w:pPr>
            <w:r w:rsidRPr="00526436">
              <w:rPr>
                <w:rFonts w:cs="Open Sans"/>
              </w:rPr>
              <w:t>Initial Draft</w:t>
            </w:r>
          </w:p>
        </w:tc>
      </w:tr>
      <w:tr w:rsidR="0023251C" w:rsidRPr="00526436" w14:paraId="2799D9CF" w14:textId="77777777" w:rsidTr="00607F35">
        <w:tc>
          <w:tcPr>
            <w:tcW w:w="1744" w:type="dxa"/>
          </w:tcPr>
          <w:p w14:paraId="0F8F0921" w14:textId="4E8F07C0" w:rsidR="0023251C" w:rsidRPr="00526436" w:rsidRDefault="0023251C" w:rsidP="0023251C">
            <w:pPr>
              <w:spacing w:line="240" w:lineRule="auto"/>
              <w:rPr>
                <w:rFonts w:cs="Open Sans"/>
              </w:rPr>
            </w:pPr>
            <w:r w:rsidRPr="00526436">
              <w:rPr>
                <w:rFonts w:cs="Open Sans"/>
              </w:rPr>
              <w:t>V1.0</w:t>
            </w:r>
          </w:p>
        </w:tc>
        <w:tc>
          <w:tcPr>
            <w:tcW w:w="1436" w:type="dxa"/>
          </w:tcPr>
          <w:p w14:paraId="7D5DFCE5" w14:textId="55FE64A5" w:rsidR="0023251C" w:rsidRPr="00526436" w:rsidRDefault="001B5973" w:rsidP="0023251C">
            <w:pPr>
              <w:spacing w:line="240" w:lineRule="auto"/>
              <w:rPr>
                <w:rFonts w:cs="Open Sans"/>
              </w:rPr>
            </w:pPr>
            <w:r>
              <w:rPr>
                <w:rFonts w:cs="Open Sans"/>
              </w:rPr>
              <w:t>23/12/2021</w:t>
            </w:r>
          </w:p>
        </w:tc>
        <w:tc>
          <w:tcPr>
            <w:tcW w:w="2562" w:type="dxa"/>
          </w:tcPr>
          <w:p w14:paraId="19BBC917" w14:textId="71B967B7" w:rsidR="0023251C" w:rsidRPr="00526436" w:rsidRDefault="001B5973" w:rsidP="0023251C">
            <w:pPr>
              <w:spacing w:line="240" w:lineRule="auto"/>
              <w:rPr>
                <w:rFonts w:cs="Open Sans"/>
              </w:rPr>
            </w:pPr>
            <w:r>
              <w:rPr>
                <w:rFonts w:cs="Open Sans"/>
              </w:rPr>
              <w:t>Robert Toon</w:t>
            </w:r>
          </w:p>
        </w:tc>
        <w:tc>
          <w:tcPr>
            <w:tcW w:w="4446" w:type="dxa"/>
          </w:tcPr>
          <w:p w14:paraId="541E4069" w14:textId="7CE631C0" w:rsidR="0023251C" w:rsidRPr="00526436" w:rsidRDefault="001B5973" w:rsidP="0023251C">
            <w:pPr>
              <w:spacing w:line="240" w:lineRule="auto"/>
              <w:rPr>
                <w:rFonts w:cs="Open Sans"/>
              </w:rPr>
            </w:pPr>
            <w:r w:rsidRPr="00526436">
              <w:rPr>
                <w:rFonts w:cs="Open Sans"/>
              </w:rPr>
              <w:t>Updated branding</w:t>
            </w:r>
          </w:p>
        </w:tc>
      </w:tr>
      <w:tr w:rsidR="0023251C" w:rsidRPr="00526436" w14:paraId="59937387" w14:textId="77777777" w:rsidTr="00607F35">
        <w:trPr>
          <w:cnfStyle w:val="000000100000" w:firstRow="0" w:lastRow="0" w:firstColumn="0" w:lastColumn="0" w:oddVBand="0" w:evenVBand="0" w:oddHBand="1" w:evenHBand="0" w:firstRowFirstColumn="0" w:firstRowLastColumn="0" w:lastRowFirstColumn="0" w:lastRowLastColumn="0"/>
        </w:trPr>
        <w:tc>
          <w:tcPr>
            <w:tcW w:w="1744" w:type="dxa"/>
          </w:tcPr>
          <w:p w14:paraId="54458F9F" w14:textId="067B7889" w:rsidR="0023251C" w:rsidRPr="00526436" w:rsidRDefault="0023251C" w:rsidP="0023251C">
            <w:pPr>
              <w:spacing w:line="240" w:lineRule="auto"/>
              <w:rPr>
                <w:rFonts w:cs="Open Sans"/>
              </w:rPr>
            </w:pPr>
          </w:p>
        </w:tc>
        <w:tc>
          <w:tcPr>
            <w:tcW w:w="1436" w:type="dxa"/>
          </w:tcPr>
          <w:p w14:paraId="0BA3B429" w14:textId="331D4F64" w:rsidR="0023251C" w:rsidRPr="00526436" w:rsidRDefault="0023251C" w:rsidP="0023251C">
            <w:pPr>
              <w:spacing w:line="240" w:lineRule="auto"/>
              <w:rPr>
                <w:rFonts w:cs="Open Sans"/>
              </w:rPr>
            </w:pPr>
          </w:p>
        </w:tc>
        <w:tc>
          <w:tcPr>
            <w:tcW w:w="2562" w:type="dxa"/>
          </w:tcPr>
          <w:p w14:paraId="224343DE" w14:textId="3FA4DF75" w:rsidR="0023251C" w:rsidRPr="00526436" w:rsidRDefault="0023251C" w:rsidP="0023251C">
            <w:pPr>
              <w:spacing w:line="240" w:lineRule="auto"/>
              <w:rPr>
                <w:rFonts w:cs="Open Sans"/>
              </w:rPr>
            </w:pPr>
          </w:p>
        </w:tc>
        <w:tc>
          <w:tcPr>
            <w:tcW w:w="4446" w:type="dxa"/>
          </w:tcPr>
          <w:p w14:paraId="098F4D41" w14:textId="260F9A72" w:rsidR="0023251C" w:rsidRPr="00526436" w:rsidRDefault="0023251C" w:rsidP="0023251C">
            <w:pPr>
              <w:spacing w:line="240" w:lineRule="auto"/>
              <w:rPr>
                <w:rFonts w:cs="Open Sans"/>
              </w:rPr>
            </w:pPr>
          </w:p>
        </w:tc>
      </w:tr>
    </w:tbl>
    <w:p w14:paraId="08C3F5BC" w14:textId="77777777" w:rsidR="007A74F4" w:rsidRPr="00526436" w:rsidRDefault="00785AC4">
      <w:pPr>
        <w:suppressAutoHyphens w:val="0"/>
        <w:spacing w:before="0" w:after="0" w:line="240" w:lineRule="auto"/>
        <w:rPr>
          <w:rFonts w:cs="Open Sans"/>
          <w:b/>
          <w:bCs/>
          <w:sz w:val="24"/>
          <w:szCs w:val="24"/>
        </w:rPr>
      </w:pPr>
      <w:r w:rsidRPr="00526436">
        <w:rPr>
          <w:rFonts w:cs="Open Sans"/>
          <w:b/>
          <w:bCs/>
          <w:sz w:val="24"/>
          <w:szCs w:val="24"/>
        </w:rPr>
        <w:t xml:space="preserve">Version History </w:t>
      </w:r>
    </w:p>
    <w:p w14:paraId="60B6F228" w14:textId="77777777" w:rsidR="00436529" w:rsidRPr="00526436" w:rsidRDefault="00436529">
      <w:pPr>
        <w:suppressAutoHyphens w:val="0"/>
        <w:spacing w:before="0" w:after="0" w:line="240" w:lineRule="auto"/>
        <w:rPr>
          <w:rFonts w:cs="Open Sans"/>
          <w:b/>
          <w:bCs/>
          <w:sz w:val="24"/>
          <w:szCs w:val="24"/>
        </w:rPr>
      </w:pPr>
    </w:p>
    <w:p w14:paraId="6574BF99" w14:textId="77777777" w:rsidR="00436529" w:rsidRPr="00526436" w:rsidRDefault="00436529">
      <w:pPr>
        <w:suppressAutoHyphens w:val="0"/>
        <w:spacing w:before="0" w:after="0" w:line="240" w:lineRule="auto"/>
        <w:rPr>
          <w:rFonts w:cs="Open Sans"/>
          <w:b/>
          <w:bCs/>
          <w:sz w:val="24"/>
          <w:szCs w:val="24"/>
        </w:rPr>
      </w:pPr>
    </w:p>
    <w:p w14:paraId="4AE72CF8" w14:textId="77777777" w:rsidR="00436529" w:rsidRPr="00526436" w:rsidRDefault="00436529">
      <w:pPr>
        <w:suppressAutoHyphens w:val="0"/>
        <w:spacing w:before="0" w:after="0" w:line="240" w:lineRule="auto"/>
        <w:rPr>
          <w:rFonts w:cs="Open Sans"/>
          <w:b/>
          <w:bCs/>
          <w:sz w:val="24"/>
          <w:szCs w:val="24"/>
        </w:rPr>
      </w:pPr>
    </w:p>
    <w:p w14:paraId="21B4FE83" w14:textId="77777777" w:rsidR="00436529" w:rsidRPr="00526436" w:rsidRDefault="00436529">
      <w:pPr>
        <w:suppressAutoHyphens w:val="0"/>
        <w:spacing w:before="0" w:after="0" w:line="240" w:lineRule="auto"/>
        <w:rPr>
          <w:rFonts w:cs="Open Sans"/>
          <w:b/>
          <w:bCs/>
          <w:sz w:val="24"/>
          <w:szCs w:val="24"/>
        </w:rPr>
      </w:pPr>
    </w:p>
    <w:p w14:paraId="3794A7F4" w14:textId="77777777" w:rsidR="00436529" w:rsidRPr="00526436" w:rsidRDefault="00436529">
      <w:pPr>
        <w:suppressAutoHyphens w:val="0"/>
        <w:spacing w:before="0" w:after="0" w:line="240" w:lineRule="auto"/>
        <w:rPr>
          <w:rFonts w:cs="Open Sans"/>
          <w:b/>
          <w:bCs/>
          <w:sz w:val="24"/>
          <w:szCs w:val="24"/>
        </w:rPr>
      </w:pPr>
    </w:p>
    <w:p w14:paraId="5CFC169A" w14:textId="77777777" w:rsidR="00436529" w:rsidRPr="00526436" w:rsidRDefault="00436529">
      <w:pPr>
        <w:suppressAutoHyphens w:val="0"/>
        <w:spacing w:before="0" w:after="0" w:line="240" w:lineRule="auto"/>
        <w:rPr>
          <w:rFonts w:cs="Open Sans"/>
          <w:b/>
          <w:bCs/>
          <w:sz w:val="24"/>
          <w:szCs w:val="24"/>
        </w:rPr>
      </w:pPr>
    </w:p>
    <w:p w14:paraId="4DFBFF6A" w14:textId="77777777" w:rsidR="00436529" w:rsidRPr="00526436" w:rsidRDefault="00436529">
      <w:pPr>
        <w:suppressAutoHyphens w:val="0"/>
        <w:spacing w:before="0" w:after="0" w:line="240" w:lineRule="auto"/>
        <w:rPr>
          <w:rFonts w:cs="Open Sans"/>
          <w:b/>
          <w:bCs/>
          <w:sz w:val="24"/>
          <w:szCs w:val="24"/>
        </w:rPr>
      </w:pPr>
    </w:p>
    <w:p w14:paraId="57826DCF" w14:textId="77777777" w:rsidR="00436529" w:rsidRPr="00526436" w:rsidRDefault="00436529">
      <w:pPr>
        <w:suppressAutoHyphens w:val="0"/>
        <w:spacing w:before="0" w:after="0" w:line="240" w:lineRule="auto"/>
        <w:rPr>
          <w:rFonts w:cs="Open Sans"/>
          <w:b/>
          <w:bCs/>
          <w:sz w:val="24"/>
          <w:szCs w:val="24"/>
        </w:rPr>
      </w:pPr>
    </w:p>
    <w:p w14:paraId="41BB720B" w14:textId="77777777" w:rsidR="00436529" w:rsidRPr="00526436" w:rsidRDefault="00436529">
      <w:pPr>
        <w:suppressAutoHyphens w:val="0"/>
        <w:spacing w:before="0" w:after="0" w:line="240" w:lineRule="auto"/>
        <w:rPr>
          <w:rFonts w:cs="Open Sans"/>
          <w:b/>
          <w:bCs/>
          <w:sz w:val="24"/>
          <w:szCs w:val="24"/>
        </w:rPr>
      </w:pPr>
    </w:p>
    <w:p w14:paraId="4F12F3A6" w14:textId="77777777" w:rsidR="00436529" w:rsidRPr="00526436" w:rsidRDefault="00436529">
      <w:pPr>
        <w:suppressAutoHyphens w:val="0"/>
        <w:spacing w:before="0" w:after="0" w:line="240" w:lineRule="auto"/>
        <w:rPr>
          <w:rFonts w:cs="Open Sans"/>
          <w:b/>
          <w:bCs/>
          <w:sz w:val="24"/>
          <w:szCs w:val="24"/>
        </w:rPr>
      </w:pPr>
    </w:p>
    <w:p w14:paraId="251A1779" w14:textId="77777777" w:rsidR="00436529" w:rsidRPr="00526436" w:rsidRDefault="00436529">
      <w:pPr>
        <w:suppressAutoHyphens w:val="0"/>
        <w:spacing w:before="0" w:after="0" w:line="240" w:lineRule="auto"/>
        <w:rPr>
          <w:rFonts w:cs="Open Sans"/>
          <w:b/>
          <w:bCs/>
          <w:sz w:val="24"/>
          <w:szCs w:val="24"/>
        </w:rPr>
      </w:pPr>
    </w:p>
    <w:p w14:paraId="75035392" w14:textId="77777777" w:rsidR="00436529" w:rsidRPr="00526436" w:rsidRDefault="00436529">
      <w:pPr>
        <w:suppressAutoHyphens w:val="0"/>
        <w:spacing w:before="0" w:after="0" w:line="240" w:lineRule="auto"/>
        <w:rPr>
          <w:rFonts w:cs="Open Sans"/>
          <w:b/>
          <w:bCs/>
          <w:sz w:val="24"/>
          <w:szCs w:val="24"/>
        </w:rPr>
      </w:pPr>
    </w:p>
    <w:p w14:paraId="1BAA0758" w14:textId="77777777" w:rsidR="00436529" w:rsidRPr="00526436" w:rsidRDefault="00436529">
      <w:pPr>
        <w:suppressAutoHyphens w:val="0"/>
        <w:spacing w:before="0" w:after="0" w:line="240" w:lineRule="auto"/>
        <w:rPr>
          <w:rFonts w:cs="Open Sans"/>
          <w:b/>
          <w:bCs/>
          <w:sz w:val="24"/>
          <w:szCs w:val="24"/>
        </w:rPr>
      </w:pPr>
    </w:p>
    <w:p w14:paraId="64E885D2" w14:textId="77777777" w:rsidR="00436529" w:rsidRPr="00526436" w:rsidRDefault="00436529">
      <w:pPr>
        <w:suppressAutoHyphens w:val="0"/>
        <w:spacing w:before="0" w:after="0" w:line="240" w:lineRule="auto"/>
        <w:rPr>
          <w:rFonts w:cs="Open Sans"/>
          <w:b/>
          <w:bCs/>
          <w:sz w:val="24"/>
          <w:szCs w:val="24"/>
        </w:rPr>
      </w:pPr>
    </w:p>
    <w:p w14:paraId="4762B4BC" w14:textId="77777777" w:rsidR="00436529" w:rsidRPr="00526436" w:rsidRDefault="00436529">
      <w:pPr>
        <w:suppressAutoHyphens w:val="0"/>
        <w:spacing w:before="0" w:after="0" w:line="240" w:lineRule="auto"/>
        <w:rPr>
          <w:rFonts w:cs="Open Sans"/>
          <w:b/>
          <w:bCs/>
          <w:sz w:val="24"/>
          <w:szCs w:val="24"/>
        </w:rPr>
      </w:pPr>
    </w:p>
    <w:p w14:paraId="30BC7C45" w14:textId="77777777" w:rsidR="00436529" w:rsidRPr="00526436" w:rsidRDefault="00436529">
      <w:pPr>
        <w:suppressAutoHyphens w:val="0"/>
        <w:spacing w:before="0" w:after="0" w:line="240" w:lineRule="auto"/>
        <w:rPr>
          <w:rFonts w:cs="Open Sans"/>
          <w:b/>
          <w:bCs/>
          <w:sz w:val="24"/>
          <w:szCs w:val="24"/>
        </w:rPr>
      </w:pPr>
    </w:p>
    <w:p w14:paraId="49F83317" w14:textId="77777777" w:rsidR="00436529" w:rsidRPr="00526436" w:rsidRDefault="00436529">
      <w:pPr>
        <w:suppressAutoHyphens w:val="0"/>
        <w:spacing w:before="0" w:after="0" w:line="240" w:lineRule="auto"/>
        <w:rPr>
          <w:rFonts w:cs="Open Sans"/>
          <w:b/>
          <w:bCs/>
          <w:sz w:val="24"/>
          <w:szCs w:val="24"/>
        </w:rPr>
      </w:pPr>
    </w:p>
    <w:p w14:paraId="51CCD2E5" w14:textId="77777777" w:rsidR="00436529" w:rsidRPr="00526436" w:rsidRDefault="00436529">
      <w:pPr>
        <w:suppressAutoHyphens w:val="0"/>
        <w:spacing w:before="0" w:after="0" w:line="240" w:lineRule="auto"/>
        <w:rPr>
          <w:rFonts w:cs="Open Sans"/>
          <w:b/>
          <w:bCs/>
          <w:sz w:val="24"/>
          <w:szCs w:val="24"/>
        </w:rPr>
      </w:pPr>
    </w:p>
    <w:p w14:paraId="39C3775B" w14:textId="77777777" w:rsidR="00436529" w:rsidRPr="00526436" w:rsidRDefault="00436529">
      <w:pPr>
        <w:suppressAutoHyphens w:val="0"/>
        <w:spacing w:before="0" w:after="0" w:line="240" w:lineRule="auto"/>
        <w:rPr>
          <w:rFonts w:cs="Open Sans"/>
          <w:b/>
          <w:bCs/>
          <w:sz w:val="24"/>
          <w:szCs w:val="24"/>
        </w:rPr>
      </w:pPr>
    </w:p>
    <w:p w14:paraId="1AC6A192" w14:textId="77777777" w:rsidR="00436529" w:rsidRPr="00526436" w:rsidRDefault="00436529">
      <w:pPr>
        <w:suppressAutoHyphens w:val="0"/>
        <w:spacing w:before="0" w:after="0" w:line="240" w:lineRule="auto"/>
        <w:rPr>
          <w:rFonts w:cs="Open Sans"/>
          <w:b/>
          <w:bCs/>
          <w:sz w:val="24"/>
          <w:szCs w:val="24"/>
        </w:rPr>
      </w:pPr>
    </w:p>
    <w:p w14:paraId="51312AC4" w14:textId="77777777" w:rsidR="00436529" w:rsidRPr="00526436" w:rsidRDefault="00436529">
      <w:pPr>
        <w:suppressAutoHyphens w:val="0"/>
        <w:spacing w:before="0" w:after="0" w:line="240" w:lineRule="auto"/>
        <w:rPr>
          <w:rFonts w:cs="Open Sans"/>
          <w:b/>
          <w:bCs/>
          <w:sz w:val="24"/>
          <w:szCs w:val="24"/>
        </w:rPr>
      </w:pPr>
    </w:p>
    <w:p w14:paraId="66427B0A" w14:textId="77777777" w:rsidR="00436529" w:rsidRPr="00526436" w:rsidRDefault="00436529">
      <w:pPr>
        <w:suppressAutoHyphens w:val="0"/>
        <w:spacing w:before="0" w:after="0" w:line="240" w:lineRule="auto"/>
        <w:rPr>
          <w:rFonts w:cs="Open Sans"/>
          <w:b/>
          <w:bCs/>
          <w:sz w:val="24"/>
          <w:szCs w:val="24"/>
        </w:rPr>
      </w:pPr>
    </w:p>
    <w:p w14:paraId="1F7726AC" w14:textId="77777777" w:rsidR="00436529" w:rsidRPr="00526436" w:rsidRDefault="00436529">
      <w:pPr>
        <w:suppressAutoHyphens w:val="0"/>
        <w:spacing w:before="0" w:after="0" w:line="240" w:lineRule="auto"/>
        <w:rPr>
          <w:rFonts w:cs="Open Sans"/>
          <w:b/>
          <w:bCs/>
          <w:sz w:val="24"/>
          <w:szCs w:val="24"/>
        </w:rPr>
      </w:pPr>
    </w:p>
    <w:p w14:paraId="39134783" w14:textId="77777777" w:rsidR="00436529" w:rsidRPr="00526436" w:rsidRDefault="00436529">
      <w:pPr>
        <w:suppressAutoHyphens w:val="0"/>
        <w:spacing w:before="0" w:after="0" w:line="240" w:lineRule="auto"/>
        <w:rPr>
          <w:rFonts w:cs="Open Sans"/>
          <w:b/>
          <w:bCs/>
          <w:sz w:val="24"/>
          <w:szCs w:val="24"/>
        </w:rPr>
      </w:pPr>
    </w:p>
    <w:p w14:paraId="543B337F" w14:textId="32E22338" w:rsidR="00592C62" w:rsidRPr="00526436" w:rsidRDefault="00592C62" w:rsidP="00592C62">
      <w:pPr>
        <w:pStyle w:val="edison365-Heading1"/>
        <w:rPr>
          <w:rFonts w:ascii="Open Sans" w:hAnsi="Open Sans" w:cs="Open Sans"/>
        </w:rPr>
      </w:pPr>
    </w:p>
    <w:sdt>
      <w:sdtPr>
        <w:rPr>
          <w:rFonts w:cs="Open Sans"/>
          <w:b w:val="0"/>
          <w:bCs w:val="0"/>
          <w:color w:val="auto"/>
          <w:sz w:val="22"/>
          <w:szCs w:val="22"/>
        </w:rPr>
        <w:id w:val="-737248517"/>
        <w:docPartObj>
          <w:docPartGallery w:val="Table of Contents"/>
          <w:docPartUnique/>
        </w:docPartObj>
      </w:sdtPr>
      <w:sdtEndPr>
        <w:rPr>
          <w:noProof/>
        </w:rPr>
      </w:sdtEndPr>
      <w:sdtContent>
        <w:p w14:paraId="26C19315" w14:textId="3B5174B1" w:rsidR="0023251C" w:rsidRPr="00E76741" w:rsidRDefault="0023251C" w:rsidP="0023251C">
          <w:pPr>
            <w:pStyle w:val="Caption"/>
            <w:rPr>
              <w:rFonts w:cs="Open Sans"/>
              <w:b w:val="0"/>
              <w:bCs w:val="0"/>
              <w:sz w:val="44"/>
              <w:szCs w:val="44"/>
            </w:rPr>
          </w:pPr>
          <w:r w:rsidRPr="00E76741">
            <w:rPr>
              <w:rFonts w:cs="Open Sans"/>
              <w:b w:val="0"/>
              <w:bCs w:val="0"/>
              <w:sz w:val="44"/>
              <w:szCs w:val="44"/>
            </w:rPr>
            <w:t>Contents</w:t>
          </w:r>
        </w:p>
        <w:p w14:paraId="39E7795B" w14:textId="19CE993B" w:rsidR="00344B69" w:rsidRDefault="0023251C">
          <w:pPr>
            <w:pStyle w:val="TOC1"/>
            <w:rPr>
              <w:rFonts w:asciiTheme="minorHAnsi" w:hAnsiTheme="minorHAnsi"/>
              <w:b w:val="0"/>
              <w:bCs w:val="0"/>
              <w:noProof/>
              <w:color w:val="auto"/>
              <w:sz w:val="22"/>
              <w:szCs w:val="22"/>
              <w:lang w:eastAsia="en-GB"/>
            </w:rPr>
          </w:pPr>
          <w:r w:rsidRPr="00526436">
            <w:rPr>
              <w:rFonts w:cs="Open Sans"/>
            </w:rPr>
            <w:fldChar w:fldCharType="begin"/>
          </w:r>
          <w:r w:rsidRPr="00526436">
            <w:rPr>
              <w:rFonts w:cs="Open Sans"/>
            </w:rPr>
            <w:instrText xml:space="preserve"> TOC \o "1-3" \h \z \u </w:instrText>
          </w:r>
          <w:r w:rsidRPr="00526436">
            <w:rPr>
              <w:rFonts w:cs="Open Sans"/>
            </w:rPr>
            <w:fldChar w:fldCharType="separate"/>
          </w:r>
          <w:hyperlink w:anchor="_Toc91162900" w:history="1">
            <w:r w:rsidR="00344B69" w:rsidRPr="00042F6E">
              <w:rPr>
                <w:rStyle w:val="Hyperlink"/>
                <w:rFonts w:cs="Open Sans"/>
                <w:noProof/>
              </w:rPr>
              <w:t>1</w:t>
            </w:r>
            <w:r w:rsidR="00344B69">
              <w:rPr>
                <w:rFonts w:asciiTheme="minorHAnsi" w:hAnsiTheme="minorHAnsi"/>
                <w:b w:val="0"/>
                <w:bCs w:val="0"/>
                <w:noProof/>
                <w:color w:val="auto"/>
                <w:sz w:val="22"/>
                <w:szCs w:val="22"/>
                <w:lang w:eastAsia="en-GB"/>
              </w:rPr>
              <w:tab/>
            </w:r>
            <w:r w:rsidR="00344B69" w:rsidRPr="00042F6E">
              <w:rPr>
                <w:rStyle w:val="Hyperlink"/>
                <w:rFonts w:cs="Open Sans"/>
                <w:noProof/>
              </w:rPr>
              <w:t>Purpose</w:t>
            </w:r>
            <w:r w:rsidR="00344B69">
              <w:rPr>
                <w:noProof/>
                <w:webHidden/>
              </w:rPr>
              <w:tab/>
            </w:r>
            <w:r w:rsidR="00344B69">
              <w:rPr>
                <w:noProof/>
                <w:webHidden/>
              </w:rPr>
              <w:fldChar w:fldCharType="begin"/>
            </w:r>
            <w:r w:rsidR="00344B69">
              <w:rPr>
                <w:noProof/>
                <w:webHidden/>
              </w:rPr>
              <w:instrText xml:space="preserve"> PAGEREF _Toc91162900 \h </w:instrText>
            </w:r>
            <w:r w:rsidR="00344B69">
              <w:rPr>
                <w:noProof/>
                <w:webHidden/>
              </w:rPr>
            </w:r>
            <w:r w:rsidR="00344B69">
              <w:rPr>
                <w:noProof/>
                <w:webHidden/>
              </w:rPr>
              <w:fldChar w:fldCharType="separate"/>
            </w:r>
            <w:r w:rsidR="001C3B67">
              <w:rPr>
                <w:noProof/>
                <w:webHidden/>
              </w:rPr>
              <w:t>4</w:t>
            </w:r>
            <w:r w:rsidR="00344B69">
              <w:rPr>
                <w:noProof/>
                <w:webHidden/>
              </w:rPr>
              <w:fldChar w:fldCharType="end"/>
            </w:r>
          </w:hyperlink>
        </w:p>
        <w:p w14:paraId="00275847" w14:textId="696832FA" w:rsidR="00344B69" w:rsidRDefault="00586BCD">
          <w:pPr>
            <w:pStyle w:val="TOC1"/>
            <w:rPr>
              <w:rFonts w:asciiTheme="minorHAnsi" w:hAnsiTheme="minorHAnsi"/>
              <w:b w:val="0"/>
              <w:bCs w:val="0"/>
              <w:noProof/>
              <w:color w:val="auto"/>
              <w:sz w:val="22"/>
              <w:szCs w:val="22"/>
              <w:lang w:eastAsia="en-GB"/>
            </w:rPr>
          </w:pPr>
          <w:hyperlink w:anchor="_Toc91162901" w:history="1">
            <w:r w:rsidR="00344B69" w:rsidRPr="00042F6E">
              <w:rPr>
                <w:rStyle w:val="Hyperlink"/>
                <w:noProof/>
              </w:rPr>
              <w:t>2</w:t>
            </w:r>
            <w:r w:rsidR="00344B69">
              <w:rPr>
                <w:rFonts w:asciiTheme="minorHAnsi" w:hAnsiTheme="minorHAnsi"/>
                <w:b w:val="0"/>
                <w:bCs w:val="0"/>
                <w:noProof/>
                <w:color w:val="auto"/>
                <w:sz w:val="22"/>
                <w:szCs w:val="22"/>
                <w:lang w:eastAsia="en-GB"/>
              </w:rPr>
              <w:tab/>
            </w:r>
            <w:r w:rsidR="00344B69" w:rsidRPr="00042F6E">
              <w:rPr>
                <w:rStyle w:val="Hyperlink"/>
                <w:noProof/>
              </w:rPr>
              <w:t>Reward &amp; Recognition Planning</w:t>
            </w:r>
            <w:r w:rsidR="00344B69">
              <w:rPr>
                <w:noProof/>
                <w:webHidden/>
              </w:rPr>
              <w:tab/>
            </w:r>
            <w:r w:rsidR="00344B69">
              <w:rPr>
                <w:noProof/>
                <w:webHidden/>
              </w:rPr>
              <w:fldChar w:fldCharType="begin"/>
            </w:r>
            <w:r w:rsidR="00344B69">
              <w:rPr>
                <w:noProof/>
                <w:webHidden/>
              </w:rPr>
              <w:instrText xml:space="preserve"> PAGEREF _Toc91162901 \h </w:instrText>
            </w:r>
            <w:r w:rsidR="00344B69">
              <w:rPr>
                <w:noProof/>
                <w:webHidden/>
              </w:rPr>
            </w:r>
            <w:r w:rsidR="00344B69">
              <w:rPr>
                <w:noProof/>
                <w:webHidden/>
              </w:rPr>
              <w:fldChar w:fldCharType="separate"/>
            </w:r>
            <w:r w:rsidR="001C3B67">
              <w:rPr>
                <w:noProof/>
                <w:webHidden/>
              </w:rPr>
              <w:t>5</w:t>
            </w:r>
            <w:r w:rsidR="00344B69">
              <w:rPr>
                <w:noProof/>
                <w:webHidden/>
              </w:rPr>
              <w:fldChar w:fldCharType="end"/>
            </w:r>
          </w:hyperlink>
        </w:p>
        <w:p w14:paraId="00724276" w14:textId="76844355" w:rsidR="00344B69" w:rsidRDefault="00586BCD">
          <w:pPr>
            <w:pStyle w:val="TOC2"/>
            <w:rPr>
              <w:rFonts w:asciiTheme="minorHAnsi" w:hAnsiTheme="minorHAnsi"/>
              <w:iCs w:val="0"/>
              <w:noProof/>
              <w:sz w:val="22"/>
              <w:szCs w:val="22"/>
              <w:lang w:eastAsia="en-GB"/>
            </w:rPr>
          </w:pPr>
          <w:hyperlink w:anchor="_Toc91162902" w:history="1">
            <w:r w:rsidR="00344B69" w:rsidRPr="00042F6E">
              <w:rPr>
                <w:rStyle w:val="Hyperlink"/>
                <w:noProof/>
              </w:rPr>
              <w:t>2.1</w:t>
            </w:r>
            <w:r w:rsidR="00344B69">
              <w:rPr>
                <w:rFonts w:asciiTheme="minorHAnsi" w:hAnsiTheme="minorHAnsi"/>
                <w:iCs w:val="0"/>
                <w:noProof/>
                <w:sz w:val="22"/>
                <w:szCs w:val="22"/>
                <w:lang w:eastAsia="en-GB"/>
              </w:rPr>
              <w:tab/>
            </w:r>
            <w:r w:rsidR="00344B69" w:rsidRPr="00042F6E">
              <w:rPr>
                <w:rStyle w:val="Hyperlink"/>
                <w:noProof/>
              </w:rPr>
              <w:t>Why recognition and rewards are important</w:t>
            </w:r>
            <w:r w:rsidR="00344B69">
              <w:rPr>
                <w:noProof/>
                <w:webHidden/>
              </w:rPr>
              <w:tab/>
            </w:r>
            <w:r w:rsidR="00344B69">
              <w:rPr>
                <w:noProof/>
                <w:webHidden/>
              </w:rPr>
              <w:fldChar w:fldCharType="begin"/>
            </w:r>
            <w:r w:rsidR="00344B69">
              <w:rPr>
                <w:noProof/>
                <w:webHidden/>
              </w:rPr>
              <w:instrText xml:space="preserve"> PAGEREF _Toc91162902 \h </w:instrText>
            </w:r>
            <w:r w:rsidR="00344B69">
              <w:rPr>
                <w:noProof/>
                <w:webHidden/>
              </w:rPr>
            </w:r>
            <w:r w:rsidR="00344B69">
              <w:rPr>
                <w:noProof/>
                <w:webHidden/>
              </w:rPr>
              <w:fldChar w:fldCharType="separate"/>
            </w:r>
            <w:r w:rsidR="001C3B67">
              <w:rPr>
                <w:noProof/>
                <w:webHidden/>
              </w:rPr>
              <w:t>5</w:t>
            </w:r>
            <w:r w:rsidR="00344B69">
              <w:rPr>
                <w:noProof/>
                <w:webHidden/>
              </w:rPr>
              <w:fldChar w:fldCharType="end"/>
            </w:r>
          </w:hyperlink>
        </w:p>
        <w:p w14:paraId="3A6C51DB" w14:textId="75E3FA14" w:rsidR="00344B69" w:rsidRDefault="00586BCD">
          <w:pPr>
            <w:pStyle w:val="TOC2"/>
            <w:rPr>
              <w:rFonts w:asciiTheme="minorHAnsi" w:hAnsiTheme="minorHAnsi"/>
              <w:iCs w:val="0"/>
              <w:noProof/>
              <w:sz w:val="22"/>
              <w:szCs w:val="22"/>
              <w:lang w:eastAsia="en-GB"/>
            </w:rPr>
          </w:pPr>
          <w:hyperlink w:anchor="_Toc91162903" w:history="1">
            <w:r w:rsidR="00344B69" w:rsidRPr="00042F6E">
              <w:rPr>
                <w:rStyle w:val="Hyperlink"/>
                <w:noProof/>
              </w:rPr>
              <w:t>2.2</w:t>
            </w:r>
            <w:r w:rsidR="00344B69">
              <w:rPr>
                <w:rFonts w:asciiTheme="minorHAnsi" w:hAnsiTheme="minorHAnsi"/>
                <w:iCs w:val="0"/>
                <w:noProof/>
                <w:sz w:val="22"/>
                <w:szCs w:val="22"/>
                <w:lang w:eastAsia="en-GB"/>
              </w:rPr>
              <w:tab/>
            </w:r>
            <w:r w:rsidR="00344B69" w:rsidRPr="00042F6E">
              <w:rPr>
                <w:rStyle w:val="Hyperlink"/>
                <w:noProof/>
              </w:rPr>
              <w:t>Strategy and Culture</w:t>
            </w:r>
            <w:r w:rsidR="00344B69">
              <w:rPr>
                <w:noProof/>
                <w:webHidden/>
              </w:rPr>
              <w:tab/>
            </w:r>
            <w:r w:rsidR="00344B69">
              <w:rPr>
                <w:noProof/>
                <w:webHidden/>
              </w:rPr>
              <w:fldChar w:fldCharType="begin"/>
            </w:r>
            <w:r w:rsidR="00344B69">
              <w:rPr>
                <w:noProof/>
                <w:webHidden/>
              </w:rPr>
              <w:instrText xml:space="preserve"> PAGEREF _Toc91162903 \h </w:instrText>
            </w:r>
            <w:r w:rsidR="00344B69">
              <w:rPr>
                <w:noProof/>
                <w:webHidden/>
              </w:rPr>
            </w:r>
            <w:r w:rsidR="00344B69">
              <w:rPr>
                <w:noProof/>
                <w:webHidden/>
              </w:rPr>
              <w:fldChar w:fldCharType="separate"/>
            </w:r>
            <w:r w:rsidR="001C3B67">
              <w:rPr>
                <w:noProof/>
                <w:webHidden/>
              </w:rPr>
              <w:t>6</w:t>
            </w:r>
            <w:r w:rsidR="00344B69">
              <w:rPr>
                <w:noProof/>
                <w:webHidden/>
              </w:rPr>
              <w:fldChar w:fldCharType="end"/>
            </w:r>
          </w:hyperlink>
        </w:p>
        <w:p w14:paraId="688D0E1E" w14:textId="35E693EE" w:rsidR="00344B69" w:rsidRDefault="00586BCD">
          <w:pPr>
            <w:pStyle w:val="TOC3"/>
            <w:tabs>
              <w:tab w:val="left" w:pos="720"/>
              <w:tab w:val="right" w:leader="dot" w:pos="10188"/>
            </w:tabs>
            <w:rPr>
              <w:rFonts w:asciiTheme="minorHAnsi" w:hAnsiTheme="minorHAnsi"/>
              <w:noProof/>
              <w:szCs w:val="22"/>
              <w:lang w:eastAsia="en-GB"/>
            </w:rPr>
          </w:pPr>
          <w:hyperlink w:anchor="_Toc91162904" w:history="1">
            <w:r w:rsidR="00344B69" w:rsidRPr="00042F6E">
              <w:rPr>
                <w:rStyle w:val="Hyperlink"/>
                <w:noProof/>
              </w:rPr>
              <w:t>2.2.1</w:t>
            </w:r>
            <w:r w:rsidR="00344B69">
              <w:rPr>
                <w:rFonts w:asciiTheme="minorHAnsi" w:hAnsiTheme="minorHAnsi"/>
                <w:noProof/>
                <w:szCs w:val="22"/>
                <w:lang w:eastAsia="en-GB"/>
              </w:rPr>
              <w:tab/>
            </w:r>
            <w:r w:rsidR="00344B69" w:rsidRPr="00042F6E">
              <w:rPr>
                <w:rStyle w:val="Hyperlink"/>
                <w:noProof/>
              </w:rPr>
              <w:t>Summary</w:t>
            </w:r>
            <w:r w:rsidR="00344B69">
              <w:rPr>
                <w:noProof/>
                <w:webHidden/>
              </w:rPr>
              <w:tab/>
            </w:r>
            <w:r w:rsidR="00344B69">
              <w:rPr>
                <w:noProof/>
                <w:webHidden/>
              </w:rPr>
              <w:fldChar w:fldCharType="begin"/>
            </w:r>
            <w:r w:rsidR="00344B69">
              <w:rPr>
                <w:noProof/>
                <w:webHidden/>
              </w:rPr>
              <w:instrText xml:space="preserve"> PAGEREF _Toc91162904 \h </w:instrText>
            </w:r>
            <w:r w:rsidR="00344B69">
              <w:rPr>
                <w:noProof/>
                <w:webHidden/>
              </w:rPr>
            </w:r>
            <w:r w:rsidR="00344B69">
              <w:rPr>
                <w:noProof/>
                <w:webHidden/>
              </w:rPr>
              <w:fldChar w:fldCharType="separate"/>
            </w:r>
            <w:r w:rsidR="001C3B67">
              <w:rPr>
                <w:noProof/>
                <w:webHidden/>
              </w:rPr>
              <w:t>6</w:t>
            </w:r>
            <w:r w:rsidR="00344B69">
              <w:rPr>
                <w:noProof/>
                <w:webHidden/>
              </w:rPr>
              <w:fldChar w:fldCharType="end"/>
            </w:r>
          </w:hyperlink>
        </w:p>
        <w:p w14:paraId="066385F8" w14:textId="674B6CE1" w:rsidR="00344B69" w:rsidRDefault="00586BCD">
          <w:pPr>
            <w:pStyle w:val="TOC3"/>
            <w:tabs>
              <w:tab w:val="left" w:pos="720"/>
              <w:tab w:val="right" w:leader="dot" w:pos="10188"/>
            </w:tabs>
            <w:rPr>
              <w:rFonts w:asciiTheme="minorHAnsi" w:hAnsiTheme="minorHAnsi"/>
              <w:noProof/>
              <w:szCs w:val="22"/>
              <w:lang w:eastAsia="en-GB"/>
            </w:rPr>
          </w:pPr>
          <w:hyperlink w:anchor="_Toc91162905" w:history="1">
            <w:r w:rsidR="00344B69" w:rsidRPr="00042F6E">
              <w:rPr>
                <w:rStyle w:val="Hyperlink"/>
                <w:noProof/>
              </w:rPr>
              <w:t>2.2.2</w:t>
            </w:r>
            <w:r w:rsidR="00344B69">
              <w:rPr>
                <w:rFonts w:asciiTheme="minorHAnsi" w:hAnsiTheme="minorHAnsi"/>
                <w:noProof/>
                <w:szCs w:val="22"/>
                <w:lang w:eastAsia="en-GB"/>
              </w:rPr>
              <w:tab/>
            </w:r>
            <w:r w:rsidR="00344B69" w:rsidRPr="00042F6E">
              <w:rPr>
                <w:rStyle w:val="Hyperlink"/>
                <w:noProof/>
              </w:rPr>
              <w:t>Nurturing the right culture</w:t>
            </w:r>
            <w:r w:rsidR="00344B69">
              <w:rPr>
                <w:noProof/>
                <w:webHidden/>
              </w:rPr>
              <w:tab/>
            </w:r>
            <w:r w:rsidR="00344B69">
              <w:rPr>
                <w:noProof/>
                <w:webHidden/>
              </w:rPr>
              <w:fldChar w:fldCharType="begin"/>
            </w:r>
            <w:r w:rsidR="00344B69">
              <w:rPr>
                <w:noProof/>
                <w:webHidden/>
              </w:rPr>
              <w:instrText xml:space="preserve"> PAGEREF _Toc91162905 \h </w:instrText>
            </w:r>
            <w:r w:rsidR="00344B69">
              <w:rPr>
                <w:noProof/>
                <w:webHidden/>
              </w:rPr>
            </w:r>
            <w:r w:rsidR="00344B69">
              <w:rPr>
                <w:noProof/>
                <w:webHidden/>
              </w:rPr>
              <w:fldChar w:fldCharType="separate"/>
            </w:r>
            <w:r w:rsidR="001C3B67">
              <w:rPr>
                <w:noProof/>
                <w:webHidden/>
              </w:rPr>
              <w:t>6</w:t>
            </w:r>
            <w:r w:rsidR="00344B69">
              <w:rPr>
                <w:noProof/>
                <w:webHidden/>
              </w:rPr>
              <w:fldChar w:fldCharType="end"/>
            </w:r>
          </w:hyperlink>
        </w:p>
        <w:p w14:paraId="3317323E" w14:textId="424DCF84" w:rsidR="00344B69" w:rsidRDefault="00586BCD">
          <w:pPr>
            <w:pStyle w:val="TOC3"/>
            <w:tabs>
              <w:tab w:val="left" w:pos="720"/>
              <w:tab w:val="right" w:leader="dot" w:pos="10188"/>
            </w:tabs>
            <w:rPr>
              <w:rFonts w:asciiTheme="minorHAnsi" w:hAnsiTheme="minorHAnsi"/>
              <w:noProof/>
              <w:szCs w:val="22"/>
              <w:lang w:eastAsia="en-GB"/>
            </w:rPr>
          </w:pPr>
          <w:hyperlink w:anchor="_Toc91162906" w:history="1">
            <w:r w:rsidR="00344B69" w:rsidRPr="00042F6E">
              <w:rPr>
                <w:rStyle w:val="Hyperlink"/>
                <w:noProof/>
              </w:rPr>
              <w:t>2.2.3</w:t>
            </w:r>
            <w:r w:rsidR="00344B69">
              <w:rPr>
                <w:rFonts w:asciiTheme="minorHAnsi" w:hAnsiTheme="minorHAnsi"/>
                <w:noProof/>
                <w:szCs w:val="22"/>
                <w:lang w:eastAsia="en-GB"/>
              </w:rPr>
              <w:tab/>
            </w:r>
            <w:r w:rsidR="00344B69" w:rsidRPr="00042F6E">
              <w:rPr>
                <w:rStyle w:val="Hyperlink"/>
                <w:noProof/>
              </w:rPr>
              <w:t>Hierarchy of Needs</w:t>
            </w:r>
            <w:r w:rsidR="00344B69">
              <w:rPr>
                <w:noProof/>
                <w:webHidden/>
              </w:rPr>
              <w:tab/>
            </w:r>
            <w:r w:rsidR="00344B69">
              <w:rPr>
                <w:noProof/>
                <w:webHidden/>
              </w:rPr>
              <w:fldChar w:fldCharType="begin"/>
            </w:r>
            <w:r w:rsidR="00344B69">
              <w:rPr>
                <w:noProof/>
                <w:webHidden/>
              </w:rPr>
              <w:instrText xml:space="preserve"> PAGEREF _Toc91162906 \h </w:instrText>
            </w:r>
            <w:r w:rsidR="00344B69">
              <w:rPr>
                <w:noProof/>
                <w:webHidden/>
              </w:rPr>
            </w:r>
            <w:r w:rsidR="00344B69">
              <w:rPr>
                <w:noProof/>
                <w:webHidden/>
              </w:rPr>
              <w:fldChar w:fldCharType="separate"/>
            </w:r>
            <w:r w:rsidR="001C3B67">
              <w:rPr>
                <w:noProof/>
                <w:webHidden/>
              </w:rPr>
              <w:t>7</w:t>
            </w:r>
            <w:r w:rsidR="00344B69">
              <w:rPr>
                <w:noProof/>
                <w:webHidden/>
              </w:rPr>
              <w:fldChar w:fldCharType="end"/>
            </w:r>
          </w:hyperlink>
        </w:p>
        <w:p w14:paraId="1BEF4260" w14:textId="3D667D7B" w:rsidR="00344B69" w:rsidRDefault="00586BCD">
          <w:pPr>
            <w:pStyle w:val="TOC3"/>
            <w:tabs>
              <w:tab w:val="left" w:pos="720"/>
              <w:tab w:val="right" w:leader="dot" w:pos="10188"/>
            </w:tabs>
            <w:rPr>
              <w:rFonts w:asciiTheme="minorHAnsi" w:hAnsiTheme="minorHAnsi"/>
              <w:noProof/>
              <w:szCs w:val="22"/>
              <w:lang w:eastAsia="en-GB"/>
            </w:rPr>
          </w:pPr>
          <w:hyperlink w:anchor="_Toc91162907" w:history="1">
            <w:r w:rsidR="00344B69" w:rsidRPr="00042F6E">
              <w:rPr>
                <w:rStyle w:val="Hyperlink"/>
                <w:noProof/>
              </w:rPr>
              <w:t>2.2.4</w:t>
            </w:r>
            <w:r w:rsidR="00344B69">
              <w:rPr>
                <w:rFonts w:asciiTheme="minorHAnsi" w:hAnsiTheme="minorHAnsi"/>
                <w:noProof/>
                <w:szCs w:val="22"/>
                <w:lang w:eastAsia="en-GB"/>
              </w:rPr>
              <w:tab/>
            </w:r>
            <w:r w:rsidR="00344B69" w:rsidRPr="00042F6E">
              <w:rPr>
                <w:rStyle w:val="Hyperlink"/>
                <w:noProof/>
              </w:rPr>
              <w:t>Penetration and saturation</w:t>
            </w:r>
            <w:r w:rsidR="00344B69">
              <w:rPr>
                <w:noProof/>
                <w:webHidden/>
              </w:rPr>
              <w:tab/>
            </w:r>
            <w:r w:rsidR="00344B69">
              <w:rPr>
                <w:noProof/>
                <w:webHidden/>
              </w:rPr>
              <w:fldChar w:fldCharType="begin"/>
            </w:r>
            <w:r w:rsidR="00344B69">
              <w:rPr>
                <w:noProof/>
                <w:webHidden/>
              </w:rPr>
              <w:instrText xml:space="preserve"> PAGEREF _Toc91162907 \h </w:instrText>
            </w:r>
            <w:r w:rsidR="00344B69">
              <w:rPr>
                <w:noProof/>
                <w:webHidden/>
              </w:rPr>
            </w:r>
            <w:r w:rsidR="00344B69">
              <w:rPr>
                <w:noProof/>
                <w:webHidden/>
              </w:rPr>
              <w:fldChar w:fldCharType="separate"/>
            </w:r>
            <w:r w:rsidR="001C3B67">
              <w:rPr>
                <w:noProof/>
                <w:webHidden/>
              </w:rPr>
              <w:t>9</w:t>
            </w:r>
            <w:r w:rsidR="00344B69">
              <w:rPr>
                <w:noProof/>
                <w:webHidden/>
              </w:rPr>
              <w:fldChar w:fldCharType="end"/>
            </w:r>
          </w:hyperlink>
        </w:p>
        <w:p w14:paraId="6B345CA6" w14:textId="44D22C26" w:rsidR="0023251C" w:rsidRPr="00526436" w:rsidRDefault="0023251C">
          <w:pPr>
            <w:rPr>
              <w:rFonts w:cs="Open Sans"/>
            </w:rPr>
          </w:pPr>
          <w:r w:rsidRPr="00526436">
            <w:rPr>
              <w:rFonts w:cs="Open Sans"/>
              <w:b/>
              <w:bCs/>
              <w:noProof/>
            </w:rPr>
            <w:fldChar w:fldCharType="end"/>
          </w:r>
        </w:p>
      </w:sdtContent>
    </w:sdt>
    <w:p w14:paraId="16943777" w14:textId="77777777" w:rsidR="009822FA" w:rsidRPr="00526436" w:rsidRDefault="009822FA">
      <w:pPr>
        <w:suppressAutoHyphens w:val="0"/>
        <w:spacing w:before="0" w:after="0" w:line="240" w:lineRule="auto"/>
        <w:rPr>
          <w:rFonts w:cs="Open Sans"/>
          <w:b/>
          <w:bCs/>
          <w:iCs/>
          <w:color w:val="666666"/>
          <w:sz w:val="28"/>
        </w:rPr>
      </w:pPr>
      <w:r w:rsidRPr="00526436">
        <w:rPr>
          <w:rFonts w:cs="Open Sans"/>
          <w:b/>
          <w:bCs/>
          <w:iCs/>
          <w:color w:val="666666"/>
          <w:sz w:val="28"/>
        </w:rPr>
        <w:br w:type="page"/>
      </w:r>
    </w:p>
    <w:p w14:paraId="1339A9D9" w14:textId="77777777" w:rsidR="009822FA" w:rsidRPr="00526436" w:rsidRDefault="009822FA" w:rsidP="009822FA">
      <w:pPr>
        <w:pStyle w:val="Heading1"/>
        <w:rPr>
          <w:rFonts w:ascii="Open Sans" w:hAnsi="Open Sans" w:cs="Open Sans"/>
        </w:rPr>
      </w:pPr>
      <w:bookmarkStart w:id="0" w:name="_Toc64025232"/>
      <w:bookmarkStart w:id="1" w:name="_Toc91162900"/>
      <w:r w:rsidRPr="00526436">
        <w:rPr>
          <w:rFonts w:ascii="Open Sans" w:hAnsi="Open Sans" w:cs="Open Sans"/>
        </w:rPr>
        <w:lastRenderedPageBreak/>
        <w:t>Purpose</w:t>
      </w:r>
      <w:bookmarkEnd w:id="0"/>
      <w:bookmarkEnd w:id="1"/>
    </w:p>
    <w:p w14:paraId="69F339EB" w14:textId="77777777" w:rsidR="00223E45" w:rsidRDefault="00223E45" w:rsidP="00223E45">
      <w:bookmarkStart w:id="2" w:name="_Toc466366416"/>
      <w:r>
        <w:t>The purpose of this document is to support the customers of edison365 in planning the launch and adoption of their new tools.</w:t>
      </w:r>
    </w:p>
    <w:p w14:paraId="3301E169" w14:textId="77777777" w:rsidR="00223E45" w:rsidRDefault="00223E45" w:rsidP="00223E45">
      <w:pPr>
        <w:suppressAutoHyphens w:val="0"/>
        <w:spacing w:before="0" w:after="0" w:line="240" w:lineRule="auto"/>
      </w:pPr>
      <w:r>
        <w:br w:type="page"/>
      </w:r>
    </w:p>
    <w:p w14:paraId="6A314857" w14:textId="77777777" w:rsidR="00223E45" w:rsidRDefault="00223E45" w:rsidP="00223E45">
      <w:pPr>
        <w:pStyle w:val="Heading1"/>
      </w:pPr>
      <w:bookmarkStart w:id="3" w:name="_Toc69721005"/>
      <w:bookmarkStart w:id="4" w:name="_Toc91162901"/>
      <w:r>
        <w:lastRenderedPageBreak/>
        <w:t>Reward &amp; Recognition Planning</w:t>
      </w:r>
      <w:bookmarkEnd w:id="3"/>
      <w:bookmarkEnd w:id="4"/>
    </w:p>
    <w:p w14:paraId="7FB13194" w14:textId="77777777" w:rsidR="00223E45" w:rsidRPr="001B5440" w:rsidRDefault="00223E45" w:rsidP="00223E45">
      <w:pPr>
        <w:pStyle w:val="Heading2"/>
      </w:pPr>
      <w:bookmarkStart w:id="5" w:name="_Toc69721006"/>
      <w:bookmarkStart w:id="6" w:name="_Toc91162902"/>
      <w:bookmarkEnd w:id="2"/>
      <w:r w:rsidRPr="001B5440">
        <w:t>Why recognition and reward</w:t>
      </w:r>
      <w:r>
        <w:t>s</w:t>
      </w:r>
      <w:r w:rsidRPr="001B5440">
        <w:t xml:space="preserve"> are important</w:t>
      </w:r>
      <w:bookmarkEnd w:id="5"/>
      <w:bookmarkEnd w:id="6"/>
    </w:p>
    <w:p w14:paraId="4BC80442" w14:textId="77777777" w:rsidR="00223E45" w:rsidRDefault="00223E45" w:rsidP="00223E45">
      <w:r>
        <w:t xml:space="preserve">Corporate change is driven by any number of dynamic and complex variables, from enterprise strategy and growth plans, to prevailing market conditions, </w:t>
      </w:r>
      <w:proofErr w:type="spellStart"/>
      <w:r>
        <w:t>economical</w:t>
      </w:r>
      <w:proofErr w:type="spellEnd"/>
      <w:r>
        <w:t xml:space="preserve">, social and environmental developments, and technological advancement. Whilst the focus is often on the outcomes, the journey and the process, it is important to remember that changes are planned, managed, executed and adopted by </w:t>
      </w:r>
      <w:r w:rsidRPr="00F03997">
        <w:t>people</w:t>
      </w:r>
      <w:r>
        <w:t>. People are a vital asset to all instances of change and should remain a focal point for all work associated with change.</w:t>
      </w:r>
    </w:p>
    <w:p w14:paraId="53583DCE" w14:textId="77777777" w:rsidR="00223E45" w:rsidRPr="00522C03" w:rsidRDefault="00223E45" w:rsidP="00223E45">
      <w:r>
        <w:t xml:space="preserve">This presents an interesting challenge to those responsible for implementation and reinforcing a change; a new way of working, new software or new tools. </w:t>
      </w:r>
      <w:r w:rsidRPr="00522C03">
        <w:t xml:space="preserve">The human brain is wired for habit. We are physiologically programmed to revert to our old habits. When reinforcement is not in place, we see employees using work-arounds or relying on their old spreadsheets instead of the new software. </w:t>
      </w:r>
    </w:p>
    <w:p w14:paraId="7B47DBE7" w14:textId="77777777" w:rsidR="00223E45" w:rsidRDefault="00223E45" w:rsidP="00223E45">
      <w:r w:rsidRPr="00522C03">
        <w:t>To reinforce change, we need to monitor whether the change is being sustained or not</w:t>
      </w:r>
      <w:r>
        <w:t>:</w:t>
      </w:r>
    </w:p>
    <w:p w14:paraId="0ECC257B" w14:textId="77777777" w:rsidR="00223E45" w:rsidRDefault="00223E45" w:rsidP="00223E45">
      <w:pPr>
        <w:pStyle w:val="ListParagraph"/>
        <w:numPr>
          <w:ilvl w:val="0"/>
          <w:numId w:val="25"/>
        </w:numPr>
      </w:pPr>
      <w:r w:rsidRPr="00522C03">
        <w:t>Who is logging in, following workflows, and using the new software successfully?</w:t>
      </w:r>
    </w:p>
    <w:p w14:paraId="48C69D33" w14:textId="77777777" w:rsidR="00223E45" w:rsidRPr="00522C03" w:rsidRDefault="00223E45" w:rsidP="00223E45">
      <w:pPr>
        <w:pStyle w:val="ListParagraph"/>
        <w:numPr>
          <w:ilvl w:val="0"/>
          <w:numId w:val="25"/>
        </w:numPr>
      </w:pPr>
      <w:r w:rsidRPr="00522C03">
        <w:t>Where are individuals recognizing new efficiencies in their work?</w:t>
      </w:r>
    </w:p>
    <w:p w14:paraId="06898C3E" w14:textId="77777777" w:rsidR="00223E45" w:rsidRPr="00522C03" w:rsidRDefault="00223E45" w:rsidP="00223E45">
      <w:r w:rsidRPr="00522C03">
        <w:t>With this information, the first step is to celebrate and recognize where the change has taken hold.</w:t>
      </w:r>
    </w:p>
    <w:p w14:paraId="65D5CA6A" w14:textId="77777777" w:rsidR="00223E45" w:rsidRPr="00522C03" w:rsidRDefault="00223E45" w:rsidP="00223E45">
      <w:r w:rsidRPr="00522C03">
        <w:t>If some employees are reverting to work-arounds or old processes, follow-up is needed to understand where their barriers are</w:t>
      </w:r>
      <w:r>
        <w:t>:</w:t>
      </w:r>
    </w:p>
    <w:p w14:paraId="55C31E92" w14:textId="77777777" w:rsidR="00223E45" w:rsidRDefault="00223E45" w:rsidP="00223E45">
      <w:pPr>
        <w:pStyle w:val="ListParagraph"/>
        <w:numPr>
          <w:ilvl w:val="0"/>
          <w:numId w:val="26"/>
        </w:numPr>
      </w:pPr>
      <w:r w:rsidRPr="00522C03">
        <w:t>Do they need more training or coaching?</w:t>
      </w:r>
    </w:p>
    <w:p w14:paraId="3978AD9E" w14:textId="77777777" w:rsidR="00223E45" w:rsidRDefault="00223E45" w:rsidP="00223E45">
      <w:pPr>
        <w:pStyle w:val="ListParagraph"/>
        <w:numPr>
          <w:ilvl w:val="0"/>
          <w:numId w:val="26"/>
        </w:numPr>
      </w:pPr>
      <w:r w:rsidRPr="00522C03">
        <w:t>Are they missing any of the ADKAR elements?</w:t>
      </w:r>
    </w:p>
    <w:p w14:paraId="65A9536C" w14:textId="77777777" w:rsidR="00223E45" w:rsidRDefault="00223E45" w:rsidP="00223E45">
      <w:r w:rsidRPr="00522C03">
        <w:t>Reinforcement confirms that they are expected to continue working in the new way</w:t>
      </w:r>
      <w:r>
        <w:t>, and provides a structure for this. Recognition and reward are forms of positive reinforcement that provide a mechanism for teaching and instilling “good” types of behaviour. The introduction of a pleasant or desirable stimulus following a behaviour reinforces the behaviour, making it more likely that the behaviour will reoccur.</w:t>
      </w:r>
    </w:p>
    <w:p w14:paraId="2BF24BF3" w14:textId="77777777" w:rsidR="00223E45" w:rsidRDefault="00223E45" w:rsidP="00223E45">
      <w:pPr>
        <w:suppressAutoHyphens w:val="0"/>
        <w:spacing w:before="0" w:after="0" w:line="240" w:lineRule="auto"/>
      </w:pPr>
      <w:r>
        <w:br w:type="page"/>
      </w:r>
    </w:p>
    <w:p w14:paraId="09586A78" w14:textId="77777777" w:rsidR="00223E45" w:rsidRDefault="00223E45" w:rsidP="00223E45">
      <w:pPr>
        <w:pStyle w:val="Heading2"/>
      </w:pPr>
      <w:bookmarkStart w:id="7" w:name="_Toc69721007"/>
      <w:bookmarkStart w:id="8" w:name="_Toc91162903"/>
      <w:r>
        <w:lastRenderedPageBreak/>
        <w:t>Strategy and Culture</w:t>
      </w:r>
      <w:bookmarkEnd w:id="7"/>
      <w:bookmarkEnd w:id="8"/>
    </w:p>
    <w:p w14:paraId="1FF9321F" w14:textId="77777777" w:rsidR="00223E45" w:rsidRPr="00DE5D26" w:rsidRDefault="00223E45" w:rsidP="00223E45">
      <w:pPr>
        <w:pStyle w:val="Heading3"/>
      </w:pPr>
      <w:bookmarkStart w:id="9" w:name="_Toc69721008"/>
      <w:bookmarkStart w:id="10" w:name="_Toc91162904"/>
      <w:r>
        <w:t>Summary</w:t>
      </w:r>
      <w:bookmarkEnd w:id="9"/>
      <w:bookmarkEnd w:id="10"/>
    </w:p>
    <w:p w14:paraId="36048F67" w14:textId="77777777" w:rsidR="00223E45" w:rsidRDefault="00223E45" w:rsidP="00223E45">
      <w:pPr>
        <w:suppressAutoHyphens w:val="0"/>
        <w:spacing w:before="0" w:after="0" w:line="240" w:lineRule="auto"/>
        <w:rPr>
          <w:lang w:val="en-US"/>
        </w:rPr>
      </w:pPr>
      <w:r w:rsidRPr="00BF317B">
        <w:rPr>
          <w:lang w:val="en-US"/>
        </w:rPr>
        <w:t>Strategy and culture must converge through your proposed changes. These are two elements that can be leveraged by business leaders to enable positive, lasting change.</w:t>
      </w:r>
    </w:p>
    <w:p w14:paraId="67FE2879" w14:textId="77777777" w:rsidR="00223E45" w:rsidRDefault="00223E45" w:rsidP="00223E45">
      <w:pPr>
        <w:suppressAutoHyphens w:val="0"/>
        <w:spacing w:before="0" w:after="0" w:line="240" w:lineRule="auto"/>
        <w:rPr>
          <w:lang w:val="en-US"/>
        </w:rPr>
      </w:pPr>
    </w:p>
    <w:p w14:paraId="1C63A3CB" w14:textId="77777777" w:rsidR="00223E45" w:rsidRPr="00BF317B" w:rsidRDefault="00223E45" w:rsidP="00223E45">
      <w:pPr>
        <w:suppressAutoHyphens w:val="0"/>
        <w:spacing w:before="0" w:after="0" w:line="240" w:lineRule="auto"/>
        <w:rPr>
          <w:color w:val="6D6E71" w:themeColor="text1"/>
          <w:lang w:val="en-US"/>
        </w:rPr>
      </w:pPr>
      <w:r>
        <w:rPr>
          <w:noProof/>
        </w:rPr>
        <w:drawing>
          <wp:inline distT="0" distB="0" distL="0" distR="0" wp14:anchorId="11C4B2DB" wp14:editId="420E2DFC">
            <wp:extent cx="5760000" cy="2160000"/>
            <wp:effectExtent l="0" t="0" r="0" b="0"/>
            <wp:docPr id="5" name="Diagram 5">
              <a:extLst xmlns:a="http://schemas.openxmlformats.org/drawingml/2006/main">
                <a:ext uri="{FF2B5EF4-FFF2-40B4-BE49-F238E27FC236}">
                  <a16:creationId xmlns:a16="http://schemas.microsoft.com/office/drawing/2014/main" id="{DD0DDCC7-7B9F-4FB9-BB00-EB32246B5F1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8F638F" w14:textId="77777777" w:rsidR="00223E45" w:rsidRPr="00C03183" w:rsidRDefault="00223E45" w:rsidP="00223E45">
      <w:pPr>
        <w:pStyle w:val="Heading4"/>
        <w:rPr>
          <w:lang w:val="en-US"/>
        </w:rPr>
      </w:pPr>
      <w:r w:rsidRPr="00BF317B">
        <w:rPr>
          <w:lang w:val="en-US"/>
        </w:rPr>
        <w:t>Strategy</w:t>
      </w:r>
    </w:p>
    <w:p w14:paraId="58EB435C" w14:textId="77777777" w:rsidR="00223E45" w:rsidRPr="00BF317B" w:rsidRDefault="00223E45" w:rsidP="00223E45">
      <w:pPr>
        <w:numPr>
          <w:ilvl w:val="0"/>
          <w:numId w:val="27"/>
        </w:numPr>
        <w:suppressAutoHyphens w:val="0"/>
        <w:spacing w:before="0" w:after="0" w:line="240" w:lineRule="auto"/>
      </w:pPr>
      <w:r w:rsidRPr="00BF317B">
        <w:rPr>
          <w:lang w:val="en-US"/>
        </w:rPr>
        <w:t>Strategy is a collection of choices / options often determined by the c-suite executives</w:t>
      </w:r>
    </w:p>
    <w:p w14:paraId="5483F52A" w14:textId="77777777" w:rsidR="00223E45" w:rsidRPr="00BF317B" w:rsidRDefault="00223E45" w:rsidP="00223E45">
      <w:pPr>
        <w:numPr>
          <w:ilvl w:val="0"/>
          <w:numId w:val="27"/>
        </w:numPr>
        <w:suppressAutoHyphens w:val="0"/>
        <w:spacing w:before="0" w:after="0" w:line="240" w:lineRule="auto"/>
      </w:pPr>
      <w:r w:rsidRPr="00BF317B">
        <w:rPr>
          <w:lang w:val="en-US"/>
        </w:rPr>
        <w:t>Sets a path for valuable and competitive positioning that delivers value</w:t>
      </w:r>
    </w:p>
    <w:p w14:paraId="656136CE" w14:textId="77777777" w:rsidR="00223E45" w:rsidRPr="00BF317B" w:rsidRDefault="00223E45" w:rsidP="00223E45">
      <w:pPr>
        <w:numPr>
          <w:ilvl w:val="0"/>
          <w:numId w:val="27"/>
        </w:numPr>
        <w:suppressAutoHyphens w:val="0"/>
        <w:spacing w:before="0" w:after="0" w:line="240" w:lineRule="auto"/>
      </w:pPr>
      <w:r w:rsidRPr="00BF317B">
        <w:rPr>
          <w:lang w:val="en-US"/>
        </w:rPr>
        <w:t xml:space="preserve">Offers a formal logic for </w:t>
      </w:r>
      <w:r w:rsidRPr="00625F1A">
        <w:rPr>
          <w:lang w:val="en-US"/>
        </w:rPr>
        <w:t>organizations</w:t>
      </w:r>
      <w:r w:rsidRPr="00BF317B">
        <w:rPr>
          <w:lang w:val="en-US"/>
        </w:rPr>
        <w:t xml:space="preserve"> goals and orients people around them</w:t>
      </w:r>
    </w:p>
    <w:p w14:paraId="5D8061EA" w14:textId="77777777" w:rsidR="00223E45" w:rsidRPr="00C03183" w:rsidRDefault="00223E45" w:rsidP="00223E45">
      <w:pPr>
        <w:pStyle w:val="Heading4"/>
        <w:rPr>
          <w:lang w:val="en-US"/>
        </w:rPr>
      </w:pPr>
      <w:r w:rsidRPr="00BF317B">
        <w:rPr>
          <w:lang w:val="en-US"/>
        </w:rPr>
        <w:t>Culture</w:t>
      </w:r>
    </w:p>
    <w:p w14:paraId="2139291F" w14:textId="77777777" w:rsidR="00223E45" w:rsidRPr="00BF317B" w:rsidRDefault="00223E45" w:rsidP="00223E45">
      <w:pPr>
        <w:numPr>
          <w:ilvl w:val="0"/>
          <w:numId w:val="28"/>
        </w:numPr>
        <w:suppressAutoHyphens w:val="0"/>
        <w:spacing w:before="0" w:after="0" w:line="240" w:lineRule="auto"/>
      </w:pPr>
      <w:r w:rsidRPr="00BF317B">
        <w:rPr>
          <w:lang w:val="en-US"/>
        </w:rPr>
        <w:t>Culture is the social order of an organization</w:t>
      </w:r>
    </w:p>
    <w:p w14:paraId="28EB5F4F" w14:textId="77777777" w:rsidR="00223E45" w:rsidRPr="00BF317B" w:rsidRDefault="00223E45" w:rsidP="00223E45">
      <w:pPr>
        <w:numPr>
          <w:ilvl w:val="0"/>
          <w:numId w:val="28"/>
        </w:numPr>
        <w:suppressAutoHyphens w:val="0"/>
        <w:spacing w:before="0" w:after="0" w:line="240" w:lineRule="auto"/>
      </w:pPr>
      <w:r w:rsidRPr="00BF317B">
        <w:rPr>
          <w:lang w:val="en-US"/>
        </w:rPr>
        <w:t>Expressed goals through values and beliefs, and guides activities through shared assumptions and group norms</w:t>
      </w:r>
    </w:p>
    <w:p w14:paraId="68B41364" w14:textId="77777777" w:rsidR="00223E45" w:rsidRDefault="00223E45" w:rsidP="00223E45">
      <w:pPr>
        <w:numPr>
          <w:ilvl w:val="0"/>
          <w:numId w:val="28"/>
        </w:numPr>
        <w:suppressAutoHyphens w:val="0"/>
        <w:spacing w:before="0" w:after="0" w:line="240" w:lineRule="auto"/>
      </w:pPr>
      <w:r w:rsidRPr="00BF317B">
        <w:rPr>
          <w:lang w:val="en-US"/>
        </w:rPr>
        <w:t>Defines what is encouraged, discouraged, accepted or rejected within an organization</w:t>
      </w:r>
    </w:p>
    <w:p w14:paraId="5F58DE49" w14:textId="77777777" w:rsidR="00223E45" w:rsidRPr="00BF317B" w:rsidRDefault="00223E45" w:rsidP="00223E45">
      <w:pPr>
        <w:pStyle w:val="Heading3"/>
      </w:pPr>
      <w:bookmarkStart w:id="11" w:name="_Toc69721009"/>
      <w:bookmarkStart w:id="12" w:name="_Toc91162905"/>
      <w:r w:rsidRPr="00DE5D26">
        <w:t>Nurturing the right culture</w:t>
      </w:r>
      <w:bookmarkEnd w:id="11"/>
      <w:bookmarkEnd w:id="12"/>
    </w:p>
    <w:p w14:paraId="6F547321" w14:textId="77777777" w:rsidR="00223E45" w:rsidRDefault="00223E45" w:rsidP="00223E45">
      <w:pPr>
        <w:suppressAutoHyphens w:val="0"/>
        <w:spacing w:before="0" w:after="0" w:line="240" w:lineRule="auto"/>
        <w:rPr>
          <w:lang w:val="en-US"/>
        </w:rPr>
      </w:pPr>
      <w:r w:rsidRPr="00F91174">
        <w:rPr>
          <w:lang w:val="en-US"/>
        </w:rPr>
        <w:t>To successfully execute the strategy, you need a culture in place that both reflects and supports the strategic vision, mission etc. Whilst the strategy is set at the top of the organization, the culture is nurtured from the roots of an organization.</w:t>
      </w:r>
    </w:p>
    <w:p w14:paraId="15D1A650" w14:textId="77777777" w:rsidR="00223E45" w:rsidRDefault="00223E45" w:rsidP="00223E45">
      <w:pPr>
        <w:suppressAutoHyphens w:val="0"/>
        <w:spacing w:before="0" w:after="0" w:line="240" w:lineRule="auto"/>
        <w:rPr>
          <w:lang w:val="en-US"/>
        </w:rPr>
      </w:pPr>
    </w:p>
    <w:p w14:paraId="26E5FF24" w14:textId="77777777" w:rsidR="00223E45" w:rsidRPr="00BF317B" w:rsidRDefault="00223E45" w:rsidP="00223E45">
      <w:pPr>
        <w:suppressAutoHyphens w:val="0"/>
        <w:spacing w:before="0" w:after="0" w:line="240" w:lineRule="auto"/>
      </w:pPr>
      <w:r w:rsidRPr="00F91174">
        <w:rPr>
          <w:lang w:val="en-US"/>
        </w:rPr>
        <w:t>Developing a culture in support of innovation and portfolio management should cover reinforcement of those behaviors and attitudes that drive successful outcomes for the strategy.</w:t>
      </w:r>
    </w:p>
    <w:p w14:paraId="6079C4C5" w14:textId="77777777" w:rsidR="00223E45" w:rsidRDefault="00223E45" w:rsidP="00223E45">
      <w:pPr>
        <w:suppressAutoHyphens w:val="0"/>
        <w:spacing w:before="0" w:after="0" w:line="240" w:lineRule="auto"/>
      </w:pPr>
    </w:p>
    <w:p w14:paraId="3A7E985A" w14:textId="77777777" w:rsidR="00223E45" w:rsidRDefault="00223E45" w:rsidP="00223E45">
      <w:pPr>
        <w:suppressAutoHyphens w:val="0"/>
        <w:spacing w:before="0" w:after="0" w:line="240" w:lineRule="auto"/>
      </w:pPr>
      <w:r w:rsidRPr="00C153F7">
        <w:lastRenderedPageBreak/>
        <w:t>Failing to reward or recognize is failing to maximize your employee value</w:t>
      </w:r>
      <w:r>
        <w:t xml:space="preserve">. </w:t>
      </w:r>
      <w:r w:rsidRPr="00C153F7">
        <w:t xml:space="preserve">Not all people are the same; </w:t>
      </w:r>
      <w:r>
        <w:t>m</w:t>
      </w:r>
      <w:r w:rsidRPr="00C153F7">
        <w:t>otivations differ</w:t>
      </w:r>
      <w:r>
        <w:t xml:space="preserve">. </w:t>
      </w:r>
      <w:r w:rsidRPr="00C153F7">
        <w:t>Rewards do not have to be financial</w:t>
      </w:r>
      <w:r>
        <w:t xml:space="preserve">. </w:t>
      </w:r>
      <w:r w:rsidRPr="00C153F7">
        <w:t>In many cases recognition is as, or more important than a reward</w:t>
      </w:r>
      <w:r>
        <w:t>.</w:t>
      </w:r>
    </w:p>
    <w:p w14:paraId="25A785EB" w14:textId="77777777" w:rsidR="00223E45" w:rsidRDefault="00223E45" w:rsidP="00223E45">
      <w:pPr>
        <w:pStyle w:val="Heading3"/>
      </w:pPr>
      <w:bookmarkStart w:id="13" w:name="_Toc69721010"/>
      <w:bookmarkStart w:id="14" w:name="_Toc91162906"/>
      <w:r>
        <w:t>Hierarchy of Needs</w:t>
      </w:r>
      <w:bookmarkEnd w:id="13"/>
      <w:bookmarkEnd w:id="14"/>
    </w:p>
    <w:p w14:paraId="26C95E51" w14:textId="77777777" w:rsidR="00223E45" w:rsidRDefault="00223E45" w:rsidP="00223E45">
      <w:pPr>
        <w:suppressAutoHyphens w:val="0"/>
        <w:spacing w:before="0" w:after="0" w:line="240" w:lineRule="auto"/>
      </w:pPr>
      <w:r w:rsidRPr="00022A31">
        <w:t>Maslow's hierarchy of needs is a motivational theory in psychology comprising a five-tier model of human needs, often depicted as hierarchical levels within a pyramid. From the bottom of the hierarchy upwards, the needs are: physiological (food and clothing), safety (job security), love and belonging needs (friendship), esteem, and self-actualization.</w:t>
      </w:r>
    </w:p>
    <w:p w14:paraId="16340A04" w14:textId="77777777" w:rsidR="00223E45" w:rsidRDefault="00223E45" w:rsidP="00223E45">
      <w:pPr>
        <w:suppressAutoHyphens w:val="0"/>
        <w:spacing w:before="0" w:after="0" w:line="240" w:lineRule="auto"/>
      </w:pPr>
      <w:r>
        <w:t>When cultivating a culture of recognition within your organisation, this model is an important tool in understanding motivation, behaviour, and how to develop these with your teams in support of your strategy.</w:t>
      </w:r>
    </w:p>
    <w:p w14:paraId="657104F5" w14:textId="77777777" w:rsidR="00223E45" w:rsidRPr="00AE5FAE" w:rsidRDefault="00223E45" w:rsidP="00223E45">
      <w:pPr>
        <w:suppressAutoHyphens w:val="0"/>
        <w:spacing w:before="0" w:after="0" w:line="240" w:lineRule="auto"/>
      </w:pPr>
    </w:p>
    <w:p w14:paraId="3BD80C1D" w14:textId="77777777" w:rsidR="00223E45" w:rsidRDefault="00223E45" w:rsidP="00223E45">
      <w:pPr>
        <w:suppressAutoHyphens w:val="0"/>
        <w:spacing w:before="0" w:after="0" w:line="240" w:lineRule="auto"/>
      </w:pPr>
      <w:r>
        <w:rPr>
          <w:noProof/>
        </w:rPr>
        <w:drawing>
          <wp:inline distT="0" distB="0" distL="0" distR="0" wp14:anchorId="3506FFC1" wp14:editId="688E5578">
            <wp:extent cx="5789164" cy="3831790"/>
            <wp:effectExtent l="0" t="0" r="2540" b="0"/>
            <wp:docPr id="69" name="Diagram 69">
              <a:extLst xmlns:a="http://schemas.openxmlformats.org/drawingml/2006/main">
                <a:ext uri="{FF2B5EF4-FFF2-40B4-BE49-F238E27FC236}">
                  <a16:creationId xmlns:a16="http://schemas.microsoft.com/office/drawing/2014/main" id="{AF546DF3-1F05-4D69-A152-549C46BBB1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A557798" w14:textId="77777777" w:rsidR="00223E45" w:rsidRDefault="00223E45" w:rsidP="00223E45">
      <w:pPr>
        <w:suppressAutoHyphens w:val="0"/>
        <w:spacing w:before="0" w:after="0" w:line="240" w:lineRule="auto"/>
      </w:pPr>
    </w:p>
    <w:p w14:paraId="6BD9F1DC" w14:textId="77777777" w:rsidR="00223E45" w:rsidRPr="00022A31" w:rsidRDefault="00223E45" w:rsidP="00223E45">
      <w:pPr>
        <w:suppressAutoHyphens w:val="0"/>
        <w:spacing w:before="0" w:after="0" w:line="240" w:lineRule="auto"/>
      </w:pPr>
    </w:p>
    <w:p w14:paraId="2320777D" w14:textId="77777777" w:rsidR="00223E45" w:rsidRPr="00022A31" w:rsidRDefault="00223E45" w:rsidP="00223E45">
      <w:pPr>
        <w:suppressAutoHyphens w:val="0"/>
        <w:spacing w:before="0" w:after="0" w:line="240" w:lineRule="auto"/>
      </w:pPr>
      <w:r w:rsidRPr="00022A31">
        <w:t>Needs lower down in the hierarchy must be satisfied before individuals can attend to needs higher up</w:t>
      </w:r>
    </w:p>
    <w:p w14:paraId="2F94C5E9" w14:textId="77777777" w:rsidR="00223E45" w:rsidRDefault="00223E45" w:rsidP="00223E45">
      <w:pPr>
        <w:suppressAutoHyphens w:val="0"/>
        <w:spacing w:before="0" w:after="0" w:line="240" w:lineRule="auto"/>
      </w:pPr>
      <w:r w:rsidRPr="00022A31">
        <w:t xml:space="preserve">This five-stage model can be </w:t>
      </w:r>
      <w:r>
        <w:t>split</w:t>
      </w:r>
      <w:r w:rsidRPr="00022A31">
        <w:t xml:space="preserve"> into deficiency needs and growth needs. The first four levels are often referred to as deficiency needs</w:t>
      </w:r>
      <w:r>
        <w:t xml:space="preserve">, </w:t>
      </w:r>
      <w:r w:rsidRPr="00022A31">
        <w:t>and the top level is known as growth or being needs</w:t>
      </w:r>
      <w:r>
        <w:t>.</w:t>
      </w:r>
    </w:p>
    <w:p w14:paraId="79794AC4" w14:textId="77777777" w:rsidR="00223E45" w:rsidRPr="00022A31" w:rsidRDefault="00223E45" w:rsidP="00223E45">
      <w:pPr>
        <w:suppressAutoHyphens w:val="0"/>
        <w:spacing w:before="0" w:after="0" w:line="240" w:lineRule="auto"/>
      </w:pPr>
    </w:p>
    <w:p w14:paraId="3D363A36" w14:textId="77777777" w:rsidR="00223E45" w:rsidRDefault="00223E45" w:rsidP="00223E45">
      <w:pPr>
        <w:suppressAutoHyphens w:val="0"/>
        <w:spacing w:before="0" w:after="0" w:line="240" w:lineRule="auto"/>
      </w:pPr>
      <w:r w:rsidRPr="00022A31">
        <w:t>Deficiency needs arise due to deprivation and motivate people when they are unmet. Also, the motivation to fulfil such needs will become stronger the longer they are denied. For example, the longer a person goes without food, the hungrier they will become.</w:t>
      </w:r>
    </w:p>
    <w:p w14:paraId="646410F1" w14:textId="77777777" w:rsidR="00223E45" w:rsidRPr="00022A31" w:rsidRDefault="00223E45" w:rsidP="00223E45">
      <w:pPr>
        <w:suppressAutoHyphens w:val="0"/>
        <w:spacing w:before="0" w:after="0" w:line="240" w:lineRule="auto"/>
      </w:pPr>
    </w:p>
    <w:p w14:paraId="6DEAD9E5" w14:textId="77777777" w:rsidR="00223E45" w:rsidRDefault="00223E45" w:rsidP="00223E45">
      <w:pPr>
        <w:suppressAutoHyphens w:val="0"/>
        <w:spacing w:before="0" w:after="0" w:line="240" w:lineRule="auto"/>
      </w:pPr>
      <w:r w:rsidRPr="00022A31">
        <w:t xml:space="preserve">When a deficit need has been </w:t>
      </w:r>
      <w:r>
        <w:t>“</w:t>
      </w:r>
      <w:r w:rsidRPr="00022A31">
        <w:t>more or less</w:t>
      </w:r>
      <w:r>
        <w:t>”</w:t>
      </w:r>
      <w:r w:rsidRPr="00022A31">
        <w:t xml:space="preserve"> satisfied it will go away, and our activities become habitually directed towards meeting the next set of needs that we have yet to satisfy. These then become our salient needs. However, growth needs continue to be felt and may even become stronger once they have been engaged.</w:t>
      </w:r>
    </w:p>
    <w:p w14:paraId="65B6190E" w14:textId="77777777" w:rsidR="00223E45" w:rsidRPr="00022A31" w:rsidRDefault="00223E45" w:rsidP="00223E45">
      <w:pPr>
        <w:suppressAutoHyphens w:val="0"/>
        <w:spacing w:before="0" w:after="0" w:line="240" w:lineRule="auto"/>
      </w:pPr>
    </w:p>
    <w:p w14:paraId="15EC1976" w14:textId="77777777" w:rsidR="00223E45" w:rsidRDefault="00223E45" w:rsidP="00223E45">
      <w:pPr>
        <w:suppressAutoHyphens w:val="0"/>
        <w:spacing w:before="0" w:after="0" w:line="240" w:lineRule="auto"/>
      </w:pPr>
      <w:r w:rsidRPr="00022A31">
        <w:t>Growth needs do not stem from a lack of something, but rather from a desire to grow as a person. Once these growth needs have been reasonably satisfied, one may be able to reach the highest level</w:t>
      </w:r>
      <w:r>
        <w:t xml:space="preserve">; </w:t>
      </w:r>
      <w:r w:rsidRPr="00022A31">
        <w:t>self-actualization.</w:t>
      </w:r>
    </w:p>
    <w:p w14:paraId="1D998282" w14:textId="77777777" w:rsidR="00223E45" w:rsidRPr="00022A31" w:rsidRDefault="00223E45" w:rsidP="00223E45">
      <w:pPr>
        <w:suppressAutoHyphens w:val="0"/>
        <w:spacing w:before="0" w:after="0" w:line="240" w:lineRule="auto"/>
      </w:pPr>
    </w:p>
    <w:p w14:paraId="2530895F" w14:textId="77777777" w:rsidR="00223E45" w:rsidRDefault="00223E45" w:rsidP="00223E45">
      <w:pPr>
        <w:suppressAutoHyphens w:val="0"/>
        <w:spacing w:before="0" w:after="0" w:line="240" w:lineRule="auto"/>
      </w:pPr>
      <w:r w:rsidRPr="00022A31">
        <w:t>Every person is capable and has the desire to move up the hierarchy toward a level of self-actualization. Unfortunately, progress is often disrupted by a failure to meet lower level needs. Life experiences may cause an individual to fluctuate between levels of the hierarchy.</w:t>
      </w:r>
    </w:p>
    <w:p w14:paraId="5212DAAD" w14:textId="77777777" w:rsidR="00223E45" w:rsidRPr="00022A31" w:rsidRDefault="00223E45" w:rsidP="00223E45">
      <w:pPr>
        <w:suppressAutoHyphens w:val="0"/>
        <w:spacing w:before="0" w:after="0" w:line="240" w:lineRule="auto"/>
      </w:pPr>
    </w:p>
    <w:p w14:paraId="385BFE88" w14:textId="77777777" w:rsidR="00223E45" w:rsidRPr="00AE5FAE" w:rsidRDefault="00223E45" w:rsidP="00223E45">
      <w:pPr>
        <w:pStyle w:val="Heading4"/>
      </w:pPr>
      <w:r w:rsidRPr="00AE5FAE">
        <w:t>Physiological needs</w:t>
      </w:r>
    </w:p>
    <w:p w14:paraId="3C407F86" w14:textId="77777777" w:rsidR="00223E45" w:rsidRPr="00022A31" w:rsidRDefault="00223E45" w:rsidP="00223E45">
      <w:r>
        <w:t>T</w:t>
      </w:r>
      <w:r w:rsidRPr="00022A31">
        <w:t>hese are biological requirements for human survival, e.g. air, food, drink, shelter, clothing, warmth, sleep.</w:t>
      </w:r>
      <w:r>
        <w:t xml:space="preserve"> </w:t>
      </w:r>
      <w:r w:rsidRPr="00022A31">
        <w:t xml:space="preserve">If these needs are not satisfied the human body cannot function optimally. </w:t>
      </w:r>
      <w:r>
        <w:t xml:space="preserve">Physiological needs are </w:t>
      </w:r>
      <w:r w:rsidRPr="00022A31">
        <w:t>the most important as all the other needs become secondary until these needs are met.</w:t>
      </w:r>
    </w:p>
    <w:p w14:paraId="11690289" w14:textId="77777777" w:rsidR="00223E45" w:rsidRDefault="00223E45" w:rsidP="00223E45">
      <w:pPr>
        <w:pStyle w:val="Heading4"/>
      </w:pPr>
      <w:r w:rsidRPr="00AE5FAE">
        <w:t>Safety needs</w:t>
      </w:r>
      <w:r w:rsidRPr="00022A31">
        <w:t> </w:t>
      </w:r>
    </w:p>
    <w:p w14:paraId="049306DB" w14:textId="77777777" w:rsidR="00223E45" w:rsidRPr="00022A31" w:rsidRDefault="00223E45" w:rsidP="00223E45">
      <w:r w:rsidRPr="00022A31">
        <w:t>Once an individual’s physiological needs are satisfied, the needs for security and safety become salient. People want to experience order, predictability and control in their lives. These needs can be fulfilled by the family and society (e.g. police, schools, business and medical care).</w:t>
      </w:r>
    </w:p>
    <w:p w14:paraId="177AC52B" w14:textId="77777777" w:rsidR="00223E45" w:rsidRDefault="00223E45" w:rsidP="00223E45">
      <w:pPr>
        <w:suppressAutoHyphens w:val="0"/>
        <w:spacing w:before="0" w:after="0" w:line="240" w:lineRule="auto"/>
      </w:pPr>
      <w:r w:rsidRPr="00022A31">
        <w:t>For example, emotional security, financial security (e.g. employment, social welfare), law and order, freedom from fear, social stability, property, health, and wellbeing (e.g. safety against accidents and injury).</w:t>
      </w:r>
    </w:p>
    <w:p w14:paraId="5BEAD2A5" w14:textId="77777777" w:rsidR="00223E45" w:rsidRDefault="00223E45" w:rsidP="00223E45">
      <w:pPr>
        <w:suppressAutoHyphens w:val="0"/>
        <w:spacing w:before="0" w:after="0" w:line="240" w:lineRule="auto"/>
      </w:pPr>
    </w:p>
    <w:p w14:paraId="5A9FDD7B" w14:textId="77777777" w:rsidR="00223E45" w:rsidRPr="00022A31" w:rsidRDefault="00223E45" w:rsidP="00223E45">
      <w:pPr>
        <w:suppressAutoHyphens w:val="0"/>
        <w:spacing w:before="0" w:after="0" w:line="240" w:lineRule="auto"/>
      </w:pPr>
      <w:r>
        <w:t>According to this model, financial security contributes to safety needs – which is low down in the hierarchy. As such, exercise caution when leveraging any mechanisms for reward that involves financial renumeration. The effectiveness of money as a motivator is high for some, but for many it will not be.</w:t>
      </w:r>
    </w:p>
    <w:p w14:paraId="420093D8" w14:textId="77777777" w:rsidR="00223E45" w:rsidRDefault="00223E45" w:rsidP="00223E45">
      <w:pPr>
        <w:pStyle w:val="Heading4"/>
      </w:pPr>
      <w:r w:rsidRPr="00022A31">
        <w:lastRenderedPageBreak/>
        <w:t>Love and belongingness needs</w:t>
      </w:r>
    </w:p>
    <w:p w14:paraId="2B34AF58" w14:textId="77777777" w:rsidR="00223E45" w:rsidRDefault="00223E45" w:rsidP="00223E45">
      <w:pPr>
        <w:suppressAutoHyphens w:val="0"/>
        <w:spacing w:before="0" w:after="0" w:line="240" w:lineRule="auto"/>
      </w:pPr>
      <w:r>
        <w:t>A</w:t>
      </w:r>
      <w:r w:rsidRPr="00022A31">
        <w:t>fter physiological and safety needs have been fulfilled, the third level of human needs is social and involves feelings of belongingness. The need for interpersonal relationships motivates behaviour</w:t>
      </w:r>
      <w:r>
        <w:t>.</w:t>
      </w:r>
    </w:p>
    <w:p w14:paraId="1F378FB3" w14:textId="77777777" w:rsidR="00223E45" w:rsidRDefault="00223E45" w:rsidP="00223E45">
      <w:r w:rsidRPr="00022A31">
        <w:t>Examples include friendship, intimacy, trust, and acceptance, receiving and giving affection and love. Affiliating, being part of a group (family, friends, work).</w:t>
      </w:r>
    </w:p>
    <w:p w14:paraId="31907981" w14:textId="77777777" w:rsidR="00223E45" w:rsidRPr="00022A31" w:rsidRDefault="00223E45" w:rsidP="00223E45">
      <w:r>
        <w:t xml:space="preserve">Consider how an organization can instil a sense of belongingness as part of positive behaviour reinforcement. Trust in an individual, or a group of individuals, and trust in their ability to represent your mission as “champions” or “emissaries” may contribute to the satisfaction of these needs. </w:t>
      </w:r>
    </w:p>
    <w:p w14:paraId="0E921B8A" w14:textId="77777777" w:rsidR="00223E45" w:rsidRPr="00AE5FAE" w:rsidRDefault="00223E45" w:rsidP="00223E45">
      <w:pPr>
        <w:pStyle w:val="Heading4"/>
      </w:pPr>
      <w:r w:rsidRPr="00022A31">
        <w:t>Esteem need</w:t>
      </w:r>
      <w:r>
        <w:t>s</w:t>
      </w:r>
    </w:p>
    <w:p w14:paraId="16373029" w14:textId="77777777" w:rsidR="00223E45" w:rsidRDefault="00223E45" w:rsidP="00223E45">
      <w:pPr>
        <w:suppressAutoHyphens w:val="0"/>
        <w:spacing w:before="0" w:after="0" w:line="240" w:lineRule="auto"/>
      </w:pPr>
      <w:r>
        <w:t>T</w:t>
      </w:r>
      <w:r w:rsidRPr="00022A31">
        <w:t>he fourth level in Maslow’s hierarchy - which Maslow classified into two categories: esteem for oneself (dignity, achievement, mastery, independence) and the desire for reputation or respect from others (e.g., status, prestige).</w:t>
      </w:r>
    </w:p>
    <w:p w14:paraId="5E3F631E" w14:textId="77777777" w:rsidR="00223E45" w:rsidRPr="00022A31" w:rsidRDefault="00223E45" w:rsidP="00223E45">
      <w:pPr>
        <w:suppressAutoHyphens w:val="0"/>
        <w:spacing w:before="0" w:after="0" w:line="240" w:lineRule="auto"/>
      </w:pPr>
    </w:p>
    <w:p w14:paraId="40CA6804" w14:textId="77777777" w:rsidR="00223E45" w:rsidRPr="00022A31" w:rsidRDefault="00223E45" w:rsidP="00223E45">
      <w:pPr>
        <w:suppressAutoHyphens w:val="0"/>
        <w:spacing w:before="0" w:after="0" w:line="240" w:lineRule="auto"/>
      </w:pPr>
      <w:r>
        <w:t>Recognition of an individual in an open, visible forum will contribute to the satisfaction of this need and will help in increasing the individual’s esteem for oneself, as well as their perception of reputation and respect from peers and leaders.</w:t>
      </w:r>
    </w:p>
    <w:p w14:paraId="30052D6F" w14:textId="77777777" w:rsidR="00223E45" w:rsidRDefault="00223E45" w:rsidP="00223E45">
      <w:pPr>
        <w:pStyle w:val="Heading4"/>
      </w:pPr>
      <w:r w:rsidRPr="00022A31">
        <w:t>Self-actualization needs</w:t>
      </w:r>
    </w:p>
    <w:p w14:paraId="51ACB5D8" w14:textId="77777777" w:rsidR="00223E45" w:rsidRPr="00022A31" w:rsidRDefault="00223E45" w:rsidP="00223E45">
      <w:pPr>
        <w:suppressAutoHyphens w:val="0"/>
        <w:spacing w:before="0" w:after="0" w:line="240" w:lineRule="auto"/>
      </w:pPr>
      <w:r>
        <w:t xml:space="preserve">This is </w:t>
      </w:r>
      <w:r w:rsidRPr="00022A31">
        <w:t>the highest level in Maslow's hierarchy, and refer</w:t>
      </w:r>
      <w:r>
        <w:t>s</w:t>
      </w:r>
      <w:r w:rsidRPr="00022A31">
        <w:t xml:space="preserve"> to the realization of a person's potential, self-fulfilment, seeking personal growth and peak experiences. Maslow describes this level as the desire to accomplish everything that one can, to become the most that one can be. Individuals may perceive or focus on this need particularly. </w:t>
      </w:r>
      <w:r>
        <w:t>An example would include progress along a chosen career path. Recognition of an individual can also support the satisfaction of this need, enabling them to realize their full potential whilst increasing personal and professional credibility, esteem, respect and status.</w:t>
      </w:r>
    </w:p>
    <w:p w14:paraId="69C8F3FC" w14:textId="77777777" w:rsidR="00223E45" w:rsidRPr="00022A31" w:rsidRDefault="00223E45" w:rsidP="00223E45">
      <w:pPr>
        <w:suppressAutoHyphens w:val="0"/>
        <w:spacing w:before="0" w:after="0" w:line="240" w:lineRule="auto"/>
      </w:pPr>
    </w:p>
    <w:p w14:paraId="5D45068D" w14:textId="77777777" w:rsidR="00223E45" w:rsidRDefault="00223E45" w:rsidP="00223E45">
      <w:pPr>
        <w:pStyle w:val="Heading3"/>
      </w:pPr>
      <w:bookmarkStart w:id="15" w:name="_Toc91162907"/>
      <w:r>
        <w:t>Penetration and saturation</w:t>
      </w:r>
      <w:bookmarkEnd w:id="15"/>
    </w:p>
    <w:p w14:paraId="3C1940AA" w14:textId="77777777" w:rsidR="00223E45" w:rsidRDefault="00223E45" w:rsidP="00223E45">
      <w:r>
        <w:t>Recognition and reward also plays a key part in the establishment of large, comprehensive networks in support of change.</w:t>
      </w:r>
    </w:p>
    <w:p w14:paraId="2FD293BF" w14:textId="77777777" w:rsidR="00223E45" w:rsidRPr="00010238" w:rsidRDefault="00223E45" w:rsidP="00223E45">
      <w:r w:rsidRPr="00010238">
        <w:t xml:space="preserve">Consider how the influence of your team over time. Influence can help stimulate and reinforce meaningful change. Throughout this journey you will be asking, reminding, prompting, and encouraging new or improved ways of working for your organization. To keep momentum and to retain influence positive reinforcement may be used to periodically demonstrate commitment, credibility, and interest in the work – and how your teams are supporting change. Recognition and </w:t>
      </w:r>
      <w:r w:rsidRPr="00010238">
        <w:lastRenderedPageBreak/>
        <w:t xml:space="preserve">reward should be frequent and visible, though not too frequent as to dilute </w:t>
      </w:r>
      <w:proofErr w:type="spellStart"/>
      <w:r w:rsidRPr="00010238">
        <w:t>it’s</w:t>
      </w:r>
      <w:proofErr w:type="spellEnd"/>
      <w:r w:rsidRPr="00010238">
        <w:t xml:space="preserve"> value or importance. </w:t>
      </w:r>
    </w:p>
    <w:p w14:paraId="3C7AE5FF" w14:textId="77777777" w:rsidR="00223E45" w:rsidRPr="004C69A8" w:rsidRDefault="00223E45" w:rsidP="00223E45"/>
    <w:p w14:paraId="51D638C9" w14:textId="77777777" w:rsidR="00223E45" w:rsidRDefault="00223E45" w:rsidP="00223E45">
      <w:pPr>
        <w:jc w:val="center"/>
      </w:pPr>
      <w:r>
        <w:rPr>
          <w:noProof/>
        </w:rPr>
        <mc:AlternateContent>
          <mc:Choice Requires="wpg">
            <w:drawing>
              <wp:inline distT="0" distB="0" distL="0" distR="0" wp14:anchorId="3771CBF0" wp14:editId="23A98CE2">
                <wp:extent cx="5964376" cy="3672205"/>
                <wp:effectExtent l="0" t="0" r="17780" b="0"/>
                <wp:docPr id="74" name="Group 1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64376" cy="3672205"/>
                          <a:chOff x="-416069" y="0"/>
                          <a:chExt cx="12032514" cy="7229570"/>
                        </a:xfrm>
                      </wpg:grpSpPr>
                      <wps:wsp>
                        <wps:cNvPr id="75" name="Arrow: Left-Up 75"/>
                        <wps:cNvSpPr/>
                        <wps:spPr>
                          <a:xfrm flipH="1">
                            <a:off x="355087" y="961385"/>
                            <a:ext cx="10333154" cy="5327024"/>
                          </a:xfrm>
                          <a:prstGeom prst="leftUpArrow">
                            <a:avLst>
                              <a:gd name="adj1" fmla="val 775"/>
                              <a:gd name="adj2" fmla="val 2136"/>
                              <a:gd name="adj3" fmla="val 7254"/>
                            </a:avLst>
                          </a:prstGeom>
                          <a:solidFill>
                            <a:schemeClr val="tx1"/>
                          </a:solidFill>
                          <a:ln w="12700" cap="flat" cmpd="sng" algn="ctr">
                            <a:noFill/>
                            <a:prstDash val="solid"/>
                            <a:miter lim="800000"/>
                          </a:ln>
                          <a:effectLst/>
                        </wps:spPr>
                        <wps:bodyPr rtlCol="0" anchor="ctr"/>
                      </wps:wsp>
                      <wpg:grpSp>
                        <wpg:cNvPr id="76" name="Group 76"/>
                        <wpg:cNvGrpSpPr>
                          <a:grpSpLocks noChangeAspect="1"/>
                        </wpg:cNvGrpSpPr>
                        <wpg:grpSpPr>
                          <a:xfrm>
                            <a:off x="544690" y="5532446"/>
                            <a:ext cx="593901" cy="593901"/>
                            <a:chOff x="544690" y="5532446"/>
                            <a:chExt cx="4064000" cy="4064000"/>
                          </a:xfrm>
                        </wpg:grpSpPr>
                        <wps:wsp>
                          <wps:cNvPr id="77" name="Oval 77"/>
                          <wps:cNvSpPr/>
                          <wps:spPr>
                            <a:xfrm>
                              <a:off x="544690" y="5532446"/>
                              <a:ext cx="4064000" cy="4064000"/>
                            </a:xfrm>
                            <a:prstGeom prst="ellipse">
                              <a:avLst/>
                            </a:prstGeom>
                            <a:solidFill>
                              <a:srgbClr val="FFC000">
                                <a:shade val="90000"/>
                                <a:hueOff val="-634168"/>
                                <a:satOff val="0"/>
                                <a:lumOff val="39034"/>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78" name="Oval 78"/>
                          <wps:cNvSpPr/>
                          <wps:spPr>
                            <a:xfrm>
                              <a:off x="996132" y="5983888"/>
                              <a:ext cx="3161114" cy="3161114"/>
                            </a:xfrm>
                            <a:prstGeom prst="ellipse">
                              <a:avLst/>
                            </a:prstGeom>
                            <a:solidFill>
                              <a:srgbClr val="FFC000">
                                <a:shade val="90000"/>
                                <a:hueOff val="-475626"/>
                                <a:satOff val="0"/>
                                <a:lumOff val="29276"/>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79" name="Oval 79"/>
                          <wps:cNvSpPr/>
                          <wps:spPr>
                            <a:xfrm>
                              <a:off x="1447575" y="6435331"/>
                              <a:ext cx="2258229" cy="2258229"/>
                            </a:xfrm>
                            <a:prstGeom prst="ellipse">
                              <a:avLst/>
                            </a:prstGeom>
                            <a:solidFill>
                              <a:srgbClr val="FFC000">
                                <a:shade val="90000"/>
                                <a:hueOff val="-317084"/>
                                <a:satOff val="0"/>
                                <a:lumOff val="19517"/>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80" name="Oval 80"/>
                          <wps:cNvSpPr/>
                          <wps:spPr>
                            <a:xfrm>
                              <a:off x="1899356" y="6887113"/>
                              <a:ext cx="1354666" cy="1354666"/>
                            </a:xfrm>
                            <a:prstGeom prst="ellipse">
                              <a:avLst/>
                            </a:prstGeom>
                            <a:solidFill>
                              <a:srgbClr val="FFC000">
                                <a:shade val="90000"/>
                                <a:hueOff val="-158542"/>
                                <a:satOff val="0"/>
                                <a:lumOff val="9759"/>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81" name="Oval 81"/>
                          <wps:cNvSpPr/>
                          <wps:spPr>
                            <a:xfrm>
                              <a:off x="2350799" y="7338555"/>
                              <a:ext cx="451781" cy="451781"/>
                            </a:xfrm>
                            <a:prstGeom prst="ellipse">
                              <a:avLst/>
                            </a:prstGeom>
                            <a:solidFill>
                              <a:srgbClr val="FFC000">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82" name="Group 82"/>
                        <wpg:cNvGrpSpPr>
                          <a:grpSpLocks noChangeAspect="1"/>
                        </wpg:cNvGrpSpPr>
                        <wpg:grpSpPr>
                          <a:xfrm>
                            <a:off x="2305849" y="3795385"/>
                            <a:ext cx="2330962" cy="2330962"/>
                            <a:chOff x="2305849" y="3795385"/>
                            <a:chExt cx="4064000" cy="4064000"/>
                          </a:xfrm>
                        </wpg:grpSpPr>
                        <wps:wsp>
                          <wps:cNvPr id="83" name="Oval 83"/>
                          <wps:cNvSpPr/>
                          <wps:spPr>
                            <a:xfrm>
                              <a:off x="2305849" y="3795385"/>
                              <a:ext cx="4064000" cy="4064000"/>
                            </a:xfrm>
                            <a:prstGeom prst="ellipse">
                              <a:avLst/>
                            </a:prstGeom>
                            <a:solidFill>
                              <a:srgbClr val="ED7D31">
                                <a:shade val="90000"/>
                                <a:hueOff val="-574681"/>
                                <a:satOff val="409"/>
                                <a:lumOff val="32114"/>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84" name="Oval 84"/>
                          <wps:cNvSpPr/>
                          <wps:spPr>
                            <a:xfrm>
                              <a:off x="2757291" y="4246827"/>
                              <a:ext cx="3161114" cy="3161114"/>
                            </a:xfrm>
                            <a:prstGeom prst="ellipse">
                              <a:avLst/>
                            </a:prstGeom>
                            <a:solidFill>
                              <a:srgbClr val="ED7D31">
                                <a:shade val="90000"/>
                                <a:hueOff val="-431011"/>
                                <a:satOff val="307"/>
                                <a:lumOff val="24085"/>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85" name="Oval 85"/>
                          <wps:cNvSpPr/>
                          <wps:spPr>
                            <a:xfrm>
                              <a:off x="3208734" y="4698270"/>
                              <a:ext cx="2258229" cy="2258229"/>
                            </a:xfrm>
                            <a:prstGeom prst="ellipse">
                              <a:avLst/>
                            </a:prstGeom>
                            <a:solidFill>
                              <a:srgbClr val="ED7D31">
                                <a:shade val="90000"/>
                                <a:hueOff val="-287340"/>
                                <a:satOff val="204"/>
                                <a:lumOff val="16057"/>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86" name="Oval 86"/>
                          <wps:cNvSpPr/>
                          <wps:spPr>
                            <a:xfrm>
                              <a:off x="3660515" y="5150052"/>
                              <a:ext cx="1354666" cy="1354666"/>
                            </a:xfrm>
                            <a:prstGeom prst="ellipse">
                              <a:avLst/>
                            </a:prstGeom>
                            <a:solidFill>
                              <a:srgbClr val="ED7D31">
                                <a:shade val="90000"/>
                                <a:hueOff val="-143670"/>
                                <a:satOff val="102"/>
                                <a:lumOff val="8028"/>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87" name="Oval 87"/>
                          <wps:cNvSpPr/>
                          <wps:spPr>
                            <a:xfrm>
                              <a:off x="4111958" y="5601494"/>
                              <a:ext cx="451781" cy="451781"/>
                            </a:xfrm>
                            <a:prstGeom prst="ellipse">
                              <a:avLst/>
                            </a:prstGeom>
                            <a:solidFill>
                              <a:srgbClr val="ED7D31">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88" name="Group 88"/>
                        <wpg:cNvGrpSpPr>
                          <a:grpSpLocks noChangeAspect="1"/>
                        </wpg:cNvGrpSpPr>
                        <wpg:grpSpPr>
                          <a:xfrm>
                            <a:off x="4664325" y="1461049"/>
                            <a:ext cx="4662251" cy="4662251"/>
                            <a:chOff x="4664325" y="1461049"/>
                            <a:chExt cx="4064000" cy="4064000"/>
                          </a:xfrm>
                        </wpg:grpSpPr>
                        <wps:wsp>
                          <wps:cNvPr id="89" name="Oval 89"/>
                          <wps:cNvSpPr/>
                          <wps:spPr>
                            <a:xfrm>
                              <a:off x="4664325" y="1461049"/>
                              <a:ext cx="4064000" cy="4064000"/>
                            </a:xfrm>
                            <a:prstGeom prst="ellipse">
                              <a:avLst/>
                            </a:prstGeom>
                            <a:solidFill>
                              <a:srgbClr val="70AD47">
                                <a:shade val="90000"/>
                                <a:hueOff val="379870"/>
                                <a:satOff val="-15173"/>
                                <a:lumOff val="35191"/>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90" name="Oval 90"/>
                          <wps:cNvSpPr/>
                          <wps:spPr>
                            <a:xfrm>
                              <a:off x="5115767" y="1912491"/>
                              <a:ext cx="3161114" cy="3161114"/>
                            </a:xfrm>
                            <a:prstGeom prst="ellipse">
                              <a:avLst/>
                            </a:prstGeom>
                            <a:solidFill>
                              <a:srgbClr val="70AD47">
                                <a:shade val="90000"/>
                                <a:hueOff val="284902"/>
                                <a:satOff val="-11380"/>
                                <a:lumOff val="26393"/>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91" name="Oval 91"/>
                          <wps:cNvSpPr/>
                          <wps:spPr>
                            <a:xfrm>
                              <a:off x="5567210" y="2363934"/>
                              <a:ext cx="2258229" cy="2258229"/>
                            </a:xfrm>
                            <a:prstGeom prst="ellipse">
                              <a:avLst/>
                            </a:prstGeom>
                            <a:solidFill>
                              <a:srgbClr val="70AD47">
                                <a:shade val="90000"/>
                                <a:hueOff val="189935"/>
                                <a:satOff val="-7587"/>
                                <a:lumOff val="17596"/>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92" name="Oval 92"/>
                          <wps:cNvSpPr/>
                          <wps:spPr>
                            <a:xfrm>
                              <a:off x="6018991" y="2815716"/>
                              <a:ext cx="1354666" cy="1354666"/>
                            </a:xfrm>
                            <a:prstGeom prst="ellipse">
                              <a:avLst/>
                            </a:prstGeom>
                            <a:solidFill>
                              <a:srgbClr val="70AD47">
                                <a:shade val="90000"/>
                                <a:hueOff val="94967"/>
                                <a:satOff val="-3793"/>
                                <a:lumOff val="8798"/>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93" name="Oval 93"/>
                          <wps:cNvSpPr/>
                          <wps:spPr>
                            <a:xfrm>
                              <a:off x="6470434" y="3267158"/>
                              <a:ext cx="451781" cy="451781"/>
                            </a:xfrm>
                            <a:prstGeom prst="ellipse">
                              <a:avLst/>
                            </a:prstGeom>
                            <a:solidFill>
                              <a:srgbClr val="70AD47">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94" name="Group 94"/>
                        <wpg:cNvGrpSpPr>
                          <a:grpSpLocks noChangeAspect="1"/>
                        </wpg:cNvGrpSpPr>
                        <wpg:grpSpPr>
                          <a:xfrm>
                            <a:off x="928059" y="5134777"/>
                            <a:ext cx="991569" cy="991569"/>
                            <a:chOff x="928059" y="5134777"/>
                            <a:chExt cx="4064000" cy="4064000"/>
                          </a:xfrm>
                        </wpg:grpSpPr>
                        <wps:wsp>
                          <wps:cNvPr id="95" name="Oval 95"/>
                          <wps:cNvSpPr/>
                          <wps:spPr>
                            <a:xfrm>
                              <a:off x="928059" y="5134777"/>
                              <a:ext cx="4064000" cy="4064000"/>
                            </a:xfrm>
                            <a:prstGeom prst="ellipse">
                              <a:avLst/>
                            </a:prstGeom>
                            <a:solidFill>
                              <a:srgbClr val="FFC000">
                                <a:shade val="90000"/>
                                <a:hueOff val="-634168"/>
                                <a:satOff val="0"/>
                                <a:lumOff val="39034"/>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96" name="Oval 96"/>
                          <wps:cNvSpPr/>
                          <wps:spPr>
                            <a:xfrm>
                              <a:off x="1379501" y="5586219"/>
                              <a:ext cx="3161114" cy="3161114"/>
                            </a:xfrm>
                            <a:prstGeom prst="ellipse">
                              <a:avLst/>
                            </a:prstGeom>
                            <a:solidFill>
                              <a:srgbClr val="FFC000">
                                <a:shade val="90000"/>
                                <a:hueOff val="-475626"/>
                                <a:satOff val="0"/>
                                <a:lumOff val="29276"/>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97" name="Oval 97"/>
                          <wps:cNvSpPr/>
                          <wps:spPr>
                            <a:xfrm>
                              <a:off x="1830944" y="6037662"/>
                              <a:ext cx="2258229" cy="2258229"/>
                            </a:xfrm>
                            <a:prstGeom prst="ellipse">
                              <a:avLst/>
                            </a:prstGeom>
                            <a:solidFill>
                              <a:srgbClr val="FFC000">
                                <a:shade val="90000"/>
                                <a:hueOff val="-317084"/>
                                <a:satOff val="0"/>
                                <a:lumOff val="19517"/>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98" name="Oval 98"/>
                          <wps:cNvSpPr/>
                          <wps:spPr>
                            <a:xfrm>
                              <a:off x="2282725" y="6489444"/>
                              <a:ext cx="1354666" cy="1354666"/>
                            </a:xfrm>
                            <a:prstGeom prst="ellipse">
                              <a:avLst/>
                            </a:prstGeom>
                            <a:solidFill>
                              <a:srgbClr val="FFC000">
                                <a:shade val="90000"/>
                                <a:hueOff val="-158542"/>
                                <a:satOff val="0"/>
                                <a:lumOff val="9759"/>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99" name="Oval 99"/>
                          <wps:cNvSpPr/>
                          <wps:spPr>
                            <a:xfrm>
                              <a:off x="2734168" y="6940886"/>
                              <a:ext cx="451781" cy="451781"/>
                            </a:xfrm>
                            <a:prstGeom prst="ellipse">
                              <a:avLst/>
                            </a:prstGeom>
                            <a:solidFill>
                              <a:srgbClr val="FFC000">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100" name="Group 100"/>
                        <wpg:cNvGrpSpPr>
                          <a:grpSpLocks noChangeAspect="1"/>
                        </wpg:cNvGrpSpPr>
                        <wpg:grpSpPr>
                          <a:xfrm>
                            <a:off x="3465899" y="2677421"/>
                            <a:ext cx="3451177" cy="3451177"/>
                            <a:chOff x="3465899" y="2677421"/>
                            <a:chExt cx="4064000" cy="4064000"/>
                          </a:xfrm>
                        </wpg:grpSpPr>
                        <wps:wsp>
                          <wps:cNvPr id="101" name="Oval 101"/>
                          <wps:cNvSpPr/>
                          <wps:spPr>
                            <a:xfrm>
                              <a:off x="3465899" y="2677421"/>
                              <a:ext cx="4064000" cy="4064000"/>
                            </a:xfrm>
                            <a:prstGeom prst="ellipse">
                              <a:avLst/>
                            </a:prstGeom>
                            <a:solidFill>
                              <a:srgbClr val="ED7D31">
                                <a:shade val="90000"/>
                                <a:hueOff val="-574681"/>
                                <a:satOff val="409"/>
                                <a:lumOff val="32114"/>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102" name="Oval 102"/>
                          <wps:cNvSpPr/>
                          <wps:spPr>
                            <a:xfrm>
                              <a:off x="3917341" y="3128863"/>
                              <a:ext cx="3161114" cy="3161114"/>
                            </a:xfrm>
                            <a:prstGeom prst="ellipse">
                              <a:avLst/>
                            </a:prstGeom>
                            <a:solidFill>
                              <a:srgbClr val="ED7D31">
                                <a:shade val="90000"/>
                                <a:hueOff val="-431011"/>
                                <a:satOff val="307"/>
                                <a:lumOff val="24085"/>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103" name="Oval 103"/>
                          <wps:cNvSpPr/>
                          <wps:spPr>
                            <a:xfrm>
                              <a:off x="4368784" y="3580306"/>
                              <a:ext cx="2258229" cy="2258229"/>
                            </a:xfrm>
                            <a:prstGeom prst="ellipse">
                              <a:avLst/>
                            </a:prstGeom>
                            <a:solidFill>
                              <a:srgbClr val="ED7D31">
                                <a:shade val="90000"/>
                                <a:hueOff val="-287340"/>
                                <a:satOff val="204"/>
                                <a:lumOff val="16057"/>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104" name="Oval 104"/>
                          <wps:cNvSpPr/>
                          <wps:spPr>
                            <a:xfrm>
                              <a:off x="4820565" y="4032088"/>
                              <a:ext cx="1354666" cy="1354666"/>
                            </a:xfrm>
                            <a:prstGeom prst="ellipse">
                              <a:avLst/>
                            </a:prstGeom>
                            <a:solidFill>
                              <a:srgbClr val="ED7D31">
                                <a:shade val="90000"/>
                                <a:hueOff val="-143670"/>
                                <a:satOff val="102"/>
                                <a:lumOff val="8028"/>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105" name="Oval 105"/>
                          <wps:cNvSpPr/>
                          <wps:spPr>
                            <a:xfrm>
                              <a:off x="5272008" y="4483530"/>
                              <a:ext cx="451781" cy="451781"/>
                            </a:xfrm>
                            <a:prstGeom prst="ellipse">
                              <a:avLst/>
                            </a:prstGeom>
                            <a:solidFill>
                              <a:srgbClr val="ED7D31">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106" name="Group 106"/>
                        <wpg:cNvGrpSpPr>
                          <a:grpSpLocks noChangeAspect="1"/>
                        </wpg:cNvGrpSpPr>
                        <wpg:grpSpPr>
                          <a:xfrm>
                            <a:off x="1498382" y="4590579"/>
                            <a:ext cx="1528981" cy="1528981"/>
                            <a:chOff x="1498382" y="4590579"/>
                            <a:chExt cx="4064000" cy="4064000"/>
                          </a:xfrm>
                        </wpg:grpSpPr>
                        <wps:wsp>
                          <wps:cNvPr id="107" name="Oval 107"/>
                          <wps:cNvSpPr/>
                          <wps:spPr>
                            <a:xfrm>
                              <a:off x="1498382" y="4590579"/>
                              <a:ext cx="4064000" cy="4064000"/>
                            </a:xfrm>
                            <a:prstGeom prst="ellipse">
                              <a:avLst/>
                            </a:prstGeom>
                            <a:solidFill>
                              <a:srgbClr val="FFC000">
                                <a:shade val="90000"/>
                                <a:hueOff val="-634168"/>
                                <a:satOff val="0"/>
                                <a:lumOff val="39034"/>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108" name="Oval 108"/>
                          <wps:cNvSpPr/>
                          <wps:spPr>
                            <a:xfrm>
                              <a:off x="1949824" y="5042021"/>
                              <a:ext cx="3161114" cy="3161114"/>
                            </a:xfrm>
                            <a:prstGeom prst="ellipse">
                              <a:avLst/>
                            </a:prstGeom>
                            <a:solidFill>
                              <a:srgbClr val="FFC000">
                                <a:shade val="90000"/>
                                <a:hueOff val="-475626"/>
                                <a:satOff val="0"/>
                                <a:lumOff val="29276"/>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109" name="Oval 109"/>
                          <wps:cNvSpPr/>
                          <wps:spPr>
                            <a:xfrm>
                              <a:off x="2401267" y="5493464"/>
                              <a:ext cx="2258229" cy="2258229"/>
                            </a:xfrm>
                            <a:prstGeom prst="ellipse">
                              <a:avLst/>
                            </a:prstGeom>
                            <a:solidFill>
                              <a:srgbClr val="FFC000">
                                <a:shade val="90000"/>
                                <a:hueOff val="-317084"/>
                                <a:satOff val="0"/>
                                <a:lumOff val="19517"/>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110" name="Oval 110"/>
                          <wps:cNvSpPr/>
                          <wps:spPr>
                            <a:xfrm>
                              <a:off x="2853048" y="5945246"/>
                              <a:ext cx="1354666" cy="1354666"/>
                            </a:xfrm>
                            <a:prstGeom prst="ellipse">
                              <a:avLst/>
                            </a:prstGeom>
                            <a:solidFill>
                              <a:srgbClr val="FFC000">
                                <a:shade val="90000"/>
                                <a:hueOff val="-158542"/>
                                <a:satOff val="0"/>
                                <a:lumOff val="9759"/>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111" name="Oval 111"/>
                          <wps:cNvSpPr/>
                          <wps:spPr>
                            <a:xfrm>
                              <a:off x="3304491" y="6396688"/>
                              <a:ext cx="451781" cy="451781"/>
                            </a:xfrm>
                            <a:prstGeom prst="ellipse">
                              <a:avLst/>
                            </a:prstGeom>
                            <a:solidFill>
                              <a:srgbClr val="FFC000">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112" name="Group 112"/>
                        <wpg:cNvGrpSpPr>
                          <a:grpSpLocks noChangeAspect="1"/>
                        </wpg:cNvGrpSpPr>
                        <wpg:grpSpPr>
                          <a:xfrm>
                            <a:off x="3151351" y="3417401"/>
                            <a:ext cx="1381041" cy="1381041"/>
                            <a:chOff x="3151351" y="3417401"/>
                            <a:chExt cx="4064000" cy="4064000"/>
                          </a:xfrm>
                        </wpg:grpSpPr>
                        <wps:wsp>
                          <wps:cNvPr id="113" name="Oval 113"/>
                          <wps:cNvSpPr/>
                          <wps:spPr>
                            <a:xfrm>
                              <a:off x="3151351" y="3417401"/>
                              <a:ext cx="4064000" cy="4064000"/>
                            </a:xfrm>
                            <a:prstGeom prst="ellipse">
                              <a:avLst/>
                            </a:prstGeom>
                            <a:solidFill>
                              <a:srgbClr val="ED7D31">
                                <a:shade val="90000"/>
                                <a:hueOff val="-574681"/>
                                <a:satOff val="409"/>
                                <a:lumOff val="32114"/>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114" name="Oval 114"/>
                          <wps:cNvSpPr/>
                          <wps:spPr>
                            <a:xfrm>
                              <a:off x="3602793" y="3868843"/>
                              <a:ext cx="3161114" cy="3161114"/>
                            </a:xfrm>
                            <a:prstGeom prst="ellipse">
                              <a:avLst/>
                            </a:prstGeom>
                            <a:solidFill>
                              <a:srgbClr val="ED7D31">
                                <a:shade val="90000"/>
                                <a:hueOff val="-431011"/>
                                <a:satOff val="307"/>
                                <a:lumOff val="24085"/>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115" name="Oval 115"/>
                          <wps:cNvSpPr/>
                          <wps:spPr>
                            <a:xfrm>
                              <a:off x="4054236" y="4320286"/>
                              <a:ext cx="2258229" cy="2258229"/>
                            </a:xfrm>
                            <a:prstGeom prst="ellipse">
                              <a:avLst/>
                            </a:prstGeom>
                            <a:solidFill>
                              <a:srgbClr val="ED7D31">
                                <a:shade val="90000"/>
                                <a:hueOff val="-287340"/>
                                <a:satOff val="204"/>
                                <a:lumOff val="16057"/>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116" name="Oval 116"/>
                          <wps:cNvSpPr/>
                          <wps:spPr>
                            <a:xfrm>
                              <a:off x="4506017" y="4772068"/>
                              <a:ext cx="1354666" cy="1354666"/>
                            </a:xfrm>
                            <a:prstGeom prst="ellipse">
                              <a:avLst/>
                            </a:prstGeom>
                            <a:solidFill>
                              <a:srgbClr val="ED7D31">
                                <a:shade val="90000"/>
                                <a:hueOff val="-143670"/>
                                <a:satOff val="102"/>
                                <a:lumOff val="8028"/>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117" name="Oval 117"/>
                          <wps:cNvSpPr/>
                          <wps:spPr>
                            <a:xfrm>
                              <a:off x="4957460" y="5223510"/>
                              <a:ext cx="451781" cy="451781"/>
                            </a:xfrm>
                            <a:prstGeom prst="ellipse">
                              <a:avLst/>
                            </a:prstGeom>
                            <a:solidFill>
                              <a:srgbClr val="ED7D31">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118" name="Group 118"/>
                        <wpg:cNvGrpSpPr>
                          <a:grpSpLocks noChangeAspect="1"/>
                        </wpg:cNvGrpSpPr>
                        <wpg:grpSpPr>
                          <a:xfrm>
                            <a:off x="6537193" y="0"/>
                            <a:ext cx="4909184" cy="4909184"/>
                            <a:chOff x="6537193" y="0"/>
                            <a:chExt cx="4064000" cy="4064000"/>
                          </a:xfrm>
                        </wpg:grpSpPr>
                        <wps:wsp>
                          <wps:cNvPr id="119" name="Oval 119"/>
                          <wps:cNvSpPr/>
                          <wps:spPr>
                            <a:xfrm>
                              <a:off x="6537193" y="0"/>
                              <a:ext cx="4064000" cy="4064000"/>
                            </a:xfrm>
                            <a:prstGeom prst="ellipse">
                              <a:avLst/>
                            </a:prstGeom>
                            <a:solidFill>
                              <a:srgbClr val="70AD47">
                                <a:shade val="90000"/>
                                <a:hueOff val="379870"/>
                                <a:satOff val="-15173"/>
                                <a:lumOff val="35191"/>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120" name="Oval 120"/>
                          <wps:cNvSpPr/>
                          <wps:spPr>
                            <a:xfrm>
                              <a:off x="6988635" y="451442"/>
                              <a:ext cx="3161114" cy="3161114"/>
                            </a:xfrm>
                            <a:prstGeom prst="ellipse">
                              <a:avLst/>
                            </a:prstGeom>
                            <a:solidFill>
                              <a:srgbClr val="70AD47">
                                <a:shade val="90000"/>
                                <a:hueOff val="284902"/>
                                <a:satOff val="-11380"/>
                                <a:lumOff val="26393"/>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121" name="Oval 121"/>
                          <wps:cNvSpPr/>
                          <wps:spPr>
                            <a:xfrm>
                              <a:off x="7440078" y="902885"/>
                              <a:ext cx="2258229" cy="2258229"/>
                            </a:xfrm>
                            <a:prstGeom prst="ellipse">
                              <a:avLst/>
                            </a:prstGeom>
                            <a:solidFill>
                              <a:srgbClr val="70AD47">
                                <a:shade val="90000"/>
                                <a:hueOff val="189935"/>
                                <a:satOff val="-7587"/>
                                <a:lumOff val="17596"/>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122" name="Oval 122"/>
                          <wps:cNvSpPr/>
                          <wps:spPr>
                            <a:xfrm>
                              <a:off x="7891859" y="1354667"/>
                              <a:ext cx="1354666" cy="1354666"/>
                            </a:xfrm>
                            <a:prstGeom prst="ellipse">
                              <a:avLst/>
                            </a:prstGeom>
                            <a:solidFill>
                              <a:srgbClr val="70AD47">
                                <a:shade val="90000"/>
                                <a:hueOff val="94967"/>
                                <a:satOff val="-3793"/>
                                <a:lumOff val="8798"/>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123" name="Oval 123"/>
                          <wps:cNvSpPr/>
                          <wps:spPr>
                            <a:xfrm>
                              <a:off x="8343302" y="1806109"/>
                              <a:ext cx="451781" cy="451781"/>
                            </a:xfrm>
                            <a:prstGeom prst="ellipse">
                              <a:avLst/>
                            </a:prstGeom>
                            <a:solidFill>
                              <a:srgbClr val="70AD47">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g:grpSp>
                        <wpg:cNvPr id="124" name="Group 124"/>
                        <wpg:cNvGrpSpPr>
                          <a:grpSpLocks noChangeAspect="1"/>
                        </wpg:cNvGrpSpPr>
                        <wpg:grpSpPr>
                          <a:xfrm>
                            <a:off x="7552445" y="1974163"/>
                            <a:ext cx="4064000" cy="4064000"/>
                            <a:chOff x="7552445" y="1974163"/>
                            <a:chExt cx="4064000" cy="4064000"/>
                          </a:xfrm>
                        </wpg:grpSpPr>
                        <wps:wsp>
                          <wps:cNvPr id="125" name="Oval 125"/>
                          <wps:cNvSpPr/>
                          <wps:spPr>
                            <a:xfrm>
                              <a:off x="7552445" y="1974163"/>
                              <a:ext cx="4064000" cy="4064000"/>
                            </a:xfrm>
                            <a:prstGeom prst="ellipse">
                              <a:avLst/>
                            </a:prstGeom>
                            <a:solidFill>
                              <a:srgbClr val="70AD47">
                                <a:shade val="90000"/>
                                <a:hueOff val="379870"/>
                                <a:satOff val="-15173"/>
                                <a:lumOff val="35191"/>
                                <a:alphaOff val="-50000"/>
                              </a:srgbClr>
                            </a:solidFill>
                            <a:ln w="12700" cap="flat" cmpd="sng" algn="ctr">
                              <a:solidFill>
                                <a:sysClr val="window" lastClr="FFFFFF">
                                  <a:hueOff val="0"/>
                                  <a:satOff val="0"/>
                                  <a:lumOff val="0"/>
                                  <a:alphaOff val="0"/>
                                </a:sysClr>
                              </a:solidFill>
                              <a:prstDash val="solid"/>
                              <a:miter lim="800000"/>
                            </a:ln>
                            <a:effectLst/>
                          </wps:spPr>
                          <wps:bodyPr/>
                        </wps:wsp>
                        <wps:wsp>
                          <wps:cNvPr id="126" name="Oval 126"/>
                          <wps:cNvSpPr/>
                          <wps:spPr>
                            <a:xfrm>
                              <a:off x="8003887" y="2425605"/>
                              <a:ext cx="3161114" cy="3161114"/>
                            </a:xfrm>
                            <a:prstGeom prst="ellipse">
                              <a:avLst/>
                            </a:prstGeom>
                            <a:solidFill>
                              <a:srgbClr val="70AD47">
                                <a:shade val="90000"/>
                                <a:hueOff val="284902"/>
                                <a:satOff val="-11380"/>
                                <a:lumOff val="26393"/>
                                <a:alphaOff val="-37500"/>
                              </a:srgbClr>
                            </a:solidFill>
                            <a:ln w="12700" cap="flat" cmpd="sng" algn="ctr">
                              <a:solidFill>
                                <a:sysClr val="window" lastClr="FFFFFF">
                                  <a:hueOff val="0"/>
                                  <a:satOff val="0"/>
                                  <a:lumOff val="0"/>
                                  <a:alphaOff val="0"/>
                                </a:sysClr>
                              </a:solidFill>
                              <a:prstDash val="solid"/>
                              <a:miter lim="800000"/>
                            </a:ln>
                            <a:effectLst/>
                          </wps:spPr>
                          <wps:bodyPr/>
                        </wps:wsp>
                        <wps:wsp>
                          <wps:cNvPr id="127" name="Oval 127"/>
                          <wps:cNvSpPr/>
                          <wps:spPr>
                            <a:xfrm>
                              <a:off x="8455330" y="2877048"/>
                              <a:ext cx="2258229" cy="2258229"/>
                            </a:xfrm>
                            <a:prstGeom prst="ellipse">
                              <a:avLst/>
                            </a:prstGeom>
                            <a:solidFill>
                              <a:srgbClr val="70AD47">
                                <a:shade val="90000"/>
                                <a:hueOff val="189935"/>
                                <a:satOff val="-7587"/>
                                <a:lumOff val="17596"/>
                                <a:alphaOff val="-25000"/>
                              </a:srgbClr>
                            </a:solidFill>
                            <a:ln w="12700" cap="flat" cmpd="sng" algn="ctr">
                              <a:solidFill>
                                <a:sysClr val="window" lastClr="FFFFFF">
                                  <a:hueOff val="0"/>
                                  <a:satOff val="0"/>
                                  <a:lumOff val="0"/>
                                  <a:alphaOff val="0"/>
                                </a:sysClr>
                              </a:solidFill>
                              <a:prstDash val="solid"/>
                              <a:miter lim="800000"/>
                            </a:ln>
                            <a:effectLst/>
                          </wps:spPr>
                          <wps:bodyPr/>
                        </wps:wsp>
                        <wps:wsp>
                          <wps:cNvPr id="128" name="Oval 128"/>
                          <wps:cNvSpPr/>
                          <wps:spPr>
                            <a:xfrm>
                              <a:off x="8907111" y="3328830"/>
                              <a:ext cx="1354666" cy="1354666"/>
                            </a:xfrm>
                            <a:prstGeom prst="ellipse">
                              <a:avLst/>
                            </a:prstGeom>
                            <a:solidFill>
                              <a:srgbClr val="70AD47">
                                <a:shade val="90000"/>
                                <a:hueOff val="94967"/>
                                <a:satOff val="-3793"/>
                                <a:lumOff val="8798"/>
                                <a:alphaOff val="-12500"/>
                              </a:srgbClr>
                            </a:solidFill>
                            <a:ln w="12700" cap="flat" cmpd="sng" algn="ctr">
                              <a:solidFill>
                                <a:sysClr val="window" lastClr="FFFFFF">
                                  <a:hueOff val="0"/>
                                  <a:satOff val="0"/>
                                  <a:lumOff val="0"/>
                                  <a:alphaOff val="0"/>
                                </a:sysClr>
                              </a:solidFill>
                              <a:prstDash val="solid"/>
                              <a:miter lim="800000"/>
                            </a:ln>
                            <a:effectLst/>
                          </wps:spPr>
                          <wps:bodyPr/>
                        </wps:wsp>
                        <wps:wsp>
                          <wps:cNvPr id="129" name="Oval 129"/>
                          <wps:cNvSpPr/>
                          <wps:spPr>
                            <a:xfrm>
                              <a:off x="9358554" y="3780272"/>
                              <a:ext cx="451781" cy="451781"/>
                            </a:xfrm>
                            <a:prstGeom prst="ellipse">
                              <a:avLst/>
                            </a:prstGeom>
                            <a:solidFill>
                              <a:srgbClr val="70AD47">
                                <a:shade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g:grpSp>
                      <wps:wsp>
                        <wps:cNvPr id="130" name="TextBox 145"/>
                        <wps:cNvSpPr txBox="1"/>
                        <wps:spPr>
                          <a:xfrm>
                            <a:off x="4963870" y="6336969"/>
                            <a:ext cx="1017151" cy="892601"/>
                          </a:xfrm>
                          <a:prstGeom prst="rect">
                            <a:avLst/>
                          </a:prstGeom>
                          <a:noFill/>
                        </wps:spPr>
                        <wps:txbx>
                          <w:txbxContent>
                            <w:p w14:paraId="4F2F9BB9" w14:textId="77777777" w:rsidR="00223E45" w:rsidRPr="00010238" w:rsidRDefault="00223E45" w:rsidP="00223E45">
                              <w:pPr>
                                <w:rPr>
                                  <w:rFonts w:cs="Arial"/>
                                  <w:color w:val="919195" w:themeColor="accent6"/>
                                  <w:kern w:val="24"/>
                                </w:rPr>
                              </w:pPr>
                              <w:r w:rsidRPr="00010238">
                                <w:rPr>
                                  <w:rFonts w:cs="Arial"/>
                                  <w:color w:val="919195" w:themeColor="accent6"/>
                                  <w:kern w:val="24"/>
                                </w:rPr>
                                <w:t>Time</w:t>
                              </w:r>
                            </w:p>
                          </w:txbxContent>
                        </wps:txbx>
                        <wps:bodyPr wrap="none" rtlCol="0">
                          <a:spAutoFit/>
                        </wps:bodyPr>
                      </wps:wsp>
                      <wps:wsp>
                        <wps:cNvPr id="131" name="TextBox 146"/>
                        <wps:cNvSpPr txBox="1"/>
                        <wps:spPr>
                          <a:xfrm rot="16200000">
                            <a:off x="-527550" y="3291617"/>
                            <a:ext cx="1137629" cy="914668"/>
                          </a:xfrm>
                          <a:prstGeom prst="rect">
                            <a:avLst/>
                          </a:prstGeom>
                          <a:noFill/>
                        </wps:spPr>
                        <wps:txbx>
                          <w:txbxContent>
                            <w:p w14:paraId="7075DD53" w14:textId="77777777" w:rsidR="00223E45" w:rsidRPr="00010238" w:rsidRDefault="00223E45" w:rsidP="00223E45">
                              <w:pPr>
                                <w:rPr>
                                  <w:rFonts w:cs="Arial"/>
                                  <w:color w:val="919195" w:themeColor="accent6"/>
                                  <w:kern w:val="24"/>
                                </w:rPr>
                              </w:pPr>
                              <w:r w:rsidRPr="00010238">
                                <w:rPr>
                                  <w:rFonts w:cs="Arial"/>
                                  <w:color w:val="919195" w:themeColor="accent6"/>
                                  <w:kern w:val="24"/>
                                </w:rPr>
                                <w:t>Reach</w:t>
                              </w:r>
                            </w:p>
                          </w:txbxContent>
                        </wps:txbx>
                        <wps:bodyPr wrap="none" rtlCol="0">
                          <a:spAutoFit/>
                        </wps:bodyPr>
                      </wps:wsp>
                    </wpg:wgp>
                  </a:graphicData>
                </a:graphic>
              </wp:inline>
            </w:drawing>
          </mc:Choice>
          <mc:Fallback>
            <w:pict>
              <v:group w14:anchorId="3771CBF0" id="Group 147" o:spid="_x0000_s1026" style="width:469.65pt;height:289.15pt;mso-position-horizontal-relative:char;mso-position-vertical-relative:line" coordorigin="-4160" coordsize="120325,7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">
                <o:lock v:ext="edit" aspectratio="t"/>
                <v:shape id="Arrow: Left-Up 75" o:spid="_x0000_s1027" style="position:absolute;left:3550;top:9613;width:103332;height:53271;flip:x;visibility:visible;mso-wrap-style:square;v-text-anchor:middle" coordsize="10333154,53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" path="m,5213239l386422,5099454r,93143l10198727,5192597r,-4806175l10105584,386422,10219369,r113785,386422l10240011,386422r,4847459l386422,5233881r,93143l,5213239xe" fillcolor="#6d6e71 [3213]" stroked="f" strokeweight="1pt">
                  <v:stroke joinstyle="miter"/>
                  <v:path arrowok="t" o:connecttype="custom" o:connectlocs="0,5213239;386422,5099454;386422,5192597;10198727,5192597;10198727,386422;10105584,386422;10219369,0;10333154,386422;10240011,386422;10240011,5233881;386422,5233881;386422,5327024;0,5213239" o:connectangles="0,0,0,0,0,0,0,0,0,0,0,0,0"/>
                </v:shape>
                <v:group id="Group 76" o:spid="_x0000_s1028" style="position:absolute;left:5446;top:55324;width:5939;height:5939" coordorigin="5446,55324"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o:lock v:ext="edit" aspectratio="t"/>
                  <v:oval id="Oval 77" o:spid="_x0000_s1029" style="position:absolute;left:5446;top:55324;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" fillcolor="#ffe2bc" strokecolor="white" strokeweight="1pt">
                    <v:fill opacity="32896f"/>
                    <v:stroke joinstyle="miter"/>
                  </v:oval>
                  <v:oval id="Oval 78" o:spid="_x0000_s1030" style="position:absolute;left:9961;top:59838;width:31611;height:3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" fillcolor="#ffd28a" strokecolor="white" strokeweight="1pt">
                    <v:fill opacity="40863f"/>
                    <v:stroke joinstyle="miter"/>
                  </v:oval>
                  <v:oval id="Oval 79" o:spid="_x0000_s1031" style="position:absolute;left:14475;top:64353;width:22583;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" fillcolor="#ffc758" strokecolor="white" strokeweight="1pt">
                    <v:fill opacity="49087f"/>
                    <v:stroke joinstyle="miter"/>
                  </v:oval>
                  <v:oval id="Oval 80" o:spid="_x0000_s1032" style="position:absolute;left:18993;top:68871;width:13547;height:1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" fillcolor="#ffc026" strokecolor="white" strokeweight="1pt">
                    <v:fill opacity="57311f"/>
                    <v:stroke joinstyle="miter"/>
                  </v:oval>
                  <v:oval id="Oval 81" o:spid="_x0000_s1033" style="position:absolute;left:23507;top:73385;width:451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" fillcolor="#f3b700" strokecolor="white" strokeweight="1pt">
                    <v:stroke joinstyle="miter"/>
                  </v:oval>
                </v:group>
                <v:group id="Group 82" o:spid="_x0000_s1034" style="position:absolute;left:23058;top:37953;width:23310;height:23310" coordorigin="23058,37953"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o:lock v:ext="edit" aspectratio="t"/>
                  <v:oval id="Oval 83" o:spid="_x0000_s1035" style="position:absolute;left:23058;top:37953;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" fillcolor="#f6ccbe" strokecolor="white" strokeweight="1pt">
                    <v:fill opacity="32896f"/>
                    <v:stroke joinstyle="miter"/>
                  </v:oval>
                  <v:oval id="Oval 84" o:spid="_x0000_s1036" style="position:absolute;left:27572;top:42468;width:31612;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" fillcolor="#f1b39a" strokecolor="white" strokeweight="1pt">
                    <v:fill opacity="40863f"/>
                    <v:stroke joinstyle="miter"/>
                  </v:oval>
                  <v:oval id="Oval 85" o:spid="_x0000_s1037" style="position:absolute;left:32087;top:46982;width:22582;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" fillcolor="#ec9c76" strokecolor="white" strokeweight="1pt">
                    <v:fill opacity="49087f"/>
                    <v:stroke joinstyle="miter"/>
                  </v:oval>
                  <v:oval id="Oval 86" o:spid="_x0000_s1038" style="position:absolute;left:36605;top:51500;width:13546;height:1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" fillcolor="#e78952" strokecolor="white" strokeweight="1pt">
                    <v:fill opacity="57311f"/>
                    <v:stroke joinstyle="miter"/>
                  </v:oval>
                  <v:oval id="Oval 87" o:spid="_x0000_s1039" style="position:absolute;left:41119;top:56014;width:451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" fillcolor="#e2772e" strokecolor="white" strokeweight="1pt">
                    <v:stroke joinstyle="miter"/>
                  </v:oval>
                </v:group>
                <v:group id="Group 88" o:spid="_x0000_s1040" style="position:absolute;left:46643;top:14610;width:46622;height:46623" coordorigin="46643,14610"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oval id="Oval 89" o:spid="_x0000_s1041" style="position:absolute;left:46643;top:14610;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" fillcolor="#c9dbc1" strokecolor="white" strokeweight="1pt">
                    <v:fill opacity="32896f"/>
                    <v:stroke joinstyle="miter"/>
                  </v:oval>
                  <v:oval id="Oval 90" o:spid="_x0000_s1042" style="position:absolute;left:51157;top:19124;width:31611;height:3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" fillcolor="#b0cda2" strokecolor="white" strokeweight="1pt">
                    <v:fill opacity="40863f"/>
                    <v:stroke joinstyle="miter"/>
                  </v:oval>
                  <v:oval id="Oval 91" o:spid="_x0000_s1043" style="position:absolute;left:55672;top:23639;width:22582;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" fillcolor="#97c181" strokecolor="white" strokeweight="1pt">
                    <v:fill opacity="49087f"/>
                    <v:stroke joinstyle="miter"/>
                  </v:oval>
                  <v:oval id="Oval 92" o:spid="_x0000_s1044" style="position:absolute;left:60189;top:28157;width:13547;height:1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" fillcolor="#80b75e" strokecolor="white" strokeweight="1pt">
                    <v:fill opacity="57311f"/>
                    <v:stroke joinstyle="miter"/>
                  </v:oval>
                  <v:oval id="Oval 93" o:spid="_x0000_s1045" style="position:absolute;left:64704;top:32671;width:451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" fillcolor="#6ba543" strokecolor="white" strokeweight="1pt">
                    <v:stroke joinstyle="miter"/>
                  </v:oval>
                </v:group>
                <v:group id="Group 94" o:spid="_x0000_s1046" style="position:absolute;left:9280;top:51347;width:9916;height:9916" coordorigin="9280,51347"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o:lock v:ext="edit" aspectratio="t"/>
                  <v:oval id="Oval 95" o:spid="_x0000_s1047" style="position:absolute;left:9280;top:51347;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" fillcolor="#ffe2bc" strokecolor="white" strokeweight="1pt">
                    <v:fill opacity="32896f"/>
                    <v:stroke joinstyle="miter"/>
                  </v:oval>
                  <v:oval id="Oval 96" o:spid="_x0000_s1048" style="position:absolute;left:13795;top:55862;width:31611;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" fillcolor="#ffd28a" strokecolor="white" strokeweight="1pt">
                    <v:fill opacity="40863f"/>
                    <v:stroke joinstyle="miter"/>
                  </v:oval>
                  <v:oval id="Oval 97" o:spid="_x0000_s1049" style="position:absolute;left:18309;top:60376;width:22582;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" fillcolor="#ffc758" strokecolor="white" strokeweight="1pt">
                    <v:fill opacity="49087f"/>
                    <v:stroke joinstyle="miter"/>
                  </v:oval>
                  <v:oval id="Oval 98" o:spid="_x0000_s1050" style="position:absolute;left:22827;top:64894;width:13546;height:1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" fillcolor="#ffc026" strokecolor="white" strokeweight="1pt">
                    <v:fill opacity="57311f"/>
                    <v:stroke joinstyle="miter"/>
                  </v:oval>
                  <v:oval id="Oval 99" o:spid="_x0000_s1051" style="position:absolute;left:27341;top:69408;width:451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" fillcolor="#f3b700" strokecolor="white" strokeweight="1pt">
                    <v:stroke joinstyle="miter"/>
                  </v:oval>
                </v:group>
                <v:group id="Group 100" o:spid="_x0000_s1052" style="position:absolute;left:34658;top:26774;width:34512;height:34511" coordorigin="34658,26774"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oval id="Oval 101" o:spid="_x0000_s1053" style="position:absolute;left:34658;top:26774;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" fillcolor="#f6ccbe" strokecolor="white" strokeweight="1pt">
                    <v:fill opacity="32896f"/>
                    <v:stroke joinstyle="miter"/>
                  </v:oval>
                  <v:oval id="Oval 102" o:spid="_x0000_s1054" style="position:absolute;left:39173;top:31288;width:31611;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" fillcolor="#f1b39a" strokecolor="white" strokeweight="1pt">
                    <v:fill opacity="40863f"/>
                    <v:stroke joinstyle="miter"/>
                  </v:oval>
                  <v:oval id="Oval 103" o:spid="_x0000_s1055" style="position:absolute;left:43687;top:35803;width:22583;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" fillcolor="#ec9c76" strokecolor="white" strokeweight="1pt">
                    <v:fill opacity="49087f"/>
                    <v:stroke joinstyle="miter"/>
                  </v:oval>
                  <v:oval id="Oval 104" o:spid="_x0000_s1056" style="position:absolute;left:48205;top:40320;width:13547;height:1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" fillcolor="#e78952" strokecolor="white" strokeweight="1pt">
                    <v:fill opacity="57311f"/>
                    <v:stroke joinstyle="miter"/>
                  </v:oval>
                  <v:oval id="Oval 105" o:spid="_x0000_s1057" style="position:absolute;left:52720;top:44835;width:4517;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" fillcolor="#e2772e" strokecolor="white" strokeweight="1pt">
                    <v:stroke joinstyle="miter"/>
                  </v:oval>
                </v:group>
                <v:group id="Group 106" o:spid="_x0000_s1058" style="position:absolute;left:14983;top:45905;width:15290;height:15290" coordorigin="14983,45905"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oval id="Oval 107" o:spid="_x0000_s1059" style="position:absolute;left:14983;top:45905;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" fillcolor="#ffe2bc" strokecolor="white" strokeweight="1pt">
                    <v:fill opacity="32896f"/>
                    <v:stroke joinstyle="miter"/>
                  </v:oval>
                  <v:oval id="Oval 108" o:spid="_x0000_s1060" style="position:absolute;left:19498;top:50420;width:31611;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" fillcolor="#ffd28a" strokecolor="white" strokeweight="1pt">
                    <v:fill opacity="40863f"/>
                    <v:stroke joinstyle="miter"/>
                  </v:oval>
                  <v:oval id="Oval 109" o:spid="_x0000_s1061" style="position:absolute;left:24012;top:54934;width:22582;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" fillcolor="#ffc758" strokecolor="white" strokeweight="1pt">
                    <v:fill opacity="49087f"/>
                    <v:stroke joinstyle="miter"/>
                  </v:oval>
                  <v:oval id="Oval 110" o:spid="_x0000_s1062" style="position:absolute;left:28530;top:59452;width:13547;height:1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" fillcolor="#ffc026" strokecolor="white" strokeweight="1pt">
                    <v:fill opacity="57311f"/>
                    <v:stroke joinstyle="miter"/>
                  </v:oval>
                  <v:oval id="Oval 111" o:spid="_x0000_s1063" style="position:absolute;left:33044;top:63966;width:451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" fillcolor="#f3b700" strokecolor="white" strokeweight="1pt">
                    <v:stroke joinstyle="miter"/>
                  </v:oval>
                </v:group>
                <v:group id="Group 112" o:spid="_x0000_s1064" style="position:absolute;left:31513;top:34174;width:13810;height:13810" coordorigin="31513,34174"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oval id="Oval 113" o:spid="_x0000_s1065" style="position:absolute;left:31513;top:34174;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" fillcolor="#f6ccbe" strokecolor="white" strokeweight="1pt">
                    <v:fill opacity="32896f"/>
                    <v:stroke joinstyle="miter"/>
                  </v:oval>
                  <v:oval id="Oval 114" o:spid="_x0000_s1066" style="position:absolute;left:36027;top:38688;width:31612;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" fillcolor="#f1b39a" strokecolor="white" strokeweight="1pt">
                    <v:fill opacity="40863f"/>
                    <v:stroke joinstyle="miter"/>
                  </v:oval>
                  <v:oval id="Oval 115" o:spid="_x0000_s1067" style="position:absolute;left:40542;top:43202;width:22582;height:2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" fillcolor="#ec9c76" strokecolor="white" strokeweight="1pt">
                    <v:fill opacity="49087f"/>
                    <v:stroke joinstyle="miter"/>
                  </v:oval>
                  <v:oval id="Oval 116" o:spid="_x0000_s1068" style="position:absolute;left:45060;top:47720;width:13546;height:1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" fillcolor="#e78952" strokecolor="white" strokeweight="1pt">
                    <v:fill opacity="57311f"/>
                    <v:stroke joinstyle="miter"/>
                  </v:oval>
                  <v:oval id="Oval 117" o:spid="_x0000_s1069" style="position:absolute;left:49574;top:52235;width:451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" fillcolor="#e2772e" strokecolor="white" strokeweight="1pt">
                    <v:stroke joinstyle="miter"/>
                  </v:oval>
                </v:group>
                <v:group id="Group 118" o:spid="_x0000_s1070" style="position:absolute;left:65371;width:49092;height:49091" coordorigin="65371"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oval id="Oval 119" o:spid="_x0000_s1071" style="position:absolute;left:65371;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" fillcolor="#c9dbc1" strokecolor="white" strokeweight="1pt">
                    <v:fill opacity="32896f"/>
                    <v:stroke joinstyle="miter"/>
                  </v:oval>
                  <v:oval id="Oval 120" o:spid="_x0000_s1072" style="position:absolute;left:69886;top:4514;width:31611;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" fillcolor="#b0cda2" strokecolor="white" strokeweight="1pt">
                    <v:fill opacity="40863f"/>
                    <v:stroke joinstyle="miter"/>
                  </v:oval>
                  <v:oval id="Oval 121" o:spid="_x0000_s1073" style="position:absolute;left:74400;top:9028;width:22583;height:2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" fillcolor="#97c181" strokecolor="white" strokeweight="1pt">
                    <v:fill opacity="49087f"/>
                    <v:stroke joinstyle="miter"/>
                  </v:oval>
                  <v:oval id="Oval 122" o:spid="_x0000_s1074" style="position:absolute;left:78918;top:13546;width:13547;height:1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" fillcolor="#80b75e" strokecolor="white" strokeweight="1pt">
                    <v:fill opacity="57311f"/>
                    <v:stroke joinstyle="miter"/>
                  </v:oval>
                  <v:oval id="Oval 123" o:spid="_x0000_s1075" style="position:absolute;left:83433;top:18061;width:4517;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" fillcolor="#6ba543" strokecolor="white" strokeweight="1pt">
                    <v:stroke joinstyle="miter"/>
                  </v:oval>
                </v:group>
                <v:group id="Group 124" o:spid="_x0000_s1076" style="position:absolute;left:75524;top:19741;width:40640;height:40640" coordorigin="75524,19741"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o:lock v:ext="edit" aspectratio="t"/>
                  <v:oval id="Oval 125" o:spid="_x0000_s1077" style="position:absolute;left:75524;top:19741;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" fillcolor="#c9dbc1" strokecolor="white" strokeweight="1pt">
                    <v:fill opacity="32896f"/>
                    <v:stroke joinstyle="miter"/>
                  </v:oval>
                  <v:oval id="Oval 126" o:spid="_x0000_s1078" style="position:absolute;left:80038;top:24256;width:31612;height:3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" fillcolor="#b0cda2" strokecolor="white" strokeweight="1pt">
                    <v:fill opacity="40863f"/>
                    <v:stroke joinstyle="miter"/>
                  </v:oval>
                  <v:oval id="Oval 127" o:spid="_x0000_s1079" style="position:absolute;left:84553;top:28770;width:22582;height:2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" fillcolor="#97c181" strokecolor="white" strokeweight="1pt">
                    <v:fill opacity="49087f"/>
                    <v:stroke joinstyle="miter"/>
                  </v:oval>
                  <v:oval id="Oval 128" o:spid="_x0000_s1080" style="position:absolute;left:89071;top:33288;width:13546;height:1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" fillcolor="#80b75e" strokecolor="white" strokeweight="1pt">
                    <v:fill opacity="57311f"/>
                    <v:stroke joinstyle="miter"/>
                  </v:oval>
                  <v:oval id="Oval 129" o:spid="_x0000_s1081" style="position:absolute;left:93585;top:37802;width:4518;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" fillcolor="#6ba543" strokecolor="white" strokeweight="1pt">
                    <v:stroke joinstyle="miter"/>
                  </v:oval>
                </v:group>
                <v:shapetype id="_x0000_t202" coordsize="21600,21600" o:spt="202" path="m,l,21600r21600,l21600,xe">
                  <v:stroke joinstyle="miter"/>
                  <v:path gradientshapeok="t" o:connecttype="rect"/>
                </v:shapetype>
                <v:shape id="TextBox 145" o:spid="_x0000_s1082" type="#_x0000_t202" style="position:absolute;left:49638;top:63369;width:10172;height:89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" filled="f" stroked="f">
                  <v:textbox style="mso-fit-shape-to-text:t">
                    <w:txbxContent>
                      <w:p w14:paraId="4F2F9BB9" w14:textId="77777777" w:rsidR="00223E45" w:rsidRPr="00010238" w:rsidRDefault="00223E45" w:rsidP="00223E45">
                        <w:pPr>
                          <w:rPr>
                            <w:rFonts w:cs="Arial"/>
                            <w:color w:val="919195" w:themeColor="accent6"/>
                            <w:kern w:val="24"/>
                          </w:rPr>
                        </w:pPr>
                        <w:r w:rsidRPr="00010238">
                          <w:rPr>
                            <w:rFonts w:cs="Arial"/>
                            <w:color w:val="919195" w:themeColor="accent6"/>
                            <w:kern w:val="24"/>
                          </w:rPr>
                          <w:t>Time</w:t>
                        </w:r>
                      </w:p>
                    </w:txbxContent>
                  </v:textbox>
                </v:shape>
                <v:shape id="TextBox 146" o:spid="_x0000_s1083" type="#_x0000_t202" style="position:absolute;left:-5275;top:32916;width:11376;height:914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" filled="f" stroked="f">
                  <v:textbox style="mso-fit-shape-to-text:t">
                    <w:txbxContent>
                      <w:p w14:paraId="7075DD53" w14:textId="77777777" w:rsidR="00223E45" w:rsidRPr="00010238" w:rsidRDefault="00223E45" w:rsidP="00223E45">
                        <w:pPr>
                          <w:rPr>
                            <w:rFonts w:cs="Arial"/>
                            <w:color w:val="919195" w:themeColor="accent6"/>
                            <w:kern w:val="24"/>
                          </w:rPr>
                        </w:pPr>
                        <w:r w:rsidRPr="00010238">
                          <w:rPr>
                            <w:rFonts w:cs="Arial"/>
                            <w:color w:val="919195" w:themeColor="accent6"/>
                            <w:kern w:val="24"/>
                          </w:rPr>
                          <w:t>Reach</w:t>
                        </w:r>
                      </w:p>
                    </w:txbxContent>
                  </v:textbox>
                </v:shape>
                <w10:anchorlock/>
              </v:group>
            </w:pict>
          </mc:Fallback>
        </mc:AlternateContent>
      </w:r>
    </w:p>
    <w:p w14:paraId="224D45FF" w14:textId="77777777" w:rsidR="00223E45" w:rsidRPr="00010238" w:rsidRDefault="00223E45" w:rsidP="00223E45">
      <w:r w:rsidRPr="00010238">
        <w:t>Every time you recognise or reward an individual for their efforts, you increase their overall perception and positivity towards the change. This reinforcement is strongest within the individual, but the effects will permeate through individual networks to colleagues and peers. Whilst the effect is weaker here, a frequent approach will ensure that this reinforcement is consistent, with a long-lasting impact spread across the organization. Individuals will be inclined to involve friends and allies with the ongoing change, driving them to change on your behalf.</w:t>
      </w:r>
    </w:p>
    <w:p w14:paraId="09830C5A" w14:textId="77777777" w:rsidR="00223E45" w:rsidRPr="00010238" w:rsidRDefault="00223E45" w:rsidP="00223E45">
      <w:r w:rsidRPr="00010238">
        <w:t>Over time, your organization will become more and more saturated in examples of positive behaviours, helping to instil a culture of collaboration and support for change. The reach, impact and level of ripple through the organization will increase over time as this new way of working becomes the new business as usual.</w:t>
      </w:r>
    </w:p>
    <w:p w14:paraId="037D7B77" w14:textId="77777777" w:rsidR="00223E45" w:rsidRDefault="00223E45" w:rsidP="00223E45">
      <w:pPr>
        <w:suppressAutoHyphens w:val="0"/>
        <w:spacing w:before="0" w:after="0" w:line="240" w:lineRule="auto"/>
        <w:jc w:val="center"/>
      </w:pPr>
      <w:r>
        <w:rPr>
          <w:noProof/>
        </w:rPr>
        <w:lastRenderedPageBreak/>
        <mc:AlternateContent>
          <mc:Choice Requires="wpg">
            <w:drawing>
              <wp:inline distT="0" distB="0" distL="0" distR="0" wp14:anchorId="3A8E73A6" wp14:editId="05F76DF7">
                <wp:extent cx="5760000" cy="3698733"/>
                <wp:effectExtent l="0" t="0" r="31750" b="0"/>
                <wp:docPr id="173" name="Group 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60000" cy="3698733"/>
                          <a:chOff x="0" y="0"/>
                          <a:chExt cx="9544594" cy="6130291"/>
                        </a:xfrm>
                      </wpg:grpSpPr>
                      <wpg:graphicFrame>
                        <wpg:cNvPr id="174" name="Diagram 174"/>
                        <wpg:cNvFrPr/>
                        <wpg:xfrm>
                          <a:off x="0" y="0"/>
                          <a:ext cx="9544594" cy="612745"/>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wpg:grpSp>
                        <wpg:cNvPr id="175" name="Group 175"/>
                        <wpg:cNvGrpSpPr/>
                        <wpg:grpSpPr>
                          <a:xfrm>
                            <a:off x="3714" y="892339"/>
                            <a:ext cx="2401396" cy="4596405"/>
                            <a:chOff x="3714" y="892339"/>
                            <a:chExt cx="2401396" cy="4596405"/>
                          </a:xfrm>
                        </wpg:grpSpPr>
                        <wps:wsp>
                          <wps:cNvPr id="176" name="Freeform: Shape 176"/>
                          <wps:cNvSpPr/>
                          <wps:spPr>
                            <a:xfrm>
                              <a:off x="1501301" y="945896"/>
                              <a:ext cx="850252" cy="850252"/>
                            </a:xfrm>
                            <a:custGeom>
                              <a:avLst/>
                              <a:gdLst>
                                <a:gd name="connsiteX0" fmla="*/ 0 w 850252"/>
                                <a:gd name="connsiteY0" fmla="*/ 0 h 850252"/>
                                <a:gd name="connsiteX1" fmla="*/ 850252 w 850252"/>
                                <a:gd name="connsiteY1" fmla="*/ 0 h 850252"/>
                                <a:gd name="connsiteX2" fmla="*/ 850252 w 850252"/>
                                <a:gd name="connsiteY2" fmla="*/ 850252 h 850252"/>
                                <a:gd name="connsiteX3" fmla="*/ 0 w 850252"/>
                                <a:gd name="connsiteY3" fmla="*/ 850252 h 850252"/>
                                <a:gd name="connsiteX4" fmla="*/ 0 w 850252"/>
                                <a:gd name="connsiteY4" fmla="*/ 0 h 850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252" h="850252">
                                  <a:moveTo>
                                    <a:pt x="0" y="0"/>
                                  </a:moveTo>
                                  <a:lnTo>
                                    <a:pt x="850252" y="0"/>
                                  </a:lnTo>
                                  <a:lnTo>
                                    <a:pt x="850252" y="850252"/>
                                  </a:lnTo>
                                  <a:lnTo>
                                    <a:pt x="0" y="850252"/>
                                  </a:lnTo>
                                  <a:lnTo>
                                    <a:pt x="0" y="0"/>
                                  </a:lnTo>
                                  <a:close/>
                                </a:path>
                              </a:pathLst>
                            </a:custGeom>
                            <a:noFill/>
                            <a:ln>
                              <a:noFill/>
                            </a:ln>
                            <a:effectLst/>
                          </wps:spPr>
                          <wps:txbx>
                            <w:txbxContent>
                              <w:p w14:paraId="74B8A02D"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Check</w:t>
                                </w:r>
                              </w:p>
                            </w:txbxContent>
                          </wps:txbx>
                          <wps:bodyPr spcFirstLastPara="0" vert="horz" wrap="square" lIns="31750" tIns="31750" rIns="31750" bIns="31750" numCol="1" spcCol="1270" anchor="ctr" anchorCtr="0">
                            <a:noAutofit/>
                          </wps:bodyPr>
                        </wps:wsp>
                        <wps:wsp>
                          <wps:cNvPr id="177" name="Arrow: Circular 177"/>
                          <wps:cNvSpPr/>
                          <wps:spPr>
                            <a:xfrm>
                              <a:off x="3714" y="892339"/>
                              <a:ext cx="2401396" cy="2401396"/>
                            </a:xfrm>
                            <a:prstGeom prst="circularArrow">
                              <a:avLst>
                                <a:gd name="adj1" fmla="val 6904"/>
                                <a:gd name="adj2" fmla="val 465529"/>
                                <a:gd name="adj3" fmla="val 548672"/>
                                <a:gd name="adj4" fmla="val 20585799"/>
                                <a:gd name="adj5" fmla="val 8055"/>
                              </a:avLst>
                            </a:prstGeom>
                            <a:solidFill>
                              <a:srgbClr val="FFC000"/>
                            </a:solidFill>
                            <a:ln w="12700" cap="flat" cmpd="sng" algn="ctr">
                              <a:noFill/>
                              <a:prstDash val="solid"/>
                              <a:miter lim="800000"/>
                            </a:ln>
                            <a:effectLst/>
                          </wps:spPr>
                          <wps:bodyPr/>
                        </wps:wsp>
                        <wps:wsp>
                          <wps:cNvPr id="178" name="Rectangle 178"/>
                          <wps:cNvSpPr/>
                          <wps:spPr>
                            <a:xfrm>
                              <a:off x="1501301" y="2389925"/>
                              <a:ext cx="850252" cy="850252"/>
                            </a:xfrm>
                            <a:prstGeom prst="rect">
                              <a:avLst/>
                            </a:prstGeom>
                            <a:noFill/>
                            <a:ln>
                              <a:noFill/>
                            </a:ln>
                            <a:effectLst/>
                          </wps:spPr>
                          <wps:txbx>
                            <w:txbxContent>
                              <w:p w14:paraId="69E5D542"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Act</w:t>
                                </w:r>
                              </w:p>
                            </w:txbxContent>
                          </wps:txbx>
                          <wps:bodyPr spcFirstLastPara="0" vert="horz" wrap="square" lIns="31750" tIns="31750" rIns="31750" bIns="31750" numCol="1" spcCol="1270" anchor="ctr" anchorCtr="0">
                            <a:noAutofit/>
                          </wps:bodyPr>
                        </wps:wsp>
                        <wps:wsp>
                          <wps:cNvPr id="179" name="Arrow: Circular 179"/>
                          <wps:cNvSpPr/>
                          <wps:spPr>
                            <a:xfrm>
                              <a:off x="3714" y="892339"/>
                              <a:ext cx="2401396" cy="2401396"/>
                            </a:xfrm>
                            <a:prstGeom prst="circularArrow">
                              <a:avLst>
                                <a:gd name="adj1" fmla="val 6904"/>
                                <a:gd name="adj2" fmla="val 465529"/>
                                <a:gd name="adj3" fmla="val 5948672"/>
                                <a:gd name="adj4" fmla="val 4385799"/>
                                <a:gd name="adj5" fmla="val 8055"/>
                              </a:avLst>
                            </a:prstGeom>
                            <a:solidFill>
                              <a:srgbClr val="FFC000"/>
                            </a:solidFill>
                            <a:ln w="12700" cap="flat" cmpd="sng" algn="ctr">
                              <a:noFill/>
                              <a:prstDash val="solid"/>
                              <a:miter lim="800000"/>
                            </a:ln>
                            <a:effectLst/>
                          </wps:spPr>
                          <wps:bodyPr/>
                        </wps:wsp>
                        <wps:wsp>
                          <wps:cNvPr id="180" name="Rectangle 180"/>
                          <wps:cNvSpPr/>
                          <wps:spPr>
                            <a:xfrm>
                              <a:off x="57272" y="2389925"/>
                              <a:ext cx="850252" cy="850252"/>
                            </a:xfrm>
                            <a:prstGeom prst="rect">
                              <a:avLst/>
                            </a:prstGeom>
                            <a:noFill/>
                            <a:ln>
                              <a:noFill/>
                            </a:ln>
                            <a:effectLst/>
                          </wps:spPr>
                          <wps:txbx>
                            <w:txbxContent>
                              <w:p w14:paraId="31332902"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Plan</w:t>
                                </w:r>
                              </w:p>
                            </w:txbxContent>
                          </wps:txbx>
                          <wps:bodyPr spcFirstLastPara="0" vert="horz" wrap="square" lIns="31750" tIns="31750" rIns="31750" bIns="31750" numCol="1" spcCol="1270" anchor="ctr" anchorCtr="0">
                            <a:noAutofit/>
                          </wps:bodyPr>
                        </wps:wsp>
                        <wps:wsp>
                          <wps:cNvPr id="181" name="Arrow: Circular 181"/>
                          <wps:cNvSpPr/>
                          <wps:spPr>
                            <a:xfrm>
                              <a:off x="3714" y="892339"/>
                              <a:ext cx="2401396" cy="2401396"/>
                            </a:xfrm>
                            <a:prstGeom prst="circularArrow">
                              <a:avLst>
                                <a:gd name="adj1" fmla="val 6904"/>
                                <a:gd name="adj2" fmla="val 465529"/>
                                <a:gd name="adj3" fmla="val 11348672"/>
                                <a:gd name="adj4" fmla="val 9785799"/>
                                <a:gd name="adj5" fmla="val 8055"/>
                              </a:avLst>
                            </a:prstGeom>
                            <a:solidFill>
                              <a:srgbClr val="FFC000"/>
                            </a:solidFill>
                            <a:ln w="12700" cap="flat" cmpd="sng" algn="ctr">
                              <a:noFill/>
                              <a:prstDash val="solid"/>
                              <a:miter lim="800000"/>
                            </a:ln>
                            <a:effectLst/>
                          </wps:spPr>
                          <wps:bodyPr/>
                        </wps:wsp>
                        <wps:wsp>
                          <wps:cNvPr id="182" name="Freeform: Shape 182"/>
                          <wps:cNvSpPr/>
                          <wps:spPr>
                            <a:xfrm>
                              <a:off x="57272" y="945896"/>
                              <a:ext cx="850252" cy="850252"/>
                            </a:xfrm>
                            <a:custGeom>
                              <a:avLst/>
                              <a:gdLst>
                                <a:gd name="connsiteX0" fmla="*/ 0 w 850252"/>
                                <a:gd name="connsiteY0" fmla="*/ 0 h 850252"/>
                                <a:gd name="connsiteX1" fmla="*/ 850252 w 850252"/>
                                <a:gd name="connsiteY1" fmla="*/ 0 h 850252"/>
                                <a:gd name="connsiteX2" fmla="*/ 850252 w 850252"/>
                                <a:gd name="connsiteY2" fmla="*/ 850252 h 850252"/>
                                <a:gd name="connsiteX3" fmla="*/ 0 w 850252"/>
                                <a:gd name="connsiteY3" fmla="*/ 850252 h 850252"/>
                                <a:gd name="connsiteX4" fmla="*/ 0 w 850252"/>
                                <a:gd name="connsiteY4" fmla="*/ 0 h 850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252" h="850252">
                                  <a:moveTo>
                                    <a:pt x="0" y="0"/>
                                  </a:moveTo>
                                  <a:lnTo>
                                    <a:pt x="850252" y="0"/>
                                  </a:lnTo>
                                  <a:lnTo>
                                    <a:pt x="850252" y="850252"/>
                                  </a:lnTo>
                                  <a:lnTo>
                                    <a:pt x="0" y="850252"/>
                                  </a:lnTo>
                                  <a:lnTo>
                                    <a:pt x="0" y="0"/>
                                  </a:lnTo>
                                  <a:close/>
                                </a:path>
                              </a:pathLst>
                            </a:custGeom>
                            <a:noFill/>
                            <a:ln>
                              <a:noFill/>
                            </a:ln>
                            <a:effectLst/>
                          </wps:spPr>
                          <wps:txbx>
                            <w:txbxContent>
                              <w:p w14:paraId="12B8F803" w14:textId="77777777" w:rsidR="00223E45" w:rsidRPr="00ED0A3D" w:rsidRDefault="00223E45" w:rsidP="00223E45">
                                <w:pPr>
                                  <w:spacing w:after="210" w:line="216" w:lineRule="auto"/>
                                  <w:jc w:val="center"/>
                                  <w:rPr>
                                    <w:rFonts w:cs="Arial"/>
                                    <w:color w:val="919195" w:themeColor="accent6"/>
                                    <w:kern w:val="24"/>
                                  </w:rPr>
                                </w:pPr>
                                <w:r w:rsidRPr="00ED0A3D">
                                  <w:rPr>
                                    <w:rFonts w:cs="Arial"/>
                                    <w:color w:val="919195" w:themeColor="accent6"/>
                                    <w:kern w:val="24"/>
                                  </w:rPr>
                                  <w:t>Do</w:t>
                                </w:r>
                              </w:p>
                            </w:txbxContent>
                          </wps:txbx>
                          <wps:bodyPr spcFirstLastPara="0" vert="horz" wrap="square" lIns="31750" tIns="31750" rIns="31750" bIns="31750" numCol="1" spcCol="1270" anchor="ctr" anchorCtr="0">
                            <a:noAutofit/>
                          </wps:bodyPr>
                        </wps:wsp>
                        <wps:wsp>
                          <wps:cNvPr id="183" name="Arrow: Circular 183"/>
                          <wps:cNvSpPr/>
                          <wps:spPr>
                            <a:xfrm>
                              <a:off x="3714" y="892339"/>
                              <a:ext cx="2401396" cy="2401396"/>
                            </a:xfrm>
                            <a:prstGeom prst="circularArrow">
                              <a:avLst>
                                <a:gd name="adj1" fmla="val 6904"/>
                                <a:gd name="adj2" fmla="val 465529"/>
                                <a:gd name="adj3" fmla="val 16748672"/>
                                <a:gd name="adj4" fmla="val 15185799"/>
                                <a:gd name="adj5" fmla="val 8055"/>
                              </a:avLst>
                            </a:prstGeom>
                            <a:solidFill>
                              <a:srgbClr val="FFC000"/>
                            </a:solidFill>
                            <a:ln w="12700" cap="flat" cmpd="sng" algn="ctr">
                              <a:noFill/>
                              <a:prstDash val="solid"/>
                              <a:miter lim="800000"/>
                            </a:ln>
                            <a:effectLst/>
                          </wps:spPr>
                          <wps:bodyPr/>
                        </wps:wsp>
                        <wps:wsp>
                          <wps:cNvPr id="184" name="TextBox 12"/>
                          <wps:cNvSpPr txBox="1"/>
                          <wps:spPr>
                            <a:xfrm>
                              <a:off x="652928" y="3885861"/>
                              <a:ext cx="1491003" cy="1602883"/>
                            </a:xfrm>
                            <a:prstGeom prst="rect">
                              <a:avLst/>
                            </a:prstGeom>
                            <a:solidFill>
                              <a:srgbClr val="000000">
                                <a:alpha val="40000"/>
                              </a:srgbClr>
                            </a:solidFill>
                          </wps:spPr>
                          <wps:txbx>
                            <w:txbxContent>
                              <w:p w14:paraId="5D0F4D1A"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Review</w:t>
                                </w:r>
                              </w:p>
                              <w:p w14:paraId="2F0DB942"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Recognise</w:t>
                                </w:r>
                              </w:p>
                              <w:p w14:paraId="3C88F883"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Reward</w:t>
                                </w:r>
                              </w:p>
                            </w:txbxContent>
                          </wps:txbx>
                          <wps:bodyPr wrap="square" rtlCol="0">
                            <a:spAutoFit/>
                          </wps:bodyPr>
                        </wps:wsp>
                        <wps:wsp>
                          <wps:cNvPr id="185" name="Connector: Elbow 185"/>
                          <wps:cNvCnPr>
                            <a:cxnSpLocks/>
                            <a:stCxn id="178" idx="3"/>
                            <a:endCxn id="184" idx="3"/>
                          </wps:cNvCnPr>
                          <wps:spPr>
                            <a:xfrm flipH="1">
                              <a:off x="2144334" y="2815052"/>
                              <a:ext cx="207220" cy="1799098"/>
                            </a:xfrm>
                            <a:prstGeom prst="bentConnector3">
                              <a:avLst>
                                <a:gd name="adj1" fmla="val -182801"/>
                              </a:avLst>
                            </a:prstGeom>
                            <a:noFill/>
                            <a:ln w="28575" cap="flat" cmpd="sng" algn="ctr">
                              <a:solidFill>
                                <a:srgbClr val="000000">
                                  <a:alpha val="40000"/>
                                </a:srgbClr>
                              </a:solidFill>
                              <a:prstDash val="solid"/>
                              <a:miter lim="800000"/>
                              <a:tailEnd type="triangle"/>
                            </a:ln>
                            <a:effectLst/>
                          </wps:spPr>
                          <wps:bodyPr/>
                        </wps:wsp>
                        <wps:wsp>
                          <wps:cNvPr id="186" name="Connector: Elbow 186"/>
                          <wps:cNvCnPr>
                            <a:cxnSpLocks/>
                            <a:stCxn id="184" idx="1"/>
                            <a:endCxn id="180" idx="2"/>
                          </wps:cNvCnPr>
                          <wps:spPr>
                            <a:xfrm rot="10800000">
                              <a:off x="482398" y="3240180"/>
                              <a:ext cx="170593" cy="1373972"/>
                            </a:xfrm>
                            <a:prstGeom prst="bentConnector2">
                              <a:avLst/>
                            </a:prstGeom>
                            <a:noFill/>
                            <a:ln w="28575" cap="flat" cmpd="sng" algn="ctr">
                              <a:solidFill>
                                <a:srgbClr val="000000">
                                  <a:alpha val="40000"/>
                                </a:srgbClr>
                              </a:solidFill>
                              <a:prstDash val="solid"/>
                              <a:miter lim="800000"/>
                              <a:tailEnd type="triangle"/>
                            </a:ln>
                            <a:effectLst/>
                          </wps:spPr>
                          <wps:bodyPr/>
                        </wps:wsp>
                      </wpg:grpSp>
                      <wps:wsp>
                        <wps:cNvPr id="187" name="Freeform: Shape 187"/>
                        <wps:cNvSpPr/>
                        <wps:spPr>
                          <a:xfrm>
                            <a:off x="63637" y="5518293"/>
                            <a:ext cx="9417318" cy="611998"/>
                          </a:xfrm>
                          <a:custGeom>
                            <a:avLst/>
                            <a:gdLst>
                              <a:gd name="connsiteX0" fmla="*/ 0 w 9417318"/>
                              <a:gd name="connsiteY0" fmla="*/ 61200 h 611998"/>
                              <a:gd name="connsiteX1" fmla="*/ 61200 w 9417318"/>
                              <a:gd name="connsiteY1" fmla="*/ 0 h 611998"/>
                              <a:gd name="connsiteX2" fmla="*/ 9356118 w 9417318"/>
                              <a:gd name="connsiteY2" fmla="*/ 0 h 611998"/>
                              <a:gd name="connsiteX3" fmla="*/ 9417318 w 9417318"/>
                              <a:gd name="connsiteY3" fmla="*/ 61200 h 611998"/>
                              <a:gd name="connsiteX4" fmla="*/ 9417318 w 9417318"/>
                              <a:gd name="connsiteY4" fmla="*/ 550798 h 611998"/>
                              <a:gd name="connsiteX5" fmla="*/ 9356118 w 9417318"/>
                              <a:gd name="connsiteY5" fmla="*/ 611998 h 611998"/>
                              <a:gd name="connsiteX6" fmla="*/ 61200 w 9417318"/>
                              <a:gd name="connsiteY6" fmla="*/ 611998 h 611998"/>
                              <a:gd name="connsiteX7" fmla="*/ 0 w 9417318"/>
                              <a:gd name="connsiteY7" fmla="*/ 550798 h 611998"/>
                              <a:gd name="connsiteX8" fmla="*/ 0 w 9417318"/>
                              <a:gd name="connsiteY8" fmla="*/ 61200 h 61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417318" h="611998">
                                <a:moveTo>
                                  <a:pt x="0" y="61200"/>
                                </a:moveTo>
                                <a:cubicBezTo>
                                  <a:pt x="0" y="27400"/>
                                  <a:pt x="27400" y="0"/>
                                  <a:pt x="61200" y="0"/>
                                </a:cubicBezTo>
                                <a:lnTo>
                                  <a:pt x="9356118" y="0"/>
                                </a:lnTo>
                                <a:cubicBezTo>
                                  <a:pt x="9389918" y="0"/>
                                  <a:pt x="9417318" y="27400"/>
                                  <a:pt x="9417318" y="61200"/>
                                </a:cubicBezTo>
                                <a:lnTo>
                                  <a:pt x="9417318" y="550798"/>
                                </a:lnTo>
                                <a:cubicBezTo>
                                  <a:pt x="9417318" y="584598"/>
                                  <a:pt x="9389918" y="611998"/>
                                  <a:pt x="9356118" y="611998"/>
                                </a:cubicBezTo>
                                <a:lnTo>
                                  <a:pt x="61200" y="611998"/>
                                </a:lnTo>
                                <a:cubicBezTo>
                                  <a:pt x="27400" y="611998"/>
                                  <a:pt x="0" y="584598"/>
                                  <a:pt x="0" y="550798"/>
                                </a:cubicBezTo>
                                <a:lnTo>
                                  <a:pt x="0" y="61200"/>
                                </a:lnTo>
                                <a:close/>
                              </a:path>
                            </a:pathLst>
                          </a:custGeom>
                          <a:solidFill>
                            <a:srgbClr val="5B9BD5"/>
                          </a:solidFill>
                          <a:ln w="12700" cap="flat" cmpd="sng" algn="ctr">
                            <a:noFill/>
                            <a:prstDash val="solid"/>
                            <a:miter lim="800000"/>
                          </a:ln>
                          <a:effectLst/>
                        </wps:spPr>
                        <wps:txbx>
                          <w:txbxContent>
                            <w:p w14:paraId="6DB283C4" w14:textId="77777777" w:rsidR="00223E45" w:rsidRPr="001F764C" w:rsidRDefault="00223E45" w:rsidP="00223E45">
                              <w:pPr>
                                <w:spacing w:after="302" w:line="216" w:lineRule="auto"/>
                                <w:jc w:val="center"/>
                                <w:rPr>
                                  <w:rFonts w:cs="Arial"/>
                                  <w:color w:val="FFFFFF" w:themeColor="background1"/>
                                  <w:kern w:val="24"/>
                                  <w:sz w:val="28"/>
                                  <w:szCs w:val="28"/>
                                </w:rPr>
                              </w:pPr>
                              <w:r w:rsidRPr="001F764C">
                                <w:rPr>
                                  <w:rFonts w:cs="Arial"/>
                                  <w:color w:val="FFFFFF" w:themeColor="background1"/>
                                  <w:kern w:val="24"/>
                                  <w:sz w:val="28"/>
                                  <w:szCs w:val="28"/>
                                </w:rPr>
                                <w:t>Culture</w:t>
                              </w:r>
                            </w:p>
                          </w:txbxContent>
                        </wps:txbx>
                        <wps:bodyPr spcFirstLastPara="0" vert="horz" wrap="square" lIns="86505" tIns="0" rIns="86505" bIns="0" numCol="1" spcCol="1270" anchor="ctr" anchorCtr="0">
                          <a:noAutofit/>
                        </wps:bodyPr>
                      </wps:wsp>
                      <wpg:grpSp>
                        <wpg:cNvPr id="188" name="Group 188"/>
                        <wpg:cNvGrpSpPr/>
                        <wpg:grpSpPr>
                          <a:xfrm>
                            <a:off x="3571599" y="892339"/>
                            <a:ext cx="2401396" cy="4596365"/>
                            <a:chOff x="3571599" y="892339"/>
                            <a:chExt cx="2401396" cy="4596365"/>
                          </a:xfrm>
                        </wpg:grpSpPr>
                        <wps:wsp>
                          <wps:cNvPr id="189" name="Freeform: Shape 189"/>
                          <wps:cNvSpPr/>
                          <wps:spPr>
                            <a:xfrm>
                              <a:off x="5069186" y="945896"/>
                              <a:ext cx="850252" cy="850252"/>
                            </a:xfrm>
                            <a:custGeom>
                              <a:avLst/>
                              <a:gdLst>
                                <a:gd name="connsiteX0" fmla="*/ 0 w 850252"/>
                                <a:gd name="connsiteY0" fmla="*/ 0 h 850252"/>
                                <a:gd name="connsiteX1" fmla="*/ 850252 w 850252"/>
                                <a:gd name="connsiteY1" fmla="*/ 0 h 850252"/>
                                <a:gd name="connsiteX2" fmla="*/ 850252 w 850252"/>
                                <a:gd name="connsiteY2" fmla="*/ 850252 h 850252"/>
                                <a:gd name="connsiteX3" fmla="*/ 0 w 850252"/>
                                <a:gd name="connsiteY3" fmla="*/ 850252 h 850252"/>
                                <a:gd name="connsiteX4" fmla="*/ 0 w 850252"/>
                                <a:gd name="connsiteY4" fmla="*/ 0 h 850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252" h="850252">
                                  <a:moveTo>
                                    <a:pt x="0" y="0"/>
                                  </a:moveTo>
                                  <a:lnTo>
                                    <a:pt x="850252" y="0"/>
                                  </a:lnTo>
                                  <a:lnTo>
                                    <a:pt x="850252" y="850252"/>
                                  </a:lnTo>
                                  <a:lnTo>
                                    <a:pt x="0" y="850252"/>
                                  </a:lnTo>
                                  <a:lnTo>
                                    <a:pt x="0" y="0"/>
                                  </a:lnTo>
                                  <a:close/>
                                </a:path>
                              </a:pathLst>
                            </a:custGeom>
                            <a:noFill/>
                            <a:ln>
                              <a:noFill/>
                            </a:ln>
                            <a:effectLst/>
                          </wps:spPr>
                          <wps:txbx>
                            <w:txbxContent>
                              <w:p w14:paraId="7475EFA9"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Check</w:t>
                                </w:r>
                              </w:p>
                            </w:txbxContent>
                          </wps:txbx>
                          <wps:bodyPr spcFirstLastPara="0" vert="horz" wrap="square" lIns="31750" tIns="31750" rIns="31750" bIns="31750" numCol="1" spcCol="1270" anchor="ctr" anchorCtr="0">
                            <a:noAutofit/>
                          </wps:bodyPr>
                        </wps:wsp>
                        <wps:wsp>
                          <wps:cNvPr id="190" name="Arrow: Circular 190"/>
                          <wps:cNvSpPr/>
                          <wps:spPr>
                            <a:xfrm>
                              <a:off x="3571599" y="892339"/>
                              <a:ext cx="2401396" cy="2401396"/>
                            </a:xfrm>
                            <a:prstGeom prst="circularArrow">
                              <a:avLst>
                                <a:gd name="adj1" fmla="val 6904"/>
                                <a:gd name="adj2" fmla="val 465529"/>
                                <a:gd name="adj3" fmla="val 548672"/>
                                <a:gd name="adj4" fmla="val 20585799"/>
                                <a:gd name="adj5" fmla="val 8055"/>
                              </a:avLst>
                            </a:prstGeom>
                            <a:solidFill>
                              <a:srgbClr val="ED7D31"/>
                            </a:solidFill>
                            <a:ln w="12700" cap="flat" cmpd="sng" algn="ctr">
                              <a:noFill/>
                              <a:prstDash val="solid"/>
                              <a:miter lim="800000"/>
                            </a:ln>
                            <a:effectLst/>
                          </wps:spPr>
                          <wps:bodyPr/>
                        </wps:wsp>
                        <wps:wsp>
                          <wps:cNvPr id="191" name="Rectangle 191"/>
                          <wps:cNvSpPr/>
                          <wps:spPr>
                            <a:xfrm>
                              <a:off x="5069186" y="2389925"/>
                              <a:ext cx="850252" cy="850252"/>
                            </a:xfrm>
                            <a:prstGeom prst="rect">
                              <a:avLst/>
                            </a:prstGeom>
                            <a:noFill/>
                            <a:ln>
                              <a:noFill/>
                            </a:ln>
                            <a:effectLst/>
                          </wps:spPr>
                          <wps:txbx>
                            <w:txbxContent>
                              <w:p w14:paraId="78377250"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Act</w:t>
                                </w:r>
                              </w:p>
                            </w:txbxContent>
                          </wps:txbx>
                          <wps:bodyPr spcFirstLastPara="0" vert="horz" wrap="square" lIns="31750" tIns="31750" rIns="31750" bIns="31750" numCol="1" spcCol="1270" anchor="ctr" anchorCtr="0">
                            <a:noAutofit/>
                          </wps:bodyPr>
                        </wps:wsp>
                        <wps:wsp>
                          <wps:cNvPr id="192" name="Arrow: Circular 192"/>
                          <wps:cNvSpPr/>
                          <wps:spPr>
                            <a:xfrm>
                              <a:off x="3571599" y="892339"/>
                              <a:ext cx="2401396" cy="2401396"/>
                            </a:xfrm>
                            <a:prstGeom prst="circularArrow">
                              <a:avLst>
                                <a:gd name="adj1" fmla="val 6904"/>
                                <a:gd name="adj2" fmla="val 465529"/>
                                <a:gd name="adj3" fmla="val 5948672"/>
                                <a:gd name="adj4" fmla="val 4385799"/>
                                <a:gd name="adj5" fmla="val 8055"/>
                              </a:avLst>
                            </a:prstGeom>
                            <a:solidFill>
                              <a:srgbClr val="ED7D31"/>
                            </a:solidFill>
                            <a:ln w="12700" cap="flat" cmpd="sng" algn="ctr">
                              <a:noFill/>
                              <a:prstDash val="solid"/>
                              <a:miter lim="800000"/>
                            </a:ln>
                            <a:effectLst/>
                          </wps:spPr>
                          <wps:bodyPr/>
                        </wps:wsp>
                        <wps:wsp>
                          <wps:cNvPr id="193" name="Rectangle 193"/>
                          <wps:cNvSpPr/>
                          <wps:spPr>
                            <a:xfrm>
                              <a:off x="3625157" y="2389925"/>
                              <a:ext cx="850252" cy="850252"/>
                            </a:xfrm>
                            <a:prstGeom prst="rect">
                              <a:avLst/>
                            </a:prstGeom>
                            <a:noFill/>
                            <a:ln>
                              <a:noFill/>
                            </a:ln>
                            <a:effectLst/>
                          </wps:spPr>
                          <wps:txbx>
                            <w:txbxContent>
                              <w:p w14:paraId="08D03470"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Plan</w:t>
                                </w:r>
                              </w:p>
                            </w:txbxContent>
                          </wps:txbx>
                          <wps:bodyPr spcFirstLastPara="0" vert="horz" wrap="square" lIns="31750" tIns="31750" rIns="31750" bIns="31750" numCol="1" spcCol="1270" anchor="ctr" anchorCtr="0">
                            <a:noAutofit/>
                          </wps:bodyPr>
                        </wps:wsp>
                        <wps:wsp>
                          <wps:cNvPr id="194" name="Arrow: Circular 194"/>
                          <wps:cNvSpPr/>
                          <wps:spPr>
                            <a:xfrm>
                              <a:off x="3571599" y="892339"/>
                              <a:ext cx="2401396" cy="2401396"/>
                            </a:xfrm>
                            <a:prstGeom prst="circularArrow">
                              <a:avLst>
                                <a:gd name="adj1" fmla="val 6904"/>
                                <a:gd name="adj2" fmla="val 465529"/>
                                <a:gd name="adj3" fmla="val 11348672"/>
                                <a:gd name="adj4" fmla="val 9785799"/>
                                <a:gd name="adj5" fmla="val 8055"/>
                              </a:avLst>
                            </a:prstGeom>
                            <a:solidFill>
                              <a:srgbClr val="ED7D31"/>
                            </a:solidFill>
                            <a:ln w="12700" cap="flat" cmpd="sng" algn="ctr">
                              <a:noFill/>
                              <a:prstDash val="solid"/>
                              <a:miter lim="800000"/>
                            </a:ln>
                            <a:effectLst/>
                          </wps:spPr>
                          <wps:bodyPr/>
                        </wps:wsp>
                        <wps:wsp>
                          <wps:cNvPr id="195" name="Freeform: Shape 195"/>
                          <wps:cNvSpPr/>
                          <wps:spPr>
                            <a:xfrm>
                              <a:off x="3625157" y="945896"/>
                              <a:ext cx="850252" cy="850252"/>
                            </a:xfrm>
                            <a:custGeom>
                              <a:avLst/>
                              <a:gdLst>
                                <a:gd name="connsiteX0" fmla="*/ 0 w 850252"/>
                                <a:gd name="connsiteY0" fmla="*/ 0 h 850252"/>
                                <a:gd name="connsiteX1" fmla="*/ 850252 w 850252"/>
                                <a:gd name="connsiteY1" fmla="*/ 0 h 850252"/>
                                <a:gd name="connsiteX2" fmla="*/ 850252 w 850252"/>
                                <a:gd name="connsiteY2" fmla="*/ 850252 h 850252"/>
                                <a:gd name="connsiteX3" fmla="*/ 0 w 850252"/>
                                <a:gd name="connsiteY3" fmla="*/ 850252 h 850252"/>
                                <a:gd name="connsiteX4" fmla="*/ 0 w 850252"/>
                                <a:gd name="connsiteY4" fmla="*/ 0 h 850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252" h="850252">
                                  <a:moveTo>
                                    <a:pt x="0" y="0"/>
                                  </a:moveTo>
                                  <a:lnTo>
                                    <a:pt x="850252" y="0"/>
                                  </a:lnTo>
                                  <a:lnTo>
                                    <a:pt x="850252" y="850252"/>
                                  </a:lnTo>
                                  <a:lnTo>
                                    <a:pt x="0" y="850252"/>
                                  </a:lnTo>
                                  <a:lnTo>
                                    <a:pt x="0" y="0"/>
                                  </a:lnTo>
                                  <a:close/>
                                </a:path>
                              </a:pathLst>
                            </a:custGeom>
                            <a:noFill/>
                            <a:ln>
                              <a:noFill/>
                            </a:ln>
                            <a:effectLst/>
                          </wps:spPr>
                          <wps:txbx>
                            <w:txbxContent>
                              <w:p w14:paraId="42E2F5DD"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Do</w:t>
                                </w:r>
                              </w:p>
                            </w:txbxContent>
                          </wps:txbx>
                          <wps:bodyPr spcFirstLastPara="0" vert="horz" wrap="square" lIns="31750" tIns="31750" rIns="31750" bIns="31750" numCol="1" spcCol="1270" anchor="ctr" anchorCtr="0">
                            <a:noAutofit/>
                          </wps:bodyPr>
                        </wps:wsp>
                        <wps:wsp>
                          <wps:cNvPr id="196" name="Arrow: Circular 196"/>
                          <wps:cNvSpPr/>
                          <wps:spPr>
                            <a:xfrm>
                              <a:off x="3571599" y="892339"/>
                              <a:ext cx="2401396" cy="2401396"/>
                            </a:xfrm>
                            <a:prstGeom prst="circularArrow">
                              <a:avLst>
                                <a:gd name="adj1" fmla="val 6904"/>
                                <a:gd name="adj2" fmla="val 465529"/>
                                <a:gd name="adj3" fmla="val 16748672"/>
                                <a:gd name="adj4" fmla="val 15185799"/>
                                <a:gd name="adj5" fmla="val 8055"/>
                              </a:avLst>
                            </a:prstGeom>
                            <a:solidFill>
                              <a:srgbClr val="ED7D31"/>
                            </a:solidFill>
                            <a:ln w="12700" cap="flat" cmpd="sng" algn="ctr">
                              <a:noFill/>
                              <a:prstDash val="solid"/>
                              <a:miter lim="800000"/>
                            </a:ln>
                            <a:effectLst/>
                          </wps:spPr>
                          <wps:bodyPr/>
                        </wps:wsp>
                        <wps:wsp>
                          <wps:cNvPr id="197" name="TextBox 49"/>
                          <wps:cNvSpPr txBox="1"/>
                          <wps:spPr>
                            <a:xfrm>
                              <a:off x="4226549" y="3885821"/>
                              <a:ext cx="1489950" cy="1602883"/>
                            </a:xfrm>
                            <a:prstGeom prst="rect">
                              <a:avLst/>
                            </a:prstGeom>
                            <a:solidFill>
                              <a:srgbClr val="000000">
                                <a:alpha val="40000"/>
                              </a:srgbClr>
                            </a:solidFill>
                          </wps:spPr>
                          <wps:txbx>
                            <w:txbxContent>
                              <w:p w14:paraId="2B7454A0"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Review</w:t>
                                </w:r>
                              </w:p>
                              <w:p w14:paraId="28DF54F8"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Recognise</w:t>
                                </w:r>
                              </w:p>
                              <w:p w14:paraId="1ACB7594"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Reward</w:t>
                                </w:r>
                              </w:p>
                            </w:txbxContent>
                          </wps:txbx>
                          <wps:bodyPr wrap="square" rtlCol="0">
                            <a:spAutoFit/>
                          </wps:bodyPr>
                        </wps:wsp>
                        <wps:wsp>
                          <wps:cNvPr id="198" name="Connector: Elbow 198"/>
                          <wps:cNvCnPr>
                            <a:cxnSpLocks/>
                            <a:stCxn id="191" idx="3"/>
                            <a:endCxn id="197" idx="3"/>
                          </wps:cNvCnPr>
                          <wps:spPr>
                            <a:xfrm flipH="1">
                              <a:off x="5716357" y="2814676"/>
                              <a:ext cx="202518" cy="1798818"/>
                            </a:xfrm>
                            <a:prstGeom prst="bentConnector3">
                              <a:avLst>
                                <a:gd name="adj1" fmla="val -187046"/>
                              </a:avLst>
                            </a:prstGeom>
                            <a:noFill/>
                            <a:ln w="28575" cap="flat" cmpd="sng" algn="ctr">
                              <a:solidFill>
                                <a:srgbClr val="000000">
                                  <a:alpha val="40000"/>
                                </a:srgbClr>
                              </a:solidFill>
                              <a:prstDash val="solid"/>
                              <a:miter lim="800000"/>
                              <a:tailEnd type="triangle"/>
                            </a:ln>
                            <a:effectLst/>
                          </wps:spPr>
                          <wps:bodyPr/>
                        </wps:wsp>
                        <wps:wsp>
                          <wps:cNvPr id="199" name="Connector: Elbow 199"/>
                          <wps:cNvCnPr>
                            <a:cxnSpLocks/>
                            <a:stCxn id="197" idx="1"/>
                            <a:endCxn id="193" idx="2"/>
                          </wps:cNvCnPr>
                          <wps:spPr>
                            <a:xfrm rot="10800000">
                              <a:off x="4049897" y="3239746"/>
                              <a:ext cx="176653" cy="1373749"/>
                            </a:xfrm>
                            <a:prstGeom prst="bentConnector2">
                              <a:avLst/>
                            </a:prstGeom>
                            <a:noFill/>
                            <a:ln w="28575" cap="flat" cmpd="sng" algn="ctr">
                              <a:solidFill>
                                <a:srgbClr val="000000">
                                  <a:alpha val="40000"/>
                                </a:srgbClr>
                              </a:solidFill>
                              <a:prstDash val="solid"/>
                              <a:miter lim="800000"/>
                              <a:tailEnd type="triangle"/>
                            </a:ln>
                            <a:effectLst/>
                          </wps:spPr>
                          <wps:bodyPr/>
                        </wps:wsp>
                      </wpg:grpSp>
                      <wpg:grpSp>
                        <wpg:cNvPr id="200" name="Group 200"/>
                        <wpg:cNvGrpSpPr/>
                        <wpg:grpSpPr>
                          <a:xfrm>
                            <a:off x="6814520" y="892339"/>
                            <a:ext cx="2401396" cy="4595744"/>
                            <a:chOff x="6814520" y="892339"/>
                            <a:chExt cx="2401396" cy="4595744"/>
                          </a:xfrm>
                        </wpg:grpSpPr>
                        <wps:wsp>
                          <wps:cNvPr id="201" name="Freeform: Shape 201"/>
                          <wps:cNvSpPr/>
                          <wps:spPr>
                            <a:xfrm>
                              <a:off x="8312107" y="945896"/>
                              <a:ext cx="850252" cy="850252"/>
                            </a:xfrm>
                            <a:custGeom>
                              <a:avLst/>
                              <a:gdLst>
                                <a:gd name="connsiteX0" fmla="*/ 0 w 850252"/>
                                <a:gd name="connsiteY0" fmla="*/ 0 h 850252"/>
                                <a:gd name="connsiteX1" fmla="*/ 850252 w 850252"/>
                                <a:gd name="connsiteY1" fmla="*/ 0 h 850252"/>
                                <a:gd name="connsiteX2" fmla="*/ 850252 w 850252"/>
                                <a:gd name="connsiteY2" fmla="*/ 850252 h 850252"/>
                                <a:gd name="connsiteX3" fmla="*/ 0 w 850252"/>
                                <a:gd name="connsiteY3" fmla="*/ 850252 h 850252"/>
                                <a:gd name="connsiteX4" fmla="*/ 0 w 850252"/>
                                <a:gd name="connsiteY4" fmla="*/ 0 h 850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252" h="850252">
                                  <a:moveTo>
                                    <a:pt x="0" y="0"/>
                                  </a:moveTo>
                                  <a:lnTo>
                                    <a:pt x="850252" y="0"/>
                                  </a:lnTo>
                                  <a:lnTo>
                                    <a:pt x="850252" y="850252"/>
                                  </a:lnTo>
                                  <a:lnTo>
                                    <a:pt x="0" y="850252"/>
                                  </a:lnTo>
                                  <a:lnTo>
                                    <a:pt x="0" y="0"/>
                                  </a:lnTo>
                                  <a:close/>
                                </a:path>
                              </a:pathLst>
                            </a:custGeom>
                            <a:noFill/>
                            <a:ln>
                              <a:noFill/>
                            </a:ln>
                            <a:effectLst/>
                          </wps:spPr>
                          <wps:txbx>
                            <w:txbxContent>
                              <w:p w14:paraId="2FEB6351"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Check</w:t>
                                </w:r>
                              </w:p>
                            </w:txbxContent>
                          </wps:txbx>
                          <wps:bodyPr spcFirstLastPara="0" vert="horz" wrap="square" lIns="31750" tIns="31750" rIns="31750" bIns="31750" numCol="1" spcCol="1270" anchor="ctr" anchorCtr="0">
                            <a:noAutofit/>
                          </wps:bodyPr>
                        </wps:wsp>
                        <wps:wsp>
                          <wps:cNvPr id="202" name="Arrow: Circular 202"/>
                          <wps:cNvSpPr/>
                          <wps:spPr>
                            <a:xfrm>
                              <a:off x="6814520" y="892339"/>
                              <a:ext cx="2401396" cy="2401396"/>
                            </a:xfrm>
                            <a:prstGeom prst="circularArrow">
                              <a:avLst>
                                <a:gd name="adj1" fmla="val 6904"/>
                                <a:gd name="adj2" fmla="val 465529"/>
                                <a:gd name="adj3" fmla="val 548672"/>
                                <a:gd name="adj4" fmla="val 20585799"/>
                                <a:gd name="adj5" fmla="val 8055"/>
                              </a:avLst>
                            </a:prstGeom>
                            <a:solidFill>
                              <a:srgbClr val="70AD47"/>
                            </a:solidFill>
                            <a:ln w="12700" cap="flat" cmpd="sng" algn="ctr">
                              <a:noFill/>
                              <a:prstDash val="solid"/>
                              <a:miter lim="800000"/>
                            </a:ln>
                            <a:effectLst/>
                          </wps:spPr>
                          <wps:bodyPr/>
                        </wps:wsp>
                        <wps:wsp>
                          <wps:cNvPr id="203" name="Rectangle 203"/>
                          <wps:cNvSpPr/>
                          <wps:spPr>
                            <a:xfrm>
                              <a:off x="8312107" y="2389925"/>
                              <a:ext cx="850252" cy="850252"/>
                            </a:xfrm>
                            <a:prstGeom prst="rect">
                              <a:avLst/>
                            </a:prstGeom>
                            <a:noFill/>
                            <a:ln>
                              <a:noFill/>
                            </a:ln>
                            <a:effectLst/>
                          </wps:spPr>
                          <wps:txbx>
                            <w:txbxContent>
                              <w:p w14:paraId="69A1546A"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Act</w:t>
                                </w:r>
                              </w:p>
                            </w:txbxContent>
                          </wps:txbx>
                          <wps:bodyPr spcFirstLastPara="0" vert="horz" wrap="square" lIns="31750" tIns="31750" rIns="31750" bIns="31750" numCol="1" spcCol="1270" anchor="ctr" anchorCtr="0">
                            <a:noAutofit/>
                          </wps:bodyPr>
                        </wps:wsp>
                        <wps:wsp>
                          <wps:cNvPr id="204" name="Arrow: Circular 204"/>
                          <wps:cNvSpPr/>
                          <wps:spPr>
                            <a:xfrm>
                              <a:off x="6814520" y="892339"/>
                              <a:ext cx="2401396" cy="2401396"/>
                            </a:xfrm>
                            <a:prstGeom prst="circularArrow">
                              <a:avLst>
                                <a:gd name="adj1" fmla="val 6904"/>
                                <a:gd name="adj2" fmla="val 465529"/>
                                <a:gd name="adj3" fmla="val 5948672"/>
                                <a:gd name="adj4" fmla="val 4385799"/>
                                <a:gd name="adj5" fmla="val 8055"/>
                              </a:avLst>
                            </a:prstGeom>
                            <a:solidFill>
                              <a:srgbClr val="70AD47"/>
                            </a:solidFill>
                            <a:ln w="12700" cap="flat" cmpd="sng" algn="ctr">
                              <a:noFill/>
                              <a:prstDash val="solid"/>
                              <a:miter lim="800000"/>
                            </a:ln>
                            <a:effectLst/>
                          </wps:spPr>
                          <wps:bodyPr/>
                        </wps:wsp>
                        <wps:wsp>
                          <wps:cNvPr id="205" name="Rectangle 205"/>
                          <wps:cNvSpPr/>
                          <wps:spPr>
                            <a:xfrm>
                              <a:off x="6868078" y="2389925"/>
                              <a:ext cx="850252" cy="850252"/>
                            </a:xfrm>
                            <a:prstGeom prst="rect">
                              <a:avLst/>
                            </a:prstGeom>
                            <a:noFill/>
                            <a:ln>
                              <a:noFill/>
                            </a:ln>
                            <a:effectLst/>
                          </wps:spPr>
                          <wps:txbx>
                            <w:txbxContent>
                              <w:p w14:paraId="707A587B"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Plan</w:t>
                                </w:r>
                              </w:p>
                            </w:txbxContent>
                          </wps:txbx>
                          <wps:bodyPr spcFirstLastPara="0" vert="horz" wrap="square" lIns="31750" tIns="31750" rIns="31750" bIns="31750" numCol="1" spcCol="1270" anchor="ctr" anchorCtr="0">
                            <a:noAutofit/>
                          </wps:bodyPr>
                        </wps:wsp>
                        <wps:wsp>
                          <wps:cNvPr id="206" name="Arrow: Circular 206"/>
                          <wps:cNvSpPr/>
                          <wps:spPr>
                            <a:xfrm>
                              <a:off x="6814520" y="892339"/>
                              <a:ext cx="2401396" cy="2401396"/>
                            </a:xfrm>
                            <a:prstGeom prst="circularArrow">
                              <a:avLst>
                                <a:gd name="adj1" fmla="val 6904"/>
                                <a:gd name="adj2" fmla="val 465529"/>
                                <a:gd name="adj3" fmla="val 11348672"/>
                                <a:gd name="adj4" fmla="val 9785799"/>
                                <a:gd name="adj5" fmla="val 8055"/>
                              </a:avLst>
                            </a:prstGeom>
                            <a:solidFill>
                              <a:srgbClr val="70AD47"/>
                            </a:solidFill>
                            <a:ln w="12700" cap="flat" cmpd="sng" algn="ctr">
                              <a:noFill/>
                              <a:prstDash val="solid"/>
                              <a:miter lim="800000"/>
                            </a:ln>
                            <a:effectLst/>
                          </wps:spPr>
                          <wps:bodyPr/>
                        </wps:wsp>
                        <wps:wsp>
                          <wps:cNvPr id="207" name="Freeform: Shape 207"/>
                          <wps:cNvSpPr/>
                          <wps:spPr>
                            <a:xfrm>
                              <a:off x="6868078" y="945896"/>
                              <a:ext cx="850252" cy="850252"/>
                            </a:xfrm>
                            <a:custGeom>
                              <a:avLst/>
                              <a:gdLst>
                                <a:gd name="connsiteX0" fmla="*/ 0 w 850252"/>
                                <a:gd name="connsiteY0" fmla="*/ 0 h 850252"/>
                                <a:gd name="connsiteX1" fmla="*/ 850252 w 850252"/>
                                <a:gd name="connsiteY1" fmla="*/ 0 h 850252"/>
                                <a:gd name="connsiteX2" fmla="*/ 850252 w 850252"/>
                                <a:gd name="connsiteY2" fmla="*/ 850252 h 850252"/>
                                <a:gd name="connsiteX3" fmla="*/ 0 w 850252"/>
                                <a:gd name="connsiteY3" fmla="*/ 850252 h 850252"/>
                                <a:gd name="connsiteX4" fmla="*/ 0 w 850252"/>
                                <a:gd name="connsiteY4" fmla="*/ 0 h 850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0252" h="850252">
                                  <a:moveTo>
                                    <a:pt x="0" y="0"/>
                                  </a:moveTo>
                                  <a:lnTo>
                                    <a:pt x="850252" y="0"/>
                                  </a:lnTo>
                                  <a:lnTo>
                                    <a:pt x="850252" y="850252"/>
                                  </a:lnTo>
                                  <a:lnTo>
                                    <a:pt x="0" y="850252"/>
                                  </a:lnTo>
                                  <a:lnTo>
                                    <a:pt x="0" y="0"/>
                                  </a:lnTo>
                                  <a:close/>
                                </a:path>
                              </a:pathLst>
                            </a:custGeom>
                            <a:noFill/>
                            <a:ln>
                              <a:noFill/>
                            </a:ln>
                            <a:effectLst/>
                          </wps:spPr>
                          <wps:txbx>
                            <w:txbxContent>
                              <w:p w14:paraId="6B8A5D7C"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Do</w:t>
                                </w:r>
                              </w:p>
                            </w:txbxContent>
                          </wps:txbx>
                          <wps:bodyPr spcFirstLastPara="0" vert="horz" wrap="square" lIns="31750" tIns="31750" rIns="31750" bIns="31750" numCol="1" spcCol="1270" anchor="ctr" anchorCtr="0">
                            <a:noAutofit/>
                          </wps:bodyPr>
                        </wps:wsp>
                        <wps:wsp>
                          <wps:cNvPr id="208" name="Arrow: Circular 208"/>
                          <wps:cNvSpPr/>
                          <wps:spPr>
                            <a:xfrm>
                              <a:off x="6814520" y="892339"/>
                              <a:ext cx="2401396" cy="2401396"/>
                            </a:xfrm>
                            <a:prstGeom prst="circularArrow">
                              <a:avLst>
                                <a:gd name="adj1" fmla="val 6904"/>
                                <a:gd name="adj2" fmla="val 465529"/>
                                <a:gd name="adj3" fmla="val 16748672"/>
                                <a:gd name="adj4" fmla="val 15185799"/>
                                <a:gd name="adj5" fmla="val 8055"/>
                              </a:avLst>
                            </a:prstGeom>
                            <a:solidFill>
                              <a:srgbClr val="70AD47"/>
                            </a:solidFill>
                            <a:ln w="12700" cap="flat" cmpd="sng" algn="ctr">
                              <a:noFill/>
                              <a:prstDash val="solid"/>
                              <a:miter lim="800000"/>
                            </a:ln>
                            <a:effectLst/>
                          </wps:spPr>
                          <wps:bodyPr/>
                        </wps:wsp>
                        <wps:wsp>
                          <wps:cNvPr id="209" name="TextBox 61"/>
                          <wps:cNvSpPr txBox="1"/>
                          <wps:spPr>
                            <a:xfrm>
                              <a:off x="7598771" y="3885201"/>
                              <a:ext cx="1489950" cy="1602882"/>
                            </a:xfrm>
                            <a:prstGeom prst="rect">
                              <a:avLst/>
                            </a:prstGeom>
                            <a:solidFill>
                              <a:srgbClr val="000000">
                                <a:alpha val="40000"/>
                              </a:srgbClr>
                            </a:solidFill>
                          </wps:spPr>
                          <wps:txbx>
                            <w:txbxContent>
                              <w:p w14:paraId="1C954A9F"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Review</w:t>
                                </w:r>
                              </w:p>
                              <w:p w14:paraId="265C7228"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Recognise</w:t>
                                </w:r>
                              </w:p>
                              <w:p w14:paraId="43942B71"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Reward</w:t>
                                </w:r>
                              </w:p>
                            </w:txbxContent>
                          </wps:txbx>
                          <wps:bodyPr wrap="square" rtlCol="0">
                            <a:spAutoFit/>
                          </wps:bodyPr>
                        </wps:wsp>
                        <wps:wsp>
                          <wps:cNvPr id="210" name="Connector: Elbow 210"/>
                          <wps:cNvCnPr>
                            <a:cxnSpLocks/>
                            <a:stCxn id="203" idx="3"/>
                            <a:endCxn id="209" idx="3"/>
                          </wps:cNvCnPr>
                          <wps:spPr>
                            <a:xfrm flipH="1">
                              <a:off x="9089631" y="2814678"/>
                              <a:ext cx="71855" cy="1798196"/>
                            </a:xfrm>
                            <a:prstGeom prst="bentConnector3">
                              <a:avLst>
                                <a:gd name="adj1" fmla="val -527178"/>
                              </a:avLst>
                            </a:prstGeom>
                            <a:noFill/>
                            <a:ln w="28575" cap="flat" cmpd="sng" algn="ctr">
                              <a:solidFill>
                                <a:srgbClr val="000000">
                                  <a:alpha val="40000"/>
                                </a:srgbClr>
                              </a:solidFill>
                              <a:prstDash val="solid"/>
                              <a:miter lim="800000"/>
                              <a:tailEnd type="triangle"/>
                            </a:ln>
                            <a:effectLst/>
                          </wps:spPr>
                          <wps:bodyPr/>
                        </wps:wsp>
                        <wps:wsp>
                          <wps:cNvPr id="211" name="Connector: Elbow 211"/>
                          <wps:cNvCnPr>
                            <a:cxnSpLocks/>
                            <a:stCxn id="209" idx="1"/>
                            <a:endCxn id="205" idx="2"/>
                          </wps:cNvCnPr>
                          <wps:spPr>
                            <a:xfrm rot="10800000">
                              <a:off x="7292508" y="3239748"/>
                              <a:ext cx="306264" cy="1373127"/>
                            </a:xfrm>
                            <a:prstGeom prst="bentConnector2">
                              <a:avLst/>
                            </a:prstGeom>
                            <a:noFill/>
                            <a:ln w="28575" cap="flat" cmpd="sng" algn="ctr">
                              <a:solidFill>
                                <a:srgbClr val="000000">
                                  <a:alpha val="40000"/>
                                </a:srgbClr>
                              </a:solidFill>
                              <a:prstDash val="solid"/>
                              <a:miter lim="800000"/>
                              <a:tailEnd type="triangle"/>
                            </a:ln>
                            <a:effectLst/>
                          </wps:spPr>
                          <wps:bodyPr/>
                        </wps:wsp>
                      </wpg:grpSp>
                      <wps:wsp>
                        <wps:cNvPr id="212" name="Arrow: Right 212"/>
                        <wps:cNvSpPr/>
                        <wps:spPr>
                          <a:xfrm>
                            <a:off x="2339636" y="945896"/>
                            <a:ext cx="1504714" cy="260626"/>
                          </a:xfrm>
                          <a:prstGeom prst="rightArrow">
                            <a:avLst/>
                          </a:prstGeom>
                          <a:gradFill flip="none" rotWithShape="1">
                            <a:gsLst>
                              <a:gs pos="20000">
                                <a:srgbClr val="FFC000"/>
                              </a:gs>
                              <a:gs pos="80000">
                                <a:srgbClr val="ED7D31"/>
                              </a:gs>
                            </a:gsLst>
                            <a:lin ang="0" scaled="1"/>
                            <a:tileRect/>
                          </a:gradFill>
                          <a:ln w="12700" cap="flat" cmpd="sng" algn="ctr">
                            <a:noFill/>
                            <a:prstDash val="solid"/>
                            <a:miter lim="800000"/>
                          </a:ln>
                          <a:effectLst/>
                        </wps:spPr>
                        <wps:bodyPr/>
                      </wps:wsp>
                      <wps:wsp>
                        <wps:cNvPr id="213" name="Arrow: Right 213"/>
                        <wps:cNvSpPr/>
                        <wps:spPr>
                          <a:xfrm>
                            <a:off x="5754424" y="945896"/>
                            <a:ext cx="1504714" cy="260626"/>
                          </a:xfrm>
                          <a:prstGeom prst="rightArrow">
                            <a:avLst/>
                          </a:prstGeom>
                          <a:gradFill flip="none" rotWithShape="1">
                            <a:gsLst>
                              <a:gs pos="20000">
                                <a:srgbClr val="ED7D31"/>
                              </a:gs>
                              <a:gs pos="80000">
                                <a:srgbClr val="70AD47"/>
                              </a:gs>
                            </a:gsLst>
                            <a:lin ang="0" scaled="1"/>
                            <a:tileRect/>
                          </a:gradFill>
                          <a:ln w="12700" cap="flat" cmpd="sng" algn="ctr">
                            <a:noFill/>
                            <a:prstDash val="solid"/>
                            <a:miter lim="800000"/>
                          </a:ln>
                          <a:effectLst/>
                        </wps:spPr>
                        <wps:bodyPr/>
                      </wps:wsp>
                    </wpg:wgp>
                  </a:graphicData>
                </a:graphic>
              </wp:inline>
            </w:drawing>
          </mc:Choice>
          <mc:Fallback>
            <w:pict>
              <v:group w14:anchorId="3A8E73A6" id="Group 70" o:spid="_x0000_s1084" style="width:453.55pt;height:291.25pt;mso-position-horizontal-relative:char;mso-position-vertical-relative:line" coordsize="95445,6130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4" o:spid="_x0000_s1085" type="#_x0000_t75" style="position:absolute;width:95457;height:6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">
                  <v:imagedata r:id="rId28" o:title=""/>
                  <o:lock v:ext="edit" aspectratio="f"/>
                </v:shape>
                <v:group id="Group 175" o:spid="_x0000_s1086" style="position:absolute;left:37;top:8923;width:24014;height:45964" coordorigin="37,8923" coordsize="24013,4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Shape 176" o:spid="_x0000_s1087" style="position:absolute;left:15013;top:9458;width:8502;height:8503;visibility:visible;mso-wrap-style:square;v-text-anchor:middle" coordsize="850252,85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" adj="-11796480,,5400" path="m,l850252,r,850252l,850252,,xe" filled="f" stroked="f">
                    <v:stroke joinstyle="miter"/>
                    <v:formulas/>
                    <v:path arrowok="t" o:connecttype="custom" o:connectlocs="0,0;850252,0;850252,850252;0,850252;0,0" o:connectangles="0,0,0,0,0" textboxrect="0,0,850252,850252"/>
                    <v:textbox inset="2.5pt,2.5pt,2.5pt,2.5pt">
                      <w:txbxContent>
                        <w:p w14:paraId="74B8A02D"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Check</w:t>
                          </w:r>
                        </w:p>
                      </w:txbxContent>
                    </v:textbox>
                  </v:shape>
                  <v:shape id="Arrow: Circular 177" o:spid="_x0000_s1088" style="position:absolute;left:37;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" path="m2243761,883725v49351,162398,60100,334076,31392,501362l2380237,1417020r-215791,76549l2010086,1304536r104961,31896c2135145,1201046,2124927,1062886,2085131,931930r158630,-48205xe" fillcolor="#ffc000" stroked="f" strokeweight="1pt">
                    <v:stroke joinstyle="miter"/>
                    <v:path arrowok="t" o:connecttype="custom" o:connectlocs="2243761,883725;2275153,1385087;2380237,1417020;2164446,1493569;2010086,1304536;2115047,1336432;2085131,931930;2243761,883725" o:connectangles="0,0,0,0,0,0,0,0"/>
                  </v:shape>
                  <v:rect id="Rectangle 178" o:spid="_x0000_s1089" style="position:absolute;left:15013;top:23899;width:8502;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" filled="f" stroked="f">
                    <v:textbox inset="2.5pt,2.5pt,2.5pt,2.5pt">
                      <w:txbxContent>
                        <w:p w14:paraId="69E5D542"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Act</w:t>
                          </w:r>
                        </w:p>
                      </w:txbxContent>
                    </v:textbox>
                  </v:rect>
                  <v:shape id="Arrow: Circular 179" o:spid="_x0000_s1090" style="position:absolute;left:37;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" path="m1517671,2243761v-162398,49351,-334076,60100,-501362,31392l984376,2380237,907827,2164446r189033,-154360l1064964,2115047v135386,20098,273546,9880,404502,-29916l1517671,2243761xe" fillcolor="#ffc000" stroked="f" strokeweight="1pt">
                    <v:stroke joinstyle="miter"/>
                    <v:path arrowok="t" o:connecttype="custom" o:connectlocs="1517671,2243761;1016309,2275153;984376,2380237;907827,2164446;1096860,2010086;1064964,2115047;1469466,2085131;1517671,2243761" o:connectangles="0,0,0,0,0,0,0,0"/>
                  </v:shape>
                  <v:rect id="Rectangle 180" o:spid="_x0000_s1091" style="position:absolute;left:572;top:23899;width:8503;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" filled="f" stroked="f">
                    <v:textbox inset="2.5pt,2.5pt,2.5pt,2.5pt">
                      <w:txbxContent>
                        <w:p w14:paraId="31332902"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Plan</w:t>
                          </w:r>
                        </w:p>
                      </w:txbxContent>
                    </v:textbox>
                  </v:rect>
                  <v:shape id="Arrow: Circular 181" o:spid="_x0000_s1092" style="position:absolute;left:37;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" path="m157635,1517671c108284,1355273,97535,1183595,126243,1016309l21159,984376,236950,907827r154360,189033l286349,1064964v-20098,135386,-9880,273546,29916,404502l157635,1517671xe" fillcolor="#ffc000" stroked="f" strokeweight="1pt">
                    <v:stroke joinstyle="miter"/>
                    <v:path arrowok="t" o:connecttype="custom" o:connectlocs="157635,1517671;126243,1016309;21159,984376;236950,907827;391310,1096860;286349,1064964;316265,1469466;157635,1517671" o:connectangles="0,0,0,0,0,0,0,0"/>
                  </v:shape>
                  <v:shape id="Freeform: Shape 182" o:spid="_x0000_s1093" style="position:absolute;left:572;top:9458;width:8503;height:8503;visibility:visible;mso-wrap-style:square;v-text-anchor:middle" coordsize="850252,85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" adj="-11796480,,5400" path="m,l850252,r,850252l,850252,,xe" filled="f" stroked="f">
                    <v:stroke joinstyle="miter"/>
                    <v:formulas/>
                    <v:path arrowok="t" o:connecttype="custom" o:connectlocs="0,0;850252,0;850252,850252;0,850252;0,0" o:connectangles="0,0,0,0,0" textboxrect="0,0,850252,850252"/>
                    <v:textbox inset="2.5pt,2.5pt,2.5pt,2.5pt">
                      <w:txbxContent>
                        <w:p w14:paraId="12B8F803" w14:textId="77777777" w:rsidR="00223E45" w:rsidRPr="00ED0A3D" w:rsidRDefault="00223E45" w:rsidP="00223E45">
                          <w:pPr>
                            <w:spacing w:after="210" w:line="216" w:lineRule="auto"/>
                            <w:jc w:val="center"/>
                            <w:rPr>
                              <w:rFonts w:cs="Arial"/>
                              <w:color w:val="919195" w:themeColor="accent6"/>
                              <w:kern w:val="24"/>
                            </w:rPr>
                          </w:pPr>
                          <w:r w:rsidRPr="00ED0A3D">
                            <w:rPr>
                              <w:rFonts w:cs="Arial"/>
                              <w:color w:val="919195" w:themeColor="accent6"/>
                              <w:kern w:val="24"/>
                            </w:rPr>
                            <w:t>Do</w:t>
                          </w:r>
                        </w:p>
                      </w:txbxContent>
                    </v:textbox>
                  </v:shape>
                  <v:shape id="Arrow: Circular 183" o:spid="_x0000_s1094" style="position:absolute;left:37;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" path="m883725,157635v162398,-49351,334076,-60100,501362,-31392l1417020,21159r76549,215791l1304536,391310r31896,-104961c1201046,266251,1062886,276469,931930,316265l883725,157635xe" fillcolor="#ffc000" stroked="f" strokeweight="1pt">
                    <v:stroke joinstyle="miter"/>
                    <v:path arrowok="t" o:connecttype="custom" o:connectlocs="883725,157635;1385087,126243;1417020,21159;1493569,236950;1304536,391310;1336432,286349;931930,316265;883725,157635" o:connectangles="0,0,0,0,0,0,0,0"/>
                  </v:shape>
                  <v:shape id="TextBox 12" o:spid="_x0000_s1095" type="#_x0000_t202" style="position:absolute;left:6529;top:38858;width:14910;height:16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" fillcolor="black" stroked="f">
                    <v:fill opacity="26214f"/>
                    <v:textbox style="mso-fit-shape-to-text:t">
                      <w:txbxContent>
                        <w:p w14:paraId="5D0F4D1A"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Review</w:t>
                          </w:r>
                        </w:p>
                        <w:p w14:paraId="2F0DB942"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Recognise</w:t>
                          </w:r>
                        </w:p>
                        <w:p w14:paraId="3C88F883"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Reward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5" o:spid="_x0000_s1096" type="#_x0000_t34" style="position:absolute;left:21443;top:28150;width:2072;height:1799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" adj="-39485" strokeweight="2.25pt">
                    <v:stroke endarrow="block" opacity="26214f"/>
                    <o:lock v:ext="edit" shapetype="f"/>
                  </v:shape>
                  <v:shapetype id="_x0000_t33" coordsize="21600,21600" o:spt="33" o:oned="t" path="m,l21600,r,21600e" filled="f">
                    <v:stroke joinstyle="miter"/>
                    <v:path arrowok="t" fillok="f" o:connecttype="none"/>
                    <o:lock v:ext="edit" shapetype="t"/>
                  </v:shapetype>
                  <v:shape id="Connector: Elbow 186" o:spid="_x0000_s1097" type="#_x0000_t33" style="position:absolute;left:4823;top:32401;width:1706;height:1374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" strokeweight="2.25pt">
                    <v:stroke endarrow="block" opacity="26214f"/>
                    <o:lock v:ext="edit" shapetype="f"/>
                  </v:shape>
                </v:group>
                <v:shape id="Freeform: Shape 187" o:spid="_x0000_s1098" style="position:absolute;left:636;top:55182;width:94173;height:6120;visibility:visible;mso-wrap-style:square;v-text-anchor:middle" coordsize="9417318,611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" adj="-11796480,,5400" path="m,61200c,27400,27400,,61200,l9356118,v33800,,61200,27400,61200,61200l9417318,550798v,33800,-27400,61200,-61200,61200l61200,611998c27400,611998,,584598,,550798l,61200xe" fillcolor="#5b9bd5" stroked="f" strokeweight="1pt">
                  <v:stroke joinstyle="miter"/>
                  <v:formulas/>
                  <v:path arrowok="t" o:connecttype="custom" o:connectlocs="0,61200;61200,0;9356118,0;9417318,61200;9417318,550798;9356118,611998;61200,611998;0,550798;0,61200" o:connectangles="0,0,0,0,0,0,0,0,0" textboxrect="0,0,9417318,611998"/>
                  <v:textbox inset="2.40292mm,0,2.40292mm,0">
                    <w:txbxContent>
                      <w:p w14:paraId="6DB283C4" w14:textId="77777777" w:rsidR="00223E45" w:rsidRPr="001F764C" w:rsidRDefault="00223E45" w:rsidP="00223E45">
                        <w:pPr>
                          <w:spacing w:after="302" w:line="216" w:lineRule="auto"/>
                          <w:jc w:val="center"/>
                          <w:rPr>
                            <w:rFonts w:cs="Arial"/>
                            <w:color w:val="FFFFFF" w:themeColor="background1"/>
                            <w:kern w:val="24"/>
                            <w:sz w:val="28"/>
                            <w:szCs w:val="28"/>
                          </w:rPr>
                        </w:pPr>
                        <w:r w:rsidRPr="001F764C">
                          <w:rPr>
                            <w:rFonts w:cs="Arial"/>
                            <w:color w:val="FFFFFF" w:themeColor="background1"/>
                            <w:kern w:val="24"/>
                            <w:sz w:val="28"/>
                            <w:szCs w:val="28"/>
                          </w:rPr>
                          <w:t>Culture</w:t>
                        </w:r>
                      </w:p>
                    </w:txbxContent>
                  </v:textbox>
                </v:shape>
                <v:group id="Group 188" o:spid="_x0000_s1099" style="position:absolute;left:35715;top:8923;width:24014;height:45964" coordorigin="35715,8923" coordsize="24013,4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Shape 189" o:spid="_x0000_s1100" style="position:absolute;left:50691;top:9458;width:8503;height:8503;visibility:visible;mso-wrap-style:square;v-text-anchor:middle" coordsize="850252,85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" adj="-11796480,,5400" path="m,l850252,r,850252l,850252,,xe" filled="f" stroked="f">
                    <v:stroke joinstyle="miter"/>
                    <v:formulas/>
                    <v:path arrowok="t" o:connecttype="custom" o:connectlocs="0,0;850252,0;850252,850252;0,850252;0,0" o:connectangles="0,0,0,0,0" textboxrect="0,0,850252,850252"/>
                    <v:textbox inset="2.5pt,2.5pt,2.5pt,2.5pt">
                      <w:txbxContent>
                        <w:p w14:paraId="7475EFA9"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Check</w:t>
                          </w:r>
                        </w:p>
                      </w:txbxContent>
                    </v:textbox>
                  </v:shape>
                  <v:shape id="Arrow: Circular 190" o:spid="_x0000_s1101" style="position:absolute;left:3571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" path="m2243761,883725v49351,162398,60100,334076,31392,501362l2380237,1417020r-215791,76549l2010086,1304536r104961,31896c2135145,1201046,2124927,1062886,2085131,931930r158630,-48205xe" fillcolor="#ed7d31" stroked="f" strokeweight="1pt">
                    <v:stroke joinstyle="miter"/>
                    <v:path arrowok="t" o:connecttype="custom" o:connectlocs="2243761,883725;2275153,1385087;2380237,1417020;2164446,1493569;2010086,1304536;2115047,1336432;2085131,931930;2243761,883725" o:connectangles="0,0,0,0,0,0,0,0"/>
                  </v:shape>
                  <v:rect id="Rectangle 191" o:spid="_x0000_s1102" style="position:absolute;left:50691;top:23899;width:8503;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" filled="f" stroked="f">
                    <v:textbox inset="2.5pt,2.5pt,2.5pt,2.5pt">
                      <w:txbxContent>
                        <w:p w14:paraId="78377250"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Act</w:t>
                          </w:r>
                        </w:p>
                      </w:txbxContent>
                    </v:textbox>
                  </v:rect>
                  <v:shape id="Arrow: Circular 192" o:spid="_x0000_s1103" style="position:absolute;left:3571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" path="m1517671,2243761v-162398,49351,-334076,60100,-501362,31392l984376,2380237,907827,2164446r189033,-154360l1064964,2115047v135386,20098,273546,9880,404502,-29916l1517671,2243761xe" fillcolor="#ed7d31" stroked="f" strokeweight="1pt">
                    <v:stroke joinstyle="miter"/>
                    <v:path arrowok="t" o:connecttype="custom" o:connectlocs="1517671,2243761;1016309,2275153;984376,2380237;907827,2164446;1096860,2010086;1064964,2115047;1469466,2085131;1517671,2243761" o:connectangles="0,0,0,0,0,0,0,0"/>
                  </v:shape>
                  <v:rect id="Rectangle 193" o:spid="_x0000_s1104" style="position:absolute;left:36251;top:23899;width:8503;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" filled="f" stroked="f">
                    <v:textbox inset="2.5pt,2.5pt,2.5pt,2.5pt">
                      <w:txbxContent>
                        <w:p w14:paraId="08D03470"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Plan</w:t>
                          </w:r>
                        </w:p>
                      </w:txbxContent>
                    </v:textbox>
                  </v:rect>
                  <v:shape id="Arrow: Circular 194" o:spid="_x0000_s1105" style="position:absolute;left:3571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" path="m157635,1517671c108284,1355273,97535,1183595,126243,1016309l21159,984376,236950,907827r154360,189033l286349,1064964v-20098,135386,-9880,273546,29916,404502l157635,1517671xe" fillcolor="#ed7d31" stroked="f" strokeweight="1pt">
                    <v:stroke joinstyle="miter"/>
                    <v:path arrowok="t" o:connecttype="custom" o:connectlocs="157635,1517671;126243,1016309;21159,984376;236950,907827;391310,1096860;286349,1064964;316265,1469466;157635,1517671" o:connectangles="0,0,0,0,0,0,0,0"/>
                  </v:shape>
                  <v:shape id="Freeform: Shape 195" o:spid="_x0000_s1106" style="position:absolute;left:36251;top:9458;width:8503;height:8503;visibility:visible;mso-wrap-style:square;v-text-anchor:middle" coordsize="850252,85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" adj="-11796480,,5400" path="m,l850252,r,850252l,850252,,xe" filled="f" stroked="f">
                    <v:stroke joinstyle="miter"/>
                    <v:formulas/>
                    <v:path arrowok="t" o:connecttype="custom" o:connectlocs="0,0;850252,0;850252,850252;0,850252;0,0" o:connectangles="0,0,0,0,0" textboxrect="0,0,850252,850252"/>
                    <v:textbox inset="2.5pt,2.5pt,2.5pt,2.5pt">
                      <w:txbxContent>
                        <w:p w14:paraId="42E2F5DD"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Do</w:t>
                          </w:r>
                        </w:p>
                      </w:txbxContent>
                    </v:textbox>
                  </v:shape>
                  <v:shape id="Arrow: Circular 196" o:spid="_x0000_s1107" style="position:absolute;left:3571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" path="m883725,157635v162398,-49351,334076,-60100,501362,-31392l1417020,21159r76549,215791l1304536,391310r31896,-104961c1201046,266251,1062886,276469,931930,316265l883725,157635xe" fillcolor="#ed7d31" stroked="f" strokeweight="1pt">
                    <v:stroke joinstyle="miter"/>
                    <v:path arrowok="t" o:connecttype="custom" o:connectlocs="883725,157635;1385087,126243;1417020,21159;1493569,236950;1304536,391310;1336432,286349;931930,316265;883725,157635" o:connectangles="0,0,0,0,0,0,0,0"/>
                  </v:shape>
                  <v:shape id="TextBox 49" o:spid="_x0000_s1108" type="#_x0000_t202" style="position:absolute;left:42265;top:38858;width:14899;height:16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" fillcolor="black" stroked="f">
                    <v:fill opacity="26214f"/>
                    <v:textbox style="mso-fit-shape-to-text:t">
                      <w:txbxContent>
                        <w:p w14:paraId="2B7454A0"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Review</w:t>
                          </w:r>
                        </w:p>
                        <w:p w14:paraId="28DF54F8"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Recognise</w:t>
                          </w:r>
                        </w:p>
                        <w:p w14:paraId="1ACB7594"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Reward</w:t>
                          </w:r>
                        </w:p>
                      </w:txbxContent>
                    </v:textbox>
                  </v:shape>
                  <v:shape id="Connector: Elbow 198" o:spid="_x0000_s1109" type="#_x0000_t34" style="position:absolute;left:57163;top:28146;width:2025;height:1798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" adj="-40402" strokeweight="2.25pt">
                    <v:stroke endarrow="block" opacity="26214f"/>
                    <o:lock v:ext="edit" shapetype="f"/>
                  </v:shape>
                  <v:shape id="Connector: Elbow 199" o:spid="_x0000_s1110" type="#_x0000_t33" style="position:absolute;left:40498;top:32397;width:1767;height:1373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" strokeweight="2.25pt">
                    <v:stroke endarrow="block" opacity="26214f"/>
                    <o:lock v:ext="edit" shapetype="f"/>
                  </v:shape>
                </v:group>
                <v:group id="Group 200" o:spid="_x0000_s1111" style="position:absolute;left:68145;top:8923;width:24014;height:45957" coordorigin="68145,8923" coordsize="24013,4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Shape 201" o:spid="_x0000_s1112" style="position:absolute;left:83121;top:9458;width:8502;height:8503;visibility:visible;mso-wrap-style:square;v-text-anchor:middle" coordsize="850252,85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" adj="-11796480,,5400" path="m,l850252,r,850252l,850252,,xe" filled="f" stroked="f">
                    <v:stroke joinstyle="miter"/>
                    <v:formulas/>
                    <v:path arrowok="t" o:connecttype="custom" o:connectlocs="0,0;850252,0;850252,850252;0,850252;0,0" o:connectangles="0,0,0,0,0" textboxrect="0,0,850252,850252"/>
                    <v:textbox inset="2.5pt,2.5pt,2.5pt,2.5pt">
                      <w:txbxContent>
                        <w:p w14:paraId="2FEB6351"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Check</w:t>
                          </w:r>
                        </w:p>
                      </w:txbxContent>
                    </v:textbox>
                  </v:shape>
                  <v:shape id="Arrow: Circular 202" o:spid="_x0000_s1113" style="position:absolute;left:6814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" path="m2243761,883725v49351,162398,60100,334076,31392,501362l2380237,1417020r-215791,76549l2010086,1304536r104961,31896c2135145,1201046,2124927,1062886,2085131,931930r158630,-48205xe" fillcolor="#70ad47" stroked="f" strokeweight="1pt">
                    <v:stroke joinstyle="miter"/>
                    <v:path arrowok="t" o:connecttype="custom" o:connectlocs="2243761,883725;2275153,1385087;2380237,1417020;2164446,1493569;2010086,1304536;2115047,1336432;2085131,931930;2243761,883725" o:connectangles="0,0,0,0,0,0,0,0"/>
                  </v:shape>
                  <v:rect id="Rectangle 203" o:spid="_x0000_s1114" style="position:absolute;left:83121;top:23899;width:8502;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" filled="f" stroked="f">
                    <v:textbox inset="2.5pt,2.5pt,2.5pt,2.5pt">
                      <w:txbxContent>
                        <w:p w14:paraId="69A1546A"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Act</w:t>
                          </w:r>
                        </w:p>
                      </w:txbxContent>
                    </v:textbox>
                  </v:rect>
                  <v:shape id="Arrow: Circular 204" o:spid="_x0000_s1115" style="position:absolute;left:6814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" path="m1517671,2243761v-162398,49351,-334076,60100,-501362,31392l984376,2380237,907827,2164446r189033,-154360l1064964,2115047v135386,20098,273546,9880,404502,-29916l1517671,2243761xe" fillcolor="#70ad47" stroked="f" strokeweight="1pt">
                    <v:stroke joinstyle="miter"/>
                    <v:path arrowok="t" o:connecttype="custom" o:connectlocs="1517671,2243761;1016309,2275153;984376,2380237;907827,2164446;1096860,2010086;1064964,2115047;1469466,2085131;1517671,2243761" o:connectangles="0,0,0,0,0,0,0,0"/>
                  </v:shape>
                  <v:rect id="Rectangle 205" o:spid="_x0000_s1116" style="position:absolute;left:68680;top:23899;width:8503;height:8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" filled="f" stroked="f">
                    <v:textbox inset="2.5pt,2.5pt,2.5pt,2.5pt">
                      <w:txbxContent>
                        <w:p w14:paraId="707A587B"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Plan</w:t>
                          </w:r>
                        </w:p>
                      </w:txbxContent>
                    </v:textbox>
                  </v:rect>
                  <v:shape id="Arrow: Circular 206" o:spid="_x0000_s1117" style="position:absolute;left:6814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" path="m157635,1517671c108284,1355273,97535,1183595,126243,1016309l21159,984376,236950,907827r154360,189033l286349,1064964v-20098,135386,-9880,273546,29916,404502l157635,1517671xe" fillcolor="#70ad47" stroked="f" strokeweight="1pt">
                    <v:stroke joinstyle="miter"/>
                    <v:path arrowok="t" o:connecttype="custom" o:connectlocs="157635,1517671;126243,1016309;21159,984376;236950,907827;391310,1096860;286349,1064964;316265,1469466;157635,1517671" o:connectangles="0,0,0,0,0,0,0,0"/>
                  </v:shape>
                  <v:shape id="Freeform: Shape 207" o:spid="_x0000_s1118" style="position:absolute;left:68680;top:9458;width:8503;height:8503;visibility:visible;mso-wrap-style:square;v-text-anchor:middle" coordsize="850252,850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" adj="-11796480,,5400" path="m,l850252,r,850252l,850252,,xe" filled="f" stroked="f">
                    <v:stroke joinstyle="miter"/>
                    <v:formulas/>
                    <v:path arrowok="t" o:connecttype="custom" o:connectlocs="0,0;850252,0;850252,850252;0,850252;0,0" o:connectangles="0,0,0,0,0" textboxrect="0,0,850252,850252"/>
                    <v:textbox inset="2.5pt,2.5pt,2.5pt,2.5pt">
                      <w:txbxContent>
                        <w:p w14:paraId="6B8A5D7C" w14:textId="77777777" w:rsidR="00223E45" w:rsidRPr="00ED0A3D" w:rsidRDefault="00223E45" w:rsidP="00223E45">
                          <w:pPr>
                            <w:spacing w:after="210" w:line="216" w:lineRule="auto"/>
                            <w:jc w:val="center"/>
                            <w:rPr>
                              <w:rFonts w:asciiTheme="minorHAnsi" w:hAnsi="Calibri"/>
                              <w:color w:val="919195" w:themeColor="accent6"/>
                              <w:kern w:val="24"/>
                              <w:sz w:val="50"/>
                              <w:szCs w:val="50"/>
                            </w:rPr>
                          </w:pPr>
                          <w:r w:rsidRPr="00ED0A3D">
                            <w:rPr>
                              <w:rFonts w:cs="Arial"/>
                              <w:color w:val="919195" w:themeColor="accent6"/>
                              <w:kern w:val="24"/>
                            </w:rPr>
                            <w:t>Do</w:t>
                          </w:r>
                        </w:p>
                      </w:txbxContent>
                    </v:textbox>
                  </v:shape>
                  <v:shape id="Arrow: Circular 208" o:spid="_x0000_s1119" style="position:absolute;left:68145;top:8923;width:24014;height:24014;visibility:visible;mso-wrap-style:square;v-text-anchor:top" coordsize="2401396,24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" path="m883725,157635v162398,-49351,334076,-60100,501362,-31392l1417020,21159r76549,215791l1304536,391310r31896,-104961c1201046,266251,1062886,276469,931930,316265l883725,157635xe" fillcolor="#70ad47" stroked="f" strokeweight="1pt">
                    <v:stroke joinstyle="miter"/>
                    <v:path arrowok="t" o:connecttype="custom" o:connectlocs="883725,157635;1385087,126243;1417020,21159;1493569,236950;1304536,391310;1336432,286349;931930,316265;883725,157635" o:connectangles="0,0,0,0,0,0,0,0"/>
                  </v:shape>
                  <v:shape id="TextBox 61" o:spid="_x0000_s1120" type="#_x0000_t202" style="position:absolute;left:75987;top:38852;width:14900;height:16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" fillcolor="black" stroked="f">
                    <v:fill opacity="26214f"/>
                    <v:textbox style="mso-fit-shape-to-text:t">
                      <w:txbxContent>
                        <w:p w14:paraId="1C954A9F"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Review</w:t>
                          </w:r>
                        </w:p>
                        <w:p w14:paraId="265C7228"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Recognise</w:t>
                          </w:r>
                        </w:p>
                        <w:p w14:paraId="43942B71" w14:textId="77777777" w:rsidR="00223E45" w:rsidRPr="001F764C" w:rsidRDefault="00223E45" w:rsidP="00223E45">
                          <w:pPr>
                            <w:jc w:val="center"/>
                            <w:rPr>
                              <w:rFonts w:cs="Arial"/>
                              <w:color w:val="FFFFFF" w:themeColor="background1"/>
                              <w:kern w:val="24"/>
                              <w:sz w:val="20"/>
                              <w:szCs w:val="20"/>
                            </w:rPr>
                          </w:pPr>
                          <w:r w:rsidRPr="001F764C">
                            <w:rPr>
                              <w:rFonts w:cs="Arial"/>
                              <w:color w:val="FFFFFF" w:themeColor="background1"/>
                              <w:kern w:val="24"/>
                              <w:sz w:val="20"/>
                              <w:szCs w:val="20"/>
                            </w:rPr>
                            <w:t>Reward</w:t>
                          </w:r>
                        </w:p>
                      </w:txbxContent>
                    </v:textbox>
                  </v:shape>
                  <v:shape id="Connector: Elbow 210" o:spid="_x0000_s1121" type="#_x0000_t34" style="position:absolute;left:90896;top:28146;width:718;height:179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" adj="-113870" strokeweight="2.25pt">
                    <v:stroke endarrow="block" opacity="26214f"/>
                    <o:lock v:ext="edit" shapetype="f"/>
                  </v:shape>
                  <v:shape id="Connector: Elbow 211" o:spid="_x0000_s1122" type="#_x0000_t33" style="position:absolute;left:72925;top:32397;width:3062;height:1373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" strokeweight="2.25pt">
                    <v:stroke endarrow="block" opacity="26214f"/>
                    <o:lock v:ext="edit" shapetype="f"/>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2" o:spid="_x0000_s1123" type="#_x0000_t13" style="position:absolute;left:23396;top:9458;width:15047;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" adj="19729" fillcolor="#ffc000" stroked="f" strokeweight="1pt">
                  <v:fill color2="#ed7d31" rotate="t" angle="90" colors="0 #ffc000;13107f #ffc000" focus="100%" type="gradient"/>
                </v:shape>
                <v:shape id="Arrow: Right 213" o:spid="_x0000_s1124" type="#_x0000_t13" style="position:absolute;left:57544;top:9458;width:15047;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" adj="19729" fillcolor="#ed7d31" stroked="f" strokeweight="1pt">
                  <v:fill color2="#70ad47" rotate="t" angle="90" colors="0 #ed7d31;13107f #ed7d31" focus="100%" type="gradient"/>
                </v:shape>
                <w10:anchorlock/>
              </v:group>
            </w:pict>
          </mc:Fallback>
        </mc:AlternateContent>
      </w:r>
    </w:p>
    <w:p w14:paraId="7FF6427E" w14:textId="77777777" w:rsidR="00223E45" w:rsidRDefault="00223E45" w:rsidP="00223E45">
      <w:pPr>
        <w:suppressAutoHyphens w:val="0"/>
        <w:spacing w:before="0" w:after="0" w:line="240" w:lineRule="auto"/>
        <w:jc w:val="center"/>
      </w:pPr>
    </w:p>
    <w:p w14:paraId="2561D9CE" w14:textId="77777777" w:rsidR="00223E45" w:rsidRDefault="00223E45" w:rsidP="00223E45">
      <w:pPr>
        <w:suppressAutoHyphens w:val="0"/>
        <w:spacing w:before="0" w:after="0" w:line="240" w:lineRule="auto"/>
      </w:pPr>
      <w:r w:rsidRPr="00C05EA6">
        <w:t>You</w:t>
      </w:r>
      <w:r>
        <w:t>r</w:t>
      </w:r>
      <w:r w:rsidRPr="00C05EA6">
        <w:t xml:space="preserve"> direction, intention and requirements should be set within your strategy. This strategy will highlight the desired outcomes from the change you are executing, at both the organization and the individual level.</w:t>
      </w:r>
    </w:p>
    <w:p w14:paraId="35ED7B65" w14:textId="77777777" w:rsidR="00223E45" w:rsidRPr="00C05EA6" w:rsidRDefault="00223E45" w:rsidP="00223E45">
      <w:pPr>
        <w:suppressAutoHyphens w:val="0"/>
        <w:spacing w:before="0" w:after="0" w:line="240" w:lineRule="auto"/>
      </w:pPr>
    </w:p>
    <w:p w14:paraId="72A39712" w14:textId="77777777" w:rsidR="00223E45" w:rsidRDefault="00223E45" w:rsidP="00223E45">
      <w:pPr>
        <w:suppressAutoHyphens w:val="0"/>
        <w:spacing w:before="0" w:after="0" w:line="240" w:lineRule="auto"/>
      </w:pPr>
      <w:r w:rsidRPr="00C05EA6">
        <w:t>From those needs, you can identify the desired state and compare that to your current state, allow you to chart a plan to take to from where you are today, to where you need to be.</w:t>
      </w:r>
    </w:p>
    <w:p w14:paraId="08E79563" w14:textId="77777777" w:rsidR="00223E45" w:rsidRPr="00C05EA6" w:rsidRDefault="00223E45" w:rsidP="00223E45">
      <w:pPr>
        <w:suppressAutoHyphens w:val="0"/>
        <w:spacing w:before="0" w:after="0" w:line="240" w:lineRule="auto"/>
      </w:pPr>
    </w:p>
    <w:p w14:paraId="375AB694" w14:textId="77777777" w:rsidR="00223E45" w:rsidRDefault="00223E45" w:rsidP="00223E45">
      <w:pPr>
        <w:suppressAutoHyphens w:val="0"/>
        <w:spacing w:before="0" w:after="0" w:line="240" w:lineRule="auto"/>
      </w:pPr>
      <w:r w:rsidRPr="00C05EA6">
        <w:t>Through a cyclical approach to continuous improvement that involves frequent, visible instances of recognition and reward, you can penetrate deeper into the business to exert influence further afield and with greater impact. Over time, this will allow you to drive increasing levels of engagement, higher through</w:t>
      </w:r>
      <w:r>
        <w:t>p</w:t>
      </w:r>
      <w:r w:rsidRPr="00C05EA6">
        <w:t>ut and quality, as well as developing a network of strong, vocal supporters that embody the ideal values of an agent of change.</w:t>
      </w:r>
    </w:p>
    <w:p w14:paraId="2E1B2DC6" w14:textId="77777777" w:rsidR="00223E45" w:rsidRPr="00C05EA6" w:rsidRDefault="00223E45" w:rsidP="00223E45">
      <w:pPr>
        <w:suppressAutoHyphens w:val="0"/>
        <w:spacing w:before="0" w:after="0" w:line="240" w:lineRule="auto"/>
      </w:pPr>
    </w:p>
    <w:p w14:paraId="63B7CEE2" w14:textId="77777777" w:rsidR="00223E45" w:rsidRPr="00C05EA6" w:rsidRDefault="00223E45" w:rsidP="00223E45">
      <w:pPr>
        <w:suppressAutoHyphens w:val="0"/>
        <w:spacing w:before="0" w:after="0" w:line="240" w:lineRule="auto"/>
      </w:pPr>
      <w:r w:rsidRPr="00C05EA6">
        <w:t>This is underpinned by cultural expectations about how to behave, which is reinforced through recognition and reward, further incentivising your team to continue to engage at an increasing rate.</w:t>
      </w:r>
    </w:p>
    <w:p w14:paraId="1D8898A8" w14:textId="77777777" w:rsidR="00223E45" w:rsidRDefault="00223E45" w:rsidP="00223E45">
      <w:pPr>
        <w:suppressAutoHyphens w:val="0"/>
        <w:spacing w:before="0" w:after="0" w:line="240" w:lineRule="auto"/>
      </w:pPr>
    </w:p>
    <w:p w14:paraId="1C5535BB" w14:textId="77777777" w:rsidR="00223E45" w:rsidRDefault="00223E45" w:rsidP="00223E45">
      <w:pPr>
        <w:suppressAutoHyphens w:val="0"/>
        <w:spacing w:before="0" w:after="0" w:line="240" w:lineRule="auto"/>
      </w:pPr>
      <w:r>
        <w:br w:type="page"/>
      </w:r>
    </w:p>
    <w:tbl>
      <w:tblPr>
        <w:tblStyle w:val="PlainTable1"/>
        <w:tblW w:w="0" w:type="auto"/>
        <w:tblLook w:val="04A0" w:firstRow="1" w:lastRow="0" w:firstColumn="1" w:lastColumn="0" w:noHBand="0" w:noVBand="1"/>
      </w:tblPr>
      <w:tblGrid>
        <w:gridCol w:w="5095"/>
        <w:gridCol w:w="5093"/>
      </w:tblGrid>
      <w:tr w:rsidR="00301338" w14:paraId="411F46EF" w14:textId="77777777" w:rsidTr="00A7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vAlign w:val="center"/>
          </w:tcPr>
          <w:p w14:paraId="55EAE935" w14:textId="3DC0C687" w:rsidR="00301338" w:rsidRPr="00A77CCB" w:rsidRDefault="005E0A7A" w:rsidP="00A77CCB">
            <w:pPr>
              <w:suppressAutoHyphens w:val="0"/>
              <w:spacing w:before="0" w:after="0" w:line="240" w:lineRule="auto"/>
              <w:rPr>
                <w:b w:val="0"/>
                <w:bCs w:val="0"/>
                <w:sz w:val="28"/>
                <w:szCs w:val="28"/>
              </w:rPr>
            </w:pPr>
            <w:r w:rsidRPr="00A77CCB">
              <w:rPr>
                <w:b w:val="0"/>
                <w:bCs w:val="0"/>
                <w:sz w:val="24"/>
                <w:szCs w:val="24"/>
              </w:rPr>
              <w:lastRenderedPageBreak/>
              <w:t>What behavioural or cultural outputs are required?</w:t>
            </w:r>
          </w:p>
        </w:tc>
        <w:tc>
          <w:tcPr>
            <w:tcW w:w="5099" w:type="dxa"/>
          </w:tcPr>
          <w:p w14:paraId="667DF7BD" w14:textId="77777777" w:rsidR="00301338" w:rsidRDefault="00301338"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rPr>
            </w:pPr>
          </w:p>
          <w:p w14:paraId="5A43041D" w14:textId="77777777" w:rsidR="005E0A7A" w:rsidRDefault="005E0A7A"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rPr>
            </w:pPr>
          </w:p>
          <w:p w14:paraId="557D5E56" w14:textId="77777777" w:rsidR="005E0A7A" w:rsidRDefault="005E0A7A"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rPr>
            </w:pPr>
          </w:p>
          <w:p w14:paraId="14C83441" w14:textId="77777777" w:rsidR="005E0A7A" w:rsidRDefault="005E0A7A"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pPr>
          </w:p>
          <w:p w14:paraId="6F8782ED" w14:textId="77777777" w:rsidR="00344B69" w:rsidRDefault="00344B69"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pPr>
          </w:p>
          <w:p w14:paraId="463449CF" w14:textId="77777777" w:rsidR="00344B69" w:rsidRDefault="00344B69"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rPr>
            </w:pPr>
          </w:p>
          <w:p w14:paraId="322AA9AF" w14:textId="77777777" w:rsidR="005E0A7A" w:rsidRDefault="005E0A7A"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b w:val="0"/>
                <w:bCs w:val="0"/>
              </w:rPr>
            </w:pPr>
          </w:p>
          <w:p w14:paraId="300168D4" w14:textId="5F895264" w:rsidR="005E0A7A" w:rsidRDefault="005E0A7A" w:rsidP="00223E4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pPr>
          </w:p>
        </w:tc>
      </w:tr>
      <w:tr w:rsidR="00301338" w14:paraId="31A8DF80" w14:textId="77777777" w:rsidTr="00A7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vAlign w:val="center"/>
          </w:tcPr>
          <w:p w14:paraId="67F12852" w14:textId="6CF2AD6C" w:rsidR="00301338" w:rsidRPr="00A77CCB" w:rsidRDefault="005E0A7A" w:rsidP="00A77CCB">
            <w:pPr>
              <w:suppressAutoHyphens w:val="0"/>
              <w:spacing w:before="0" w:after="0" w:line="240" w:lineRule="auto"/>
              <w:rPr>
                <w:b w:val="0"/>
                <w:bCs w:val="0"/>
                <w:sz w:val="24"/>
                <w:szCs w:val="24"/>
              </w:rPr>
            </w:pPr>
            <w:r w:rsidRPr="00A77CCB">
              <w:rPr>
                <w:b w:val="0"/>
                <w:bCs w:val="0"/>
                <w:sz w:val="24"/>
                <w:szCs w:val="24"/>
              </w:rPr>
              <w:t xml:space="preserve">How </w:t>
            </w:r>
            <w:r w:rsidR="00344B69" w:rsidRPr="00A77CCB">
              <w:rPr>
                <w:b w:val="0"/>
                <w:bCs w:val="0"/>
                <w:sz w:val="24"/>
                <w:szCs w:val="24"/>
              </w:rPr>
              <w:t>will employees be recognized?</w:t>
            </w:r>
          </w:p>
        </w:tc>
        <w:tc>
          <w:tcPr>
            <w:tcW w:w="5099" w:type="dxa"/>
          </w:tcPr>
          <w:p w14:paraId="0EEF19B7" w14:textId="77777777" w:rsidR="00301338" w:rsidRDefault="00301338"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6453D0E6"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5C9E9896"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2FBF6623"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066C80AA"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70ECF375"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5F6ED7B6"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29A4C867" w14:textId="4D44B209"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301338" w14:paraId="2EB541D6" w14:textId="77777777" w:rsidTr="00A77CCB">
        <w:tc>
          <w:tcPr>
            <w:cnfStyle w:val="001000000000" w:firstRow="0" w:lastRow="0" w:firstColumn="1" w:lastColumn="0" w:oddVBand="0" w:evenVBand="0" w:oddHBand="0" w:evenHBand="0" w:firstRowFirstColumn="0" w:firstRowLastColumn="0" w:lastRowFirstColumn="0" w:lastRowLastColumn="0"/>
            <w:tcW w:w="5099" w:type="dxa"/>
            <w:vAlign w:val="center"/>
          </w:tcPr>
          <w:p w14:paraId="3693014D" w14:textId="77C1933D" w:rsidR="00301338" w:rsidRPr="00A77CCB" w:rsidRDefault="00344B69" w:rsidP="00A77CCB">
            <w:pPr>
              <w:suppressAutoHyphens w:val="0"/>
              <w:spacing w:before="0" w:after="0" w:line="240" w:lineRule="auto"/>
              <w:rPr>
                <w:b w:val="0"/>
                <w:bCs w:val="0"/>
                <w:sz w:val="24"/>
                <w:szCs w:val="24"/>
              </w:rPr>
            </w:pPr>
            <w:r w:rsidRPr="00A77CCB">
              <w:rPr>
                <w:b w:val="0"/>
                <w:bCs w:val="0"/>
                <w:sz w:val="24"/>
                <w:szCs w:val="24"/>
              </w:rPr>
              <w:t>How will employees be rewarded?</w:t>
            </w:r>
          </w:p>
        </w:tc>
        <w:tc>
          <w:tcPr>
            <w:tcW w:w="5099" w:type="dxa"/>
          </w:tcPr>
          <w:p w14:paraId="5760735C" w14:textId="77777777" w:rsidR="00301338" w:rsidRDefault="00301338"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042D02CD" w14:textId="77777777"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6B730F67" w14:textId="77777777"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4B40E6B7" w14:textId="77777777"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0C9942B3" w14:textId="77777777"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2D87DDA5" w14:textId="77777777"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7AFA6786" w14:textId="77777777"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p w14:paraId="40A5AB9B" w14:textId="504ED2D0" w:rsidR="00344B69" w:rsidRDefault="00344B69" w:rsidP="00223E4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301338" w14:paraId="466C5329" w14:textId="77777777" w:rsidTr="00A7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vAlign w:val="center"/>
          </w:tcPr>
          <w:p w14:paraId="7AAB7120" w14:textId="70D3985D" w:rsidR="00301338" w:rsidRPr="00A77CCB" w:rsidRDefault="00344B69" w:rsidP="00A77CCB">
            <w:pPr>
              <w:suppressAutoHyphens w:val="0"/>
              <w:spacing w:before="0" w:after="0" w:line="240" w:lineRule="auto"/>
              <w:rPr>
                <w:b w:val="0"/>
                <w:bCs w:val="0"/>
                <w:sz w:val="24"/>
                <w:szCs w:val="24"/>
              </w:rPr>
            </w:pPr>
            <w:r w:rsidRPr="00A77CCB">
              <w:rPr>
                <w:b w:val="0"/>
                <w:bCs w:val="0"/>
                <w:sz w:val="24"/>
                <w:szCs w:val="24"/>
              </w:rPr>
              <w:t>How will this be managed?</w:t>
            </w:r>
          </w:p>
        </w:tc>
        <w:tc>
          <w:tcPr>
            <w:tcW w:w="5099" w:type="dxa"/>
          </w:tcPr>
          <w:p w14:paraId="28098FA8" w14:textId="77777777" w:rsidR="00301338" w:rsidRDefault="00301338"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4A9AECD5"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2993EA9A"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39455AF9"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3B908E07"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1C8E9C23"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33421421" w14:textId="77777777"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1E1FD648" w14:textId="34BFC25F" w:rsidR="00344B69" w:rsidRDefault="00344B69" w:rsidP="00223E4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p>
        </w:tc>
      </w:tr>
    </w:tbl>
    <w:p w14:paraId="0C490ADF" w14:textId="77777777" w:rsidR="00223E45" w:rsidRDefault="00223E45" w:rsidP="00223E45">
      <w:pPr>
        <w:suppressAutoHyphens w:val="0"/>
        <w:spacing w:before="0" w:after="0" w:line="240" w:lineRule="auto"/>
      </w:pPr>
    </w:p>
    <w:p w14:paraId="0474E4ED" w14:textId="77777777" w:rsidR="00223E45" w:rsidRDefault="00223E45" w:rsidP="00223E45">
      <w:pPr>
        <w:suppressAutoHyphens w:val="0"/>
        <w:spacing w:before="0" w:after="0" w:line="240" w:lineRule="auto"/>
      </w:pPr>
    </w:p>
    <w:p w14:paraId="5FF9E331" w14:textId="77777777" w:rsidR="006F4A93" w:rsidRDefault="006F4A93">
      <w:pPr>
        <w:suppressAutoHyphens w:val="0"/>
        <w:spacing w:before="0" w:after="0" w:line="240" w:lineRule="auto"/>
        <w:rPr>
          <w:rFonts w:cs="Open Sans"/>
          <w:color w:val="808080" w:themeColor="background1" w:themeShade="80"/>
          <w:sz w:val="48"/>
          <w:szCs w:val="48"/>
        </w:rPr>
      </w:pPr>
      <w:r>
        <w:rPr>
          <w:rFonts w:cs="Open Sans"/>
          <w:color w:val="808080" w:themeColor="background1" w:themeShade="80"/>
          <w:sz w:val="48"/>
          <w:szCs w:val="48"/>
        </w:rPr>
        <w:br w:type="page"/>
      </w:r>
    </w:p>
    <w:sdt>
      <w:sdtPr>
        <w:rPr>
          <w:rFonts w:cs="Open Sans"/>
          <w:color w:val="808080" w:themeColor="background1" w:themeShade="80"/>
          <w:sz w:val="48"/>
          <w:szCs w:val="48"/>
        </w:rPr>
        <w:alias w:val="Title"/>
        <w:tag w:val=""/>
        <w:id w:val="1128747401"/>
        <w:placeholder>
          <w:docPart w:val="268AD8B8338748E4BCF9A6CEC538A1C7"/>
        </w:placeholder>
        <w:dataBinding w:prefixMappings="xmlns:ns0='http://purl.org/dc/elements/1.1/' xmlns:ns1='http://schemas.openxmlformats.org/package/2006/metadata/core-properties' " w:xpath="/ns1:coreProperties[1]/ns0:title[1]" w:storeItemID="{6C3C8BC8-F283-45AE-878A-BAB7291924A1}"/>
        <w:text/>
      </w:sdtPr>
      <w:sdtEndPr/>
      <w:sdtContent>
        <w:p w14:paraId="2E7C0118" w14:textId="2B4D45AB" w:rsidR="0023251C" w:rsidRPr="00526436" w:rsidRDefault="004C5C99" w:rsidP="0023251C">
          <w:pPr>
            <w:pStyle w:val="edison365-Cover-Title"/>
            <w:jc w:val="left"/>
            <w:rPr>
              <w:rFonts w:cs="Open Sans"/>
              <w:color w:val="808080" w:themeColor="background1" w:themeShade="80"/>
              <w:sz w:val="48"/>
              <w:szCs w:val="48"/>
            </w:rPr>
          </w:pPr>
          <w:r>
            <w:rPr>
              <w:rFonts w:cs="Open Sans"/>
              <w:color w:val="808080" w:themeColor="background1" w:themeShade="80"/>
              <w:sz w:val="48"/>
              <w:szCs w:val="48"/>
            </w:rPr>
            <w:t>Reward &amp; Recognition Planning</w:t>
          </w:r>
        </w:p>
      </w:sdtContent>
    </w:sdt>
    <w:p w14:paraId="6642B302" w14:textId="77777777" w:rsidR="0023251C" w:rsidRPr="00526436" w:rsidRDefault="0023251C" w:rsidP="0023251C">
      <w:pPr>
        <w:suppressAutoHyphens w:val="0"/>
        <w:spacing w:before="0" w:after="0" w:line="240" w:lineRule="auto"/>
        <w:rPr>
          <w:rFonts w:cs="Open Sans"/>
        </w:rPr>
      </w:pPr>
    </w:p>
    <w:p w14:paraId="27DA43E5" w14:textId="63545F5E" w:rsidR="0023251C" w:rsidRPr="00526436" w:rsidRDefault="0023251C" w:rsidP="0023251C">
      <w:pPr>
        <w:suppressAutoHyphens w:val="0"/>
        <w:spacing w:before="0" w:after="0" w:line="240" w:lineRule="auto"/>
        <w:rPr>
          <w:rFonts w:cs="Open Sans"/>
        </w:rPr>
      </w:pPr>
      <w:r w:rsidRPr="00526436">
        <w:rPr>
          <w:rFonts w:cs="Open Sans"/>
        </w:rPr>
        <w:t>edison365 Company Registration Number: 11278591</w:t>
      </w:r>
    </w:p>
    <w:p w14:paraId="36DB95AE" w14:textId="77777777" w:rsidR="0023251C" w:rsidRPr="00526436" w:rsidRDefault="0023251C" w:rsidP="0023251C">
      <w:pPr>
        <w:suppressAutoHyphens w:val="0"/>
        <w:spacing w:before="0" w:after="0" w:line="240" w:lineRule="auto"/>
        <w:rPr>
          <w:rFonts w:cs="Open Sans"/>
        </w:rPr>
      </w:pPr>
    </w:p>
    <w:p w14:paraId="3BA66CE9" w14:textId="77777777" w:rsidR="0023251C" w:rsidRPr="00526436" w:rsidRDefault="0023251C" w:rsidP="0023251C">
      <w:pPr>
        <w:suppressAutoHyphens w:val="0"/>
        <w:spacing w:before="0" w:after="0" w:line="240" w:lineRule="auto"/>
        <w:rPr>
          <w:rFonts w:cs="Open Sans"/>
          <w:color w:val="808080" w:themeColor="background1" w:themeShade="80"/>
          <w:sz w:val="48"/>
          <w:szCs w:val="48"/>
        </w:rPr>
      </w:pPr>
      <w:r w:rsidRPr="00526436">
        <w:rPr>
          <w:rFonts w:cs="Open Sans"/>
          <w:color w:val="808080" w:themeColor="background1" w:themeShade="80"/>
          <w:sz w:val="48"/>
          <w:szCs w:val="48"/>
        </w:rPr>
        <w:t>Contact the edison365 team:</w:t>
      </w:r>
    </w:p>
    <w:p w14:paraId="56F049A3" w14:textId="77777777" w:rsidR="0023251C" w:rsidRPr="00526436" w:rsidRDefault="0023251C" w:rsidP="0023251C">
      <w:pPr>
        <w:suppressAutoHyphens w:val="0"/>
        <w:spacing w:before="0" w:after="0" w:line="240" w:lineRule="auto"/>
        <w:rPr>
          <w:rFonts w:cs="Open Sans"/>
        </w:rPr>
      </w:pPr>
    </w:p>
    <w:p w14:paraId="5B45CBC1" w14:textId="77777777" w:rsidR="0023251C" w:rsidRPr="00526436" w:rsidRDefault="0023251C" w:rsidP="0023251C">
      <w:pPr>
        <w:suppressAutoHyphens w:val="0"/>
        <w:spacing w:before="0" w:after="0" w:line="240" w:lineRule="auto"/>
        <w:rPr>
          <w:rFonts w:cs="Open Sans"/>
        </w:rPr>
      </w:pPr>
      <w:r w:rsidRPr="00526436">
        <w:rPr>
          <w:rFonts w:cs="Open Sans"/>
          <w:b/>
          <w:bCs/>
          <w:noProof/>
        </w:rPr>
        <w:t>Website</w:t>
      </w:r>
      <w:r w:rsidRPr="00526436">
        <w:rPr>
          <w:rFonts w:cs="Open Sans"/>
          <w:noProof/>
        </w:rPr>
        <w:t xml:space="preserve">: </w:t>
      </w:r>
      <w:hyperlink r:id="rId29" w:history="1">
        <w:r w:rsidRPr="00526436">
          <w:rPr>
            <w:rFonts w:cs="Open Sans"/>
          </w:rPr>
          <w:t>www.edison365.com</w:t>
        </w:r>
      </w:hyperlink>
    </w:p>
    <w:p w14:paraId="77A62AA6" w14:textId="51D0A8EA" w:rsidR="0023251C" w:rsidRPr="00526436" w:rsidRDefault="0023251C" w:rsidP="0023251C">
      <w:pPr>
        <w:suppressAutoHyphens w:val="0"/>
        <w:spacing w:before="0" w:after="0" w:line="240" w:lineRule="auto"/>
        <w:rPr>
          <w:rFonts w:cs="Open Sans"/>
        </w:rPr>
      </w:pPr>
      <w:r w:rsidRPr="00526436">
        <w:rPr>
          <w:rFonts w:cs="Open Sans"/>
          <w:b/>
          <w:bCs/>
        </w:rPr>
        <w:t>Email</w:t>
      </w:r>
      <w:r w:rsidRPr="00526436">
        <w:rPr>
          <w:rFonts w:cs="Open Sans"/>
        </w:rPr>
        <w:t>: hello@edison365.com</w:t>
      </w:r>
    </w:p>
    <w:p w14:paraId="3CBF1A6A" w14:textId="77777777" w:rsidR="0023251C" w:rsidRPr="00526436" w:rsidRDefault="0023251C" w:rsidP="0023251C">
      <w:pPr>
        <w:suppressAutoHyphens w:val="0"/>
        <w:spacing w:before="0" w:after="0" w:line="240" w:lineRule="auto"/>
        <w:rPr>
          <w:rFonts w:cs="Open Sans"/>
        </w:rPr>
      </w:pPr>
      <w:r w:rsidRPr="00526436">
        <w:rPr>
          <w:rFonts w:cs="Open Sans"/>
          <w:b/>
          <w:bCs/>
        </w:rPr>
        <w:t>LinkedIn:</w:t>
      </w:r>
      <w:r w:rsidRPr="00526436">
        <w:rPr>
          <w:rFonts w:cs="Open Sans"/>
        </w:rPr>
        <w:t xml:space="preserve"> @edison365</w:t>
      </w:r>
    </w:p>
    <w:p w14:paraId="0A6534F2" w14:textId="77777777" w:rsidR="0023251C" w:rsidRPr="00526436" w:rsidRDefault="0023251C" w:rsidP="0023251C">
      <w:pPr>
        <w:suppressAutoHyphens w:val="0"/>
        <w:spacing w:before="0" w:after="0" w:line="240" w:lineRule="auto"/>
        <w:rPr>
          <w:rFonts w:cs="Open Sans"/>
        </w:rPr>
      </w:pPr>
      <w:r w:rsidRPr="00526436">
        <w:rPr>
          <w:rFonts w:cs="Open Sans"/>
          <w:b/>
          <w:bCs/>
        </w:rPr>
        <w:t>Twitter</w:t>
      </w:r>
      <w:r w:rsidRPr="00526436">
        <w:rPr>
          <w:rFonts w:cs="Open Sans"/>
        </w:rPr>
        <w:t>: @edison_365</w:t>
      </w:r>
    </w:p>
    <w:p w14:paraId="1AB9C708" w14:textId="77777777" w:rsidR="009822FA" w:rsidRPr="00526436" w:rsidRDefault="009822FA" w:rsidP="0023251C">
      <w:pPr>
        <w:ind w:left="720"/>
        <w:rPr>
          <w:rFonts w:cs="Open Sans"/>
        </w:rPr>
      </w:pPr>
    </w:p>
    <w:p w14:paraId="4F208115" w14:textId="26124DF6" w:rsidR="009822FA" w:rsidRPr="00526436" w:rsidRDefault="009822FA" w:rsidP="009822FA">
      <w:pPr>
        <w:pStyle w:val="edison365-Heading1"/>
        <w:rPr>
          <w:rFonts w:ascii="Open Sans" w:hAnsi="Open Sans" w:cs="Open Sans"/>
        </w:rPr>
      </w:pPr>
    </w:p>
    <w:p w14:paraId="27C03853" w14:textId="77777777" w:rsidR="006A6368" w:rsidRPr="00526436" w:rsidRDefault="006A6368" w:rsidP="00592C62">
      <w:pPr>
        <w:rPr>
          <w:rFonts w:cs="Open Sans"/>
        </w:rPr>
      </w:pPr>
    </w:p>
    <w:sectPr w:rsidR="006A6368" w:rsidRPr="00526436" w:rsidSect="00E924F6">
      <w:headerReference w:type="even" r:id="rId30"/>
      <w:headerReference w:type="default" r:id="rId31"/>
      <w:footerReference w:type="default" r:id="rId32"/>
      <w:footerReference w:type="first" r:id="rId33"/>
      <w:pgSz w:w="11900" w:h="16840" w:code="9"/>
      <w:pgMar w:top="709" w:right="851" w:bottom="1134" w:left="851" w:header="79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1493" w14:textId="77777777" w:rsidR="00586BCD" w:rsidRDefault="00586BCD" w:rsidP="004954B1">
      <w:r>
        <w:separator/>
      </w:r>
    </w:p>
  </w:endnote>
  <w:endnote w:type="continuationSeparator" w:id="0">
    <w:p w14:paraId="16661C25" w14:textId="77777777" w:rsidR="00586BCD" w:rsidRDefault="00586BCD" w:rsidP="004954B1">
      <w:r>
        <w:continuationSeparator/>
      </w:r>
    </w:p>
  </w:endnote>
  <w:endnote w:type="continuationNotice" w:id="1">
    <w:p w14:paraId="02C2AC36" w14:textId="77777777" w:rsidR="00586BCD" w:rsidRDefault="00586B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Segoe UI"/>
    <w:panose1 w:val="00000000000000000000"/>
    <w:charset w:val="00"/>
    <w:family w:val="auto"/>
    <w:pitch w:val="variable"/>
    <w:sig w:usb0="E00002FF" w:usb1="4000201B" w:usb2="00000028"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05B1" w14:textId="77777777" w:rsidR="0019540D" w:rsidRDefault="0090103E" w:rsidP="00F7624B">
    <w:pPr>
      <w:pStyle w:val="Footer"/>
      <w:ind w:left="-1276" w:right="-761"/>
      <w:rPr>
        <w:sz w:val="16"/>
        <w:szCs w:val="16"/>
      </w:rPr>
    </w:pPr>
    <w:r>
      <w:rPr>
        <w:noProof/>
      </w:rPr>
      <mc:AlternateContent>
        <mc:Choice Requires="wps">
          <w:drawing>
            <wp:anchor distT="0" distB="0" distL="114300" distR="114300" simplePos="0" relativeHeight="251670016" behindDoc="0" locked="0" layoutInCell="1" allowOverlap="1" wp14:anchorId="6CCD1BDE" wp14:editId="13B2F369">
              <wp:simplePos x="0" y="0"/>
              <wp:positionH relativeFrom="margin">
                <wp:posOffset>5388610</wp:posOffset>
              </wp:positionH>
              <wp:positionV relativeFrom="paragraph">
                <wp:posOffset>179763</wp:posOffset>
              </wp:positionV>
              <wp:extent cx="1385455" cy="311728"/>
              <wp:effectExtent l="0" t="0" r="0" b="0"/>
              <wp:wrapNone/>
              <wp:docPr id="3" name="Text Box 3"/>
              <wp:cNvGraphicFramePr/>
              <a:graphic xmlns:a="http://schemas.openxmlformats.org/drawingml/2006/main">
                <a:graphicData uri="http://schemas.microsoft.com/office/word/2010/wordprocessingShape">
                  <wps:wsp>
                    <wps:cNvSpPr txBox="1"/>
                    <wps:spPr>
                      <a:xfrm>
                        <a:off x="0" y="0"/>
                        <a:ext cx="1385455" cy="311728"/>
                      </a:xfrm>
                      <a:prstGeom prst="rect">
                        <a:avLst/>
                      </a:prstGeom>
                      <a:noFill/>
                      <a:ln w="6350">
                        <a:noFill/>
                      </a:ln>
                    </wps:spPr>
                    <wps:txbx>
                      <w:txbxContent>
                        <w:p w14:paraId="5605461D" w14:textId="77777777" w:rsidR="0090103E" w:rsidRPr="00406F11" w:rsidRDefault="0090103E" w:rsidP="0090103E">
                          <w:pPr>
                            <w:spacing w:line="240" w:lineRule="auto"/>
                            <w:rPr>
                              <w:rFonts w:cs="Open Sans"/>
                              <w:sz w:val="16"/>
                              <w:szCs w:val="16"/>
                              <w:lang w:val="en-US"/>
                            </w:rPr>
                          </w:pPr>
                          <w:r>
                            <w:rPr>
                              <w:rFonts w:cs="Open Sans"/>
                              <w:sz w:val="16"/>
                              <w:szCs w:val="16"/>
                              <w:lang w:val="en-US"/>
                            </w:rPr>
                            <w:t>www.edison365.com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D1BDE" id="_x0000_t202" coordsize="21600,21600" o:spt="202" path="m,l,21600r21600,l21600,xe">
              <v:stroke joinstyle="miter"/>
              <v:path gradientshapeok="t" o:connecttype="rect"/>
            </v:shapetype>
            <v:shape id="Text Box 3" o:spid="_x0000_s1125" type="#_x0000_t202" style="position:absolute;left:0;text-align:left;margin-left:424.3pt;margin-top:14.15pt;width:109.1pt;height:24.5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" filled="f" stroked="f" strokeweight=".5pt">
              <v:textbox>
                <w:txbxContent>
                  <w:p w14:paraId="5605461D" w14:textId="77777777" w:rsidR="0090103E" w:rsidRPr="00406F11" w:rsidRDefault="0090103E" w:rsidP="0090103E">
                    <w:pPr>
                      <w:spacing w:line="240" w:lineRule="auto"/>
                      <w:rPr>
                        <w:rFonts w:cs="Open Sans"/>
                        <w:sz w:val="16"/>
                        <w:szCs w:val="16"/>
                        <w:lang w:val="en-US"/>
                      </w:rPr>
                    </w:pPr>
                    <w:r>
                      <w:rPr>
                        <w:rFonts w:cs="Open Sans"/>
                        <w:sz w:val="16"/>
                        <w:szCs w:val="16"/>
                        <w:lang w:val="en-US"/>
                      </w:rPr>
                      <w:t>www.edison365.com</w:t>
                    </w:r>
                  </w:p>
                </w:txbxContent>
              </v:textbox>
              <w10:wrap anchorx="margin"/>
            </v:shape>
          </w:pict>
        </mc:Fallback>
      </mc:AlternateContent>
    </w:r>
  </w:p>
  <w:p w14:paraId="10F2066F" w14:textId="509185CC" w:rsidR="0019540D" w:rsidRPr="00F7624B" w:rsidRDefault="00586BCD" w:rsidP="00F7624B">
    <w:pPr>
      <w:pStyle w:val="edison365-Footer-Text"/>
      <w:rPr>
        <w:rFonts w:asciiTheme="minorHAnsi" w:hAnsiTheme="minorHAnsi"/>
      </w:rPr>
    </w:pPr>
    <w:sdt>
      <w:sdtPr>
        <w:alias w:val="Title"/>
        <w:tag w:val=""/>
        <w:id w:val="463938012"/>
        <w:dataBinding w:prefixMappings="xmlns:ns0='http://purl.org/dc/elements/1.1/' xmlns:ns1='http://schemas.openxmlformats.org/package/2006/metadata/core-properties' " w:xpath="/ns1:coreProperties[1]/ns0:title[1]" w:storeItemID="{6C3C8BC8-F283-45AE-878A-BAB7291924A1}"/>
        <w:text/>
      </w:sdtPr>
      <w:sdtEndPr/>
      <w:sdtContent>
        <w:r w:rsidR="004C5C99">
          <w:t>Reward &amp; Recognition Planning</w:t>
        </w:r>
      </w:sdtContent>
    </w:sdt>
    <w:r w:rsidR="0019540D">
      <w:t xml:space="preserve"> | Version: </w:t>
    </w:r>
    <w:sdt>
      <w:sdtPr>
        <w:alias w:val="Status"/>
        <w:tag w:val=""/>
        <w:id w:val="1311132912"/>
        <w:dataBinding w:prefixMappings="xmlns:ns0='http://purl.org/dc/elements/1.1/' xmlns:ns1='http://schemas.openxmlformats.org/package/2006/metadata/core-properties' " w:xpath="/ns1:coreProperties[1]/ns1:contentStatus[1]" w:storeItemID="{6C3C8BC8-F283-45AE-878A-BAB7291924A1}"/>
        <w:text/>
      </w:sdtPr>
      <w:sdtEndPr/>
      <w:sdtContent>
        <w:r w:rsidR="001B5973">
          <w:t>V1.0</w:t>
        </w:r>
      </w:sdtContent>
    </w:sdt>
    <w:r w:rsidR="0019540D">
      <w:t xml:space="preserve"> | Page </w:t>
    </w:r>
    <w:r w:rsidR="0019540D">
      <w:fldChar w:fldCharType="begin"/>
    </w:r>
    <w:r w:rsidR="0019540D">
      <w:instrText xml:space="preserve"> PAGE  \* Arabic  \* MERGEFORMAT </w:instrText>
    </w:r>
    <w:r w:rsidR="0019540D">
      <w:fldChar w:fldCharType="separate"/>
    </w:r>
    <w:r w:rsidR="0019540D">
      <w:rPr>
        <w:noProof/>
      </w:rPr>
      <w:t>21</w:t>
    </w:r>
    <w:r w:rsidR="0019540D">
      <w:fldChar w:fldCharType="end"/>
    </w:r>
    <w:r w:rsidR="0019540D">
      <w:t xml:space="preserve"> of </w:t>
    </w:r>
    <w:r w:rsidR="0019540D">
      <w:rPr>
        <w:noProof/>
      </w:rPr>
      <w:fldChar w:fldCharType="begin"/>
    </w:r>
    <w:r w:rsidR="0019540D">
      <w:rPr>
        <w:noProof/>
      </w:rPr>
      <w:instrText xml:space="preserve"> NUMPAGES  \* Arabic  \* MERGEFORMAT </w:instrText>
    </w:r>
    <w:r w:rsidR="0019540D">
      <w:rPr>
        <w:noProof/>
      </w:rPr>
      <w:fldChar w:fldCharType="separate"/>
    </w:r>
    <w:r w:rsidR="0019540D">
      <w:rPr>
        <w:noProof/>
      </w:rPr>
      <w:t>26</w:t>
    </w:r>
    <w:r w:rsidR="0019540D">
      <w:rPr>
        <w:noProof/>
      </w:rPr>
      <w:fldChar w:fldCharType="end"/>
    </w:r>
    <w:r w:rsidR="0019540D">
      <w:t xml:space="preserve"> </w:t>
    </w:r>
  </w:p>
  <w:p w14:paraId="37CF8E41" w14:textId="77777777" w:rsidR="00D41858" w:rsidRDefault="00D41858"/>
  <w:p w14:paraId="00FF949E" w14:textId="77777777" w:rsidR="00D41858" w:rsidRDefault="00D41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0777" w14:textId="77777777" w:rsidR="0019540D" w:rsidRDefault="00406F11" w:rsidP="004954B1">
    <w:pPr>
      <w:pStyle w:val="Footer"/>
    </w:pPr>
    <w:r>
      <w:rPr>
        <w:noProof/>
      </w:rPr>
      <mc:AlternateContent>
        <mc:Choice Requires="wps">
          <w:drawing>
            <wp:anchor distT="0" distB="0" distL="114300" distR="114300" simplePos="0" relativeHeight="251645440" behindDoc="0" locked="0" layoutInCell="1" allowOverlap="1" wp14:anchorId="5330BC04" wp14:editId="0FA9BA20">
              <wp:simplePos x="0" y="0"/>
              <wp:positionH relativeFrom="margin">
                <wp:align>center</wp:align>
              </wp:positionH>
              <wp:positionV relativeFrom="paragraph">
                <wp:posOffset>-7620</wp:posOffset>
              </wp:positionV>
              <wp:extent cx="5999019" cy="831273"/>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5999019" cy="831273"/>
                      </a:xfrm>
                      <a:prstGeom prst="rect">
                        <a:avLst/>
                      </a:prstGeom>
                      <a:noFill/>
                      <a:ln w="6350">
                        <a:noFill/>
                      </a:ln>
                    </wps:spPr>
                    <wps:txbx>
                      <w:txbxContent>
                        <w:p w14:paraId="25D7BD37" w14:textId="77777777" w:rsidR="00406F11" w:rsidRPr="00406F11" w:rsidRDefault="00406F11" w:rsidP="003C1B9B">
                          <w:pPr>
                            <w:pStyle w:val="Footer"/>
                            <w:rPr>
                              <w:sz w:val="20"/>
                              <w:szCs w:val="20"/>
                            </w:rPr>
                          </w:pPr>
                          <w:r w:rsidRPr="00406F11">
                            <w:rPr>
                              <w:sz w:val="16"/>
                              <w:szCs w:val="16"/>
                            </w:rPr>
                            <w:t xml:space="preserve">Registered </w:t>
                          </w:r>
                          <w:r>
                            <w:rPr>
                              <w:sz w:val="16"/>
                              <w:szCs w:val="16"/>
                            </w:rPr>
                            <w:t xml:space="preserve">UK </w:t>
                          </w:r>
                          <w:r w:rsidRPr="00406F11">
                            <w:rPr>
                              <w:sz w:val="16"/>
                              <w:szCs w:val="16"/>
                            </w:rPr>
                            <w:t>Office: edison365, Third Avenue, Jubilee House, Marlow, Buckinghamshire, SL7 1EY, UK</w:t>
                          </w:r>
                        </w:p>
                        <w:p w14:paraId="6082A193" w14:textId="77777777" w:rsidR="00C17154" w:rsidRPr="00406F11" w:rsidRDefault="00406F11" w:rsidP="003C1B9B">
                          <w:pPr>
                            <w:spacing w:line="240" w:lineRule="auto"/>
                            <w:rPr>
                              <w:rFonts w:cs="Open Sans"/>
                              <w:sz w:val="16"/>
                              <w:szCs w:val="16"/>
                              <w:lang w:val="en-US"/>
                            </w:rPr>
                          </w:pPr>
                          <w:r w:rsidRPr="00406F11">
                            <w:rPr>
                              <w:rFonts w:cs="Open Sans"/>
                              <w:sz w:val="16"/>
                              <w:szCs w:val="16"/>
                              <w:lang w:val="en-US"/>
                            </w:rPr>
                            <w:t xml:space="preserve">Registered US Office: </w:t>
                          </w:r>
                          <w:r w:rsidR="00DE43DC" w:rsidRPr="00406F11">
                            <w:rPr>
                              <w:rFonts w:cs="Open Sans"/>
                              <w:sz w:val="16"/>
                              <w:szCs w:val="16"/>
                              <w:lang w:val="en-US"/>
                            </w:rPr>
                            <w:t>33410 SE Redmond Fall City Rd, P.O Box 336</w:t>
                          </w:r>
                          <w:r w:rsidRPr="00406F11">
                            <w:rPr>
                              <w:rFonts w:cs="Open Sans"/>
                              <w:sz w:val="16"/>
                              <w:szCs w:val="16"/>
                              <w:lang w:val="en-US"/>
                            </w:rPr>
                            <w:t>, Fall City, WA 98024,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BC04" id="_x0000_t202" coordsize="21600,21600" o:spt="202" path="m,l,21600r21600,l21600,xe">
              <v:stroke joinstyle="miter"/>
              <v:path gradientshapeok="t" o:connecttype="rect"/>
            </v:shapetype>
            <v:shape id="Text Box 1" o:spid="_x0000_s1126" type="#_x0000_t202" style="position:absolute;margin-left:0;margin-top:-.6pt;width:472.35pt;height:65.4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" filled="f" stroked="f" strokeweight=".5pt">
              <v:textbox>
                <w:txbxContent>
                  <w:p w14:paraId="25D7BD37" w14:textId="77777777" w:rsidR="00406F11" w:rsidRPr="00406F11" w:rsidRDefault="00406F11" w:rsidP="003C1B9B">
                    <w:pPr>
                      <w:pStyle w:val="Footer"/>
                      <w:rPr>
                        <w:sz w:val="20"/>
                        <w:szCs w:val="20"/>
                      </w:rPr>
                    </w:pPr>
                    <w:r w:rsidRPr="00406F11">
                      <w:rPr>
                        <w:sz w:val="16"/>
                        <w:szCs w:val="16"/>
                      </w:rPr>
                      <w:t xml:space="preserve">Registered </w:t>
                    </w:r>
                    <w:r>
                      <w:rPr>
                        <w:sz w:val="16"/>
                        <w:szCs w:val="16"/>
                      </w:rPr>
                      <w:t xml:space="preserve">UK </w:t>
                    </w:r>
                    <w:r w:rsidRPr="00406F11">
                      <w:rPr>
                        <w:sz w:val="16"/>
                        <w:szCs w:val="16"/>
                      </w:rPr>
                      <w:t>Office: edison365, Third Avenue, Jubilee House, Marlow, Buckinghamshire, SL7 1EY, UK</w:t>
                    </w:r>
                  </w:p>
                  <w:p w14:paraId="6082A193" w14:textId="77777777" w:rsidR="00C17154" w:rsidRPr="00406F11" w:rsidRDefault="00406F11" w:rsidP="003C1B9B">
                    <w:pPr>
                      <w:spacing w:line="240" w:lineRule="auto"/>
                      <w:rPr>
                        <w:rFonts w:cs="Open Sans"/>
                        <w:sz w:val="16"/>
                        <w:szCs w:val="16"/>
                        <w:lang w:val="en-US"/>
                      </w:rPr>
                    </w:pPr>
                    <w:r w:rsidRPr="00406F11">
                      <w:rPr>
                        <w:rFonts w:cs="Open Sans"/>
                        <w:sz w:val="16"/>
                        <w:szCs w:val="16"/>
                        <w:lang w:val="en-US"/>
                      </w:rPr>
                      <w:t xml:space="preserve">Registered US Office: </w:t>
                    </w:r>
                    <w:r w:rsidR="00DE43DC" w:rsidRPr="00406F11">
                      <w:rPr>
                        <w:rFonts w:cs="Open Sans"/>
                        <w:sz w:val="16"/>
                        <w:szCs w:val="16"/>
                        <w:lang w:val="en-US"/>
                      </w:rPr>
                      <w:t>33410 SE Redmond Fall City Rd, P.O Box 336</w:t>
                    </w:r>
                    <w:r w:rsidRPr="00406F11">
                      <w:rPr>
                        <w:rFonts w:cs="Open Sans"/>
                        <w:sz w:val="16"/>
                        <w:szCs w:val="16"/>
                        <w:lang w:val="en-US"/>
                      </w:rPr>
                      <w:t>, Fall City, WA 98024, United States</w:t>
                    </w:r>
                  </w:p>
                </w:txbxContent>
              </v:textbox>
              <w10:wrap anchorx="margin"/>
            </v:shape>
          </w:pict>
        </mc:Fallback>
      </mc:AlternateContent>
    </w:r>
    <w:r w:rsidR="0019540D" w:rsidRPr="00E105E6">
      <w:rPr>
        <w:noProof/>
        <w:lang w:eastAsia="en-GB"/>
      </w:rPr>
      <mc:AlternateContent>
        <mc:Choice Requires="wps">
          <w:drawing>
            <wp:anchor distT="0" distB="0" distL="114300" distR="114300" simplePos="0" relativeHeight="251650560" behindDoc="0" locked="0" layoutInCell="1" allowOverlap="1" wp14:anchorId="7D561AD7" wp14:editId="6B50934D">
              <wp:simplePos x="0" y="0"/>
              <wp:positionH relativeFrom="column">
                <wp:posOffset>0</wp:posOffset>
              </wp:positionH>
              <wp:positionV relativeFrom="paragraph">
                <wp:posOffset>2978785</wp:posOffset>
              </wp:positionV>
              <wp:extent cx="7658100" cy="96461"/>
              <wp:effectExtent l="0" t="0" r="0" b="0"/>
              <wp:wrapNone/>
              <wp:docPr id="21" name="Rectangle 21"/>
              <wp:cNvGraphicFramePr/>
              <a:graphic xmlns:a="http://schemas.openxmlformats.org/drawingml/2006/main">
                <a:graphicData uri="http://schemas.microsoft.com/office/word/2010/wordprocessingShape">
                  <wps:wsp>
                    <wps:cNvSpPr/>
                    <wps:spPr>
                      <a:xfrm>
                        <a:off x="0" y="0"/>
                        <a:ext cx="7658100" cy="96461"/>
                      </a:xfrm>
                      <a:prstGeom prst="rect">
                        <a:avLst/>
                      </a:prstGeom>
                      <a:solidFill>
                        <a:srgbClr val="FF990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DC5F7" id="Rectangle 21" o:spid="_x0000_s1026" style="position:absolute;margin-left:0;margin-top:234.55pt;width:603pt;height: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" fillcolor="#f90" stroked="f"/>
          </w:pict>
        </mc:Fallback>
      </mc:AlternateContent>
    </w:r>
    <w:r w:rsidR="0019540D" w:rsidRPr="00E105E6">
      <w:rPr>
        <w:noProof/>
        <w:lang w:eastAsia="en-GB"/>
      </w:rPr>
      <mc:AlternateContent>
        <mc:Choice Requires="wps">
          <w:drawing>
            <wp:anchor distT="0" distB="0" distL="114300" distR="114300" simplePos="0" relativeHeight="251651584" behindDoc="0" locked="0" layoutInCell="1" allowOverlap="1" wp14:anchorId="0D2FF214" wp14:editId="03669B8C">
              <wp:simplePos x="0" y="0"/>
              <wp:positionH relativeFrom="page">
                <wp:posOffset>1111250</wp:posOffset>
              </wp:positionH>
              <wp:positionV relativeFrom="page">
                <wp:posOffset>11706225</wp:posOffset>
              </wp:positionV>
              <wp:extent cx="6466205" cy="520065"/>
              <wp:effectExtent l="0" t="0" r="10795" b="13335"/>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txbx>
                      <w:txbxContent>
                        <w:p w14:paraId="7AD47F59" w14:textId="77777777" w:rsidR="0019540D" w:rsidRPr="00991854" w:rsidRDefault="0019540D" w:rsidP="00E105E6">
                          <w:r w:rsidRPr="00991854">
                            <w:t xml:space="preserve">Delivery </w:t>
                          </w:r>
                          <w:proofErr w:type="spellStart"/>
                          <w:r w:rsidRPr="00991854">
                            <w:t>Frame</w:t>
                          </w:r>
                          <w:r>
                            <w: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FF214" id="Text Box 39" o:spid="_x0000_s1127" type="#_x0000_t202" style="position:absolute;margin-left:87.5pt;margin-top:921.75pt;width:509.15pt;height:40.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" filled="f" stroked="f">
              <v:textbox inset="0,0,0,0">
                <w:txbxContent>
                  <w:p w14:paraId="7AD47F59" w14:textId="77777777" w:rsidR="0019540D" w:rsidRPr="00991854" w:rsidRDefault="0019540D" w:rsidP="00E105E6">
                    <w:r w:rsidRPr="00991854">
                      <w:t xml:space="preserve">Delivery </w:t>
                    </w:r>
                    <w:proofErr w:type="spellStart"/>
                    <w:r w:rsidRPr="00991854">
                      <w:t>Frame</w:t>
                    </w:r>
                    <w:r>
                      <w:t>WORK</w:t>
                    </w:r>
                    <w:proofErr w:type="spellEnd"/>
                  </w:p>
                </w:txbxContent>
              </v:textbox>
              <w10:wrap anchorx="page" anchory="page"/>
            </v:shape>
          </w:pict>
        </mc:Fallback>
      </mc:AlternateContent>
    </w:r>
    <w:r w:rsidR="0019540D" w:rsidRPr="00E105E6">
      <w:rPr>
        <w:noProof/>
        <w:lang w:eastAsia="en-GB"/>
      </w:rPr>
      <mc:AlternateContent>
        <mc:Choice Requires="wps">
          <w:drawing>
            <wp:anchor distT="0" distB="0" distL="114300" distR="114300" simplePos="0" relativeHeight="251652608" behindDoc="0" locked="0" layoutInCell="1" allowOverlap="1" wp14:anchorId="1269F8C5" wp14:editId="067945CF">
              <wp:simplePos x="0" y="0"/>
              <wp:positionH relativeFrom="page">
                <wp:posOffset>1111250</wp:posOffset>
              </wp:positionH>
              <wp:positionV relativeFrom="page">
                <wp:posOffset>12256135</wp:posOffset>
              </wp:positionV>
              <wp:extent cx="3494405" cy="522605"/>
              <wp:effectExtent l="0" t="0" r="10795" b="1079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5226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txbx>
                      <w:txbxContent>
                        <w:p w14:paraId="6DE96758" w14:textId="77777777" w:rsidR="0019540D" w:rsidRPr="00991854" w:rsidRDefault="0019540D" w:rsidP="00E105E6">
                          <w:r>
                            <w:t>CPS joined up s</w:t>
                          </w:r>
                          <w:r w:rsidRPr="00991854">
                            <w:t>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F8C5" id="_x0000_s1128" type="#_x0000_t202" style="position:absolute;margin-left:87.5pt;margin-top:965.05pt;width:275.15pt;height:41.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" filled="f" stroked="f">
              <v:textbox inset="0,0,0,0">
                <w:txbxContent>
                  <w:p w14:paraId="6DE96758" w14:textId="77777777" w:rsidR="0019540D" w:rsidRPr="00991854" w:rsidRDefault="0019540D" w:rsidP="00E105E6">
                    <w:r>
                      <w:t>CPS joined up s</w:t>
                    </w:r>
                    <w:r w:rsidRPr="00991854">
                      <w:t>olutions</w:t>
                    </w:r>
                  </w:p>
                </w:txbxContent>
              </v:textbox>
              <w10:wrap anchorx="page" anchory="page"/>
            </v:shape>
          </w:pict>
        </mc:Fallback>
      </mc:AlternateContent>
    </w:r>
    <w:r w:rsidR="0019540D" w:rsidRPr="00E105E6">
      <w:rPr>
        <w:noProof/>
        <w:lang w:eastAsia="en-GB"/>
      </w:rPr>
      <mc:AlternateContent>
        <mc:Choice Requires="wps">
          <w:drawing>
            <wp:anchor distT="0" distB="0" distL="114300" distR="114300" simplePos="0" relativeHeight="251653632" behindDoc="0" locked="0" layoutInCell="1" allowOverlap="1" wp14:anchorId="7577B810" wp14:editId="0CDD41EA">
              <wp:simplePos x="0" y="0"/>
              <wp:positionH relativeFrom="page">
                <wp:posOffset>4263390</wp:posOffset>
              </wp:positionH>
              <wp:positionV relativeFrom="page">
                <wp:posOffset>12256135</wp:posOffset>
              </wp:positionV>
              <wp:extent cx="3249295" cy="522605"/>
              <wp:effectExtent l="0" t="0" r="1905" b="10795"/>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5226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txbx>
                      <w:txbxContent>
                        <w:p w14:paraId="4BD5E663" w14:textId="77777777" w:rsidR="0019540D" w:rsidRPr="00991854" w:rsidRDefault="0019540D" w:rsidP="00E105E6">
                          <w:pPr>
                            <w:jc w:val="right"/>
                          </w:pPr>
                          <w:r w:rsidRPr="00991854">
                            <w:t>Produced by</w:t>
                          </w:r>
                          <w:r>
                            <w:t xml:space="preserve"> </w:t>
                          </w:r>
                          <w:sdt>
                            <w:sdtPr>
                              <w:alias w:val="Author"/>
                              <w:tag w:val=""/>
                              <w:id w:val="122431680"/>
                              <w:dataBinding w:prefixMappings="xmlns:ns0='http://purl.org/dc/elements/1.1/' xmlns:ns1='http://schemas.openxmlformats.org/package/2006/metadata/core-properties' " w:xpath="/ns1:coreProperties[1]/ns0:creator[1]" w:storeItemID="{6C3C8BC8-F283-45AE-878A-BAB7291924A1}"/>
                              <w:text/>
                            </w:sdtPr>
                            <w:sdtEndPr/>
                            <w:sdtContent>
                              <w:r w:rsidR="009822FA">
                                <w:t>Robert Toon</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B810" id="_x0000_s1129" type="#_x0000_t202" style="position:absolute;margin-left:335.7pt;margin-top:965.05pt;width:255.85pt;height:4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" filled="f" stroked="f">
              <v:textbox inset="0,0,0,0">
                <w:txbxContent>
                  <w:p w14:paraId="4BD5E663" w14:textId="77777777" w:rsidR="0019540D" w:rsidRPr="00991854" w:rsidRDefault="0019540D" w:rsidP="00E105E6">
                    <w:pPr>
                      <w:jc w:val="right"/>
                    </w:pPr>
                    <w:r w:rsidRPr="00991854">
                      <w:t>Produced by</w:t>
                    </w:r>
                    <w:r>
                      <w:t xml:space="preserve"> </w:t>
                    </w:r>
                    <w:sdt>
                      <w:sdtPr>
                        <w:alias w:val="Author"/>
                        <w:tag w:val=""/>
                        <w:id w:val="122431680"/>
                        <w:dataBinding w:prefixMappings="xmlns:ns0='http://purl.org/dc/elements/1.1/' xmlns:ns1='http://schemas.openxmlformats.org/package/2006/metadata/core-properties' " w:xpath="/ns1:coreProperties[1]/ns0:creator[1]" w:storeItemID="{6C3C8BC8-F283-45AE-878A-BAB7291924A1}"/>
                        <w:text/>
                      </w:sdtPr>
                      <w:sdtEndPr/>
                      <w:sdtContent>
                        <w:r w:rsidR="009822FA">
                          <w:t>Robert Toon</w:t>
                        </w:r>
                      </w:sdtContent>
                    </w:sdt>
                  </w:p>
                </w:txbxContent>
              </v:textbox>
              <w10:wrap anchorx="page" anchory="page"/>
            </v:shape>
          </w:pict>
        </mc:Fallback>
      </mc:AlternateContent>
    </w:r>
    <w:r w:rsidR="0019540D" w:rsidRPr="00E105E6">
      <w:rPr>
        <w:noProof/>
        <w:lang w:eastAsia="en-GB"/>
      </w:rPr>
      <mc:AlternateContent>
        <mc:Choice Requires="wps">
          <w:drawing>
            <wp:anchor distT="0" distB="0" distL="114300" distR="114300" simplePos="0" relativeHeight="251654656" behindDoc="0" locked="0" layoutInCell="1" allowOverlap="1" wp14:anchorId="1F366A7A" wp14:editId="059F9434">
              <wp:simplePos x="0" y="0"/>
              <wp:positionH relativeFrom="page">
                <wp:posOffset>1111885</wp:posOffset>
              </wp:positionH>
              <wp:positionV relativeFrom="page">
                <wp:posOffset>11508105</wp:posOffset>
              </wp:positionV>
              <wp:extent cx="6400800" cy="228600"/>
              <wp:effectExtent l="0" t="0" r="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ma14="http://schemas.microsoft.com/office/mac/drawingml/2011/main" xmlns:arto="http://schemas.microsoft.com/office/word/2006/arto"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txbx>
                      <w:txbxContent>
                        <w:p w14:paraId="1DD491F4" w14:textId="77777777" w:rsidR="0019540D" w:rsidRPr="00991854" w:rsidRDefault="0019540D" w:rsidP="00E105E6">
                          <w:r w:rsidRPr="00991854">
                            <w:t>Plan</w:t>
                          </w:r>
                          <w:r>
                            <w:t xml:space="preserve">                                </w:t>
                          </w:r>
                          <w:r w:rsidRPr="00991854">
                            <w:t>Initiate</w:t>
                          </w:r>
                          <w:r>
                            <w:t xml:space="preserve">                                     E</w:t>
                          </w:r>
                          <w:r w:rsidRPr="00991854">
                            <w:t>xecute</w:t>
                          </w:r>
                          <w:r>
                            <w:t xml:space="preserve">                                C</w:t>
                          </w:r>
                          <w:r w:rsidRPr="00991854">
                            <w:t>ontrol</w:t>
                          </w:r>
                          <w:r>
                            <w:t xml:space="preserve">                                C</w:t>
                          </w:r>
                          <w:r w:rsidRPr="00991854">
                            <w:t>lose</w:t>
                          </w:r>
                        </w:p>
                        <w:p w14:paraId="7EEFFC47" w14:textId="77777777" w:rsidR="0019540D" w:rsidRPr="00991854" w:rsidRDefault="0019540D" w:rsidP="00B201F9">
                          <w:r w:rsidRPr="00991854">
                            <w:t>Delivery Frame</w:t>
                          </w:r>
                          <w: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6A7A" id="_x0000_s1130" type="#_x0000_t202" style="position:absolute;margin-left:87.55pt;margin-top:906.15pt;width:7in;height: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" filled="f" stroked="f">
              <v:textbox inset="0,0,0,0">
                <w:txbxContent>
                  <w:p w14:paraId="1DD491F4" w14:textId="77777777" w:rsidR="0019540D" w:rsidRPr="00991854" w:rsidRDefault="0019540D" w:rsidP="00E105E6">
                    <w:r w:rsidRPr="00991854">
                      <w:t>Plan</w:t>
                    </w:r>
                    <w:r>
                      <w:t xml:space="preserve">                                </w:t>
                    </w:r>
                    <w:r w:rsidRPr="00991854">
                      <w:t>Initiate</w:t>
                    </w:r>
                    <w:r>
                      <w:t xml:space="preserve">                                     E</w:t>
                    </w:r>
                    <w:r w:rsidRPr="00991854">
                      <w:t>xecute</w:t>
                    </w:r>
                    <w:r>
                      <w:t xml:space="preserve">                                C</w:t>
                    </w:r>
                    <w:r w:rsidRPr="00991854">
                      <w:t>ontrol</w:t>
                    </w:r>
                    <w:r>
                      <w:t xml:space="preserve">                                C</w:t>
                    </w:r>
                    <w:r w:rsidRPr="00991854">
                      <w:t>lose</w:t>
                    </w:r>
                  </w:p>
                  <w:p w14:paraId="7EEFFC47" w14:textId="77777777" w:rsidR="0019540D" w:rsidRPr="00991854" w:rsidRDefault="0019540D" w:rsidP="00B201F9">
                    <w:r w:rsidRPr="00991854">
                      <w:t>Delivery Frame</w:t>
                    </w:r>
                    <w:r>
                      <w:t>WORK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70A2" w14:textId="77777777" w:rsidR="00586BCD" w:rsidRDefault="00586BCD" w:rsidP="004954B1">
      <w:r>
        <w:separator/>
      </w:r>
    </w:p>
  </w:footnote>
  <w:footnote w:type="continuationSeparator" w:id="0">
    <w:p w14:paraId="75C6A7B6" w14:textId="77777777" w:rsidR="00586BCD" w:rsidRDefault="00586BCD" w:rsidP="004954B1">
      <w:r>
        <w:continuationSeparator/>
      </w:r>
    </w:p>
  </w:footnote>
  <w:footnote w:type="continuationNotice" w:id="1">
    <w:p w14:paraId="2D15378A" w14:textId="77777777" w:rsidR="00586BCD" w:rsidRDefault="00586B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70A8" w14:textId="77777777" w:rsidR="0019540D" w:rsidRDefault="0019540D" w:rsidP="004954B1">
    <w:pPr>
      <w:rPr>
        <w:rStyle w:val="PageNumber"/>
      </w:rPr>
    </w:pPr>
    <w:r>
      <w:rPr>
        <w:rStyle w:val="PageNumber"/>
      </w:rPr>
      <w:fldChar w:fldCharType="begin"/>
    </w:r>
    <w:r>
      <w:rPr>
        <w:rStyle w:val="PageNumber"/>
      </w:rPr>
      <w:instrText xml:space="preserve">PAGE  </w:instrText>
    </w:r>
    <w:r>
      <w:rPr>
        <w:rStyle w:val="PageNumber"/>
      </w:rPr>
      <w:fldChar w:fldCharType="end"/>
    </w:r>
  </w:p>
  <w:p w14:paraId="6397B046" w14:textId="77777777" w:rsidR="0019540D" w:rsidRDefault="0019540D" w:rsidP="004954B1"/>
  <w:p w14:paraId="4D526610" w14:textId="77777777" w:rsidR="0019540D" w:rsidRDefault="0019540D" w:rsidP="004954B1"/>
  <w:p w14:paraId="31DF0E78" w14:textId="77777777" w:rsidR="00D41858" w:rsidRDefault="00D41858"/>
  <w:p w14:paraId="28806FD9" w14:textId="77777777" w:rsidR="00D41858" w:rsidRDefault="00D418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741C" w14:textId="77777777" w:rsidR="0019540D" w:rsidRPr="0035438E" w:rsidRDefault="003C686D" w:rsidP="004954B1">
    <w:r>
      <w:rPr>
        <w:noProof/>
        <w:lang w:eastAsia="en-GB"/>
      </w:rPr>
      <w:drawing>
        <wp:anchor distT="0" distB="0" distL="114300" distR="114300" simplePos="0" relativeHeight="251646464" behindDoc="1" locked="0" layoutInCell="1" allowOverlap="1" wp14:anchorId="34F518E9" wp14:editId="39C98314">
          <wp:simplePos x="0" y="0"/>
          <wp:positionH relativeFrom="page">
            <wp:posOffset>0</wp:posOffset>
          </wp:positionH>
          <wp:positionV relativeFrom="paragraph">
            <wp:posOffset>-510540</wp:posOffset>
          </wp:positionV>
          <wp:extent cx="7557135" cy="713105"/>
          <wp:effectExtent l="0" t="0" r="5715" b="0"/>
          <wp:wrapTight wrapText="bothSides">
            <wp:wrapPolygon edited="0">
              <wp:start x="0" y="0"/>
              <wp:lineTo x="0" y="20773"/>
              <wp:lineTo x="21562" y="20773"/>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7135" cy="713105"/>
                  </a:xfrm>
                  <a:prstGeom prst="rect">
                    <a:avLst/>
                  </a:prstGeom>
                </pic:spPr>
              </pic:pic>
            </a:graphicData>
          </a:graphic>
          <wp14:sizeRelH relativeFrom="page">
            <wp14:pctWidth>0</wp14:pctWidth>
          </wp14:sizeRelH>
          <wp14:sizeRelV relativeFrom="page">
            <wp14:pctHeight>0</wp14:pctHeight>
          </wp14:sizeRelV>
        </wp:anchor>
      </w:drawing>
    </w:r>
    <w:r w:rsidR="00173461">
      <w:rPr>
        <w:noProof/>
        <w:lang w:eastAsia="en-GB"/>
      </w:rPr>
      <w:drawing>
        <wp:anchor distT="0" distB="0" distL="114300" distR="114300" simplePos="0" relativeHeight="251658752" behindDoc="1" locked="0" layoutInCell="1" allowOverlap="1" wp14:anchorId="02B66758" wp14:editId="2AA73C9D">
          <wp:simplePos x="0" y="0"/>
          <wp:positionH relativeFrom="column">
            <wp:posOffset>5222875</wp:posOffset>
          </wp:positionH>
          <wp:positionV relativeFrom="paragraph">
            <wp:posOffset>-379730</wp:posOffset>
          </wp:positionV>
          <wp:extent cx="1599565" cy="429260"/>
          <wp:effectExtent l="0" t="0" r="635" b="8890"/>
          <wp:wrapTight wrapText="bothSides">
            <wp:wrapPolygon edited="0">
              <wp:start x="3859" y="0"/>
              <wp:lineTo x="0" y="3834"/>
              <wp:lineTo x="0" y="21089"/>
              <wp:lineTo x="4116" y="21089"/>
              <wp:lineTo x="13119" y="21089"/>
              <wp:lineTo x="13634" y="17254"/>
              <wp:lineTo x="21351" y="14379"/>
              <wp:lineTo x="21351" y="0"/>
              <wp:lineTo x="5145" y="0"/>
              <wp:lineTo x="3859"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2"/>
                  <a:stretch>
                    <a:fillRect/>
                  </a:stretch>
                </pic:blipFill>
                <pic:spPr>
                  <a:xfrm>
                    <a:off x="0" y="0"/>
                    <a:ext cx="1599565" cy="429260"/>
                  </a:xfrm>
                  <a:prstGeom prst="rect">
                    <a:avLst/>
                  </a:prstGeom>
                </pic:spPr>
              </pic:pic>
            </a:graphicData>
          </a:graphic>
          <wp14:sizeRelH relativeFrom="page">
            <wp14:pctWidth>0</wp14:pctWidth>
          </wp14:sizeRelH>
          <wp14:sizeRelV relativeFrom="page">
            <wp14:pctHeight>0</wp14:pctHeight>
          </wp14:sizeRelV>
        </wp:anchor>
      </w:drawing>
    </w:r>
  </w:p>
  <w:p w14:paraId="7705854C" w14:textId="77777777" w:rsidR="00D41858" w:rsidRDefault="00D41858"/>
  <w:p w14:paraId="0A9F0501" w14:textId="77777777" w:rsidR="00D41858" w:rsidRDefault="00D418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0CFA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1C20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A245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C6C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0664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9C14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A665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660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90A7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464078"/>
    <w:lvl w:ilvl="0">
      <w:start w:val="1"/>
      <w:numFmt w:val="bullet"/>
      <w:pStyle w:val="ListBullet"/>
      <w:lvlText w:val=""/>
      <w:lvlJc w:val="left"/>
      <w:pPr>
        <w:tabs>
          <w:tab w:val="num" w:pos="360"/>
        </w:tabs>
        <w:ind w:left="360" w:hanging="360"/>
      </w:pPr>
      <w:rPr>
        <w:rFonts w:ascii="Symbol" w:hAnsi="Symbol" w:hint="default"/>
        <w:color w:val="6D6E71" w:themeColor="text1"/>
        <w:u w:val="none"/>
      </w:rPr>
    </w:lvl>
  </w:abstractNum>
  <w:abstractNum w:abstractNumId="10" w15:restartNumberingAfterBreak="0">
    <w:nsid w:val="07700A38"/>
    <w:multiLevelType w:val="hybridMultilevel"/>
    <w:tmpl w:val="8786C4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CF83EE2"/>
    <w:multiLevelType w:val="hybridMultilevel"/>
    <w:tmpl w:val="29A6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62C82"/>
    <w:multiLevelType w:val="hybridMultilevel"/>
    <w:tmpl w:val="5A92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05F5A"/>
    <w:multiLevelType w:val="multilevel"/>
    <w:tmpl w:val="B53EBA86"/>
    <w:lvl w:ilvl="0">
      <w:start w:val="1"/>
      <w:numFmt w:val="decimal"/>
      <w:pStyle w:val="Heading1"/>
      <w:lvlText w:val="%1"/>
      <w:lvlJc w:val="left"/>
      <w:pPr>
        <w:ind w:left="715" w:hanging="432"/>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685807"/>
    <w:multiLevelType w:val="hybridMultilevel"/>
    <w:tmpl w:val="360E13DC"/>
    <w:lvl w:ilvl="0" w:tplc="E182F5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60923"/>
    <w:multiLevelType w:val="hybridMultilevel"/>
    <w:tmpl w:val="4E90574A"/>
    <w:lvl w:ilvl="0" w:tplc="318639B8">
      <w:start w:val="1"/>
      <w:numFmt w:val="bullet"/>
      <w:lvlText w:val="•"/>
      <w:lvlJc w:val="left"/>
      <w:pPr>
        <w:tabs>
          <w:tab w:val="num" w:pos="720"/>
        </w:tabs>
        <w:ind w:left="720" w:hanging="360"/>
      </w:pPr>
      <w:rPr>
        <w:rFonts w:ascii="Arial" w:hAnsi="Arial" w:hint="default"/>
      </w:rPr>
    </w:lvl>
    <w:lvl w:ilvl="1" w:tplc="CEE85240" w:tentative="1">
      <w:start w:val="1"/>
      <w:numFmt w:val="bullet"/>
      <w:lvlText w:val="•"/>
      <w:lvlJc w:val="left"/>
      <w:pPr>
        <w:tabs>
          <w:tab w:val="num" w:pos="1440"/>
        </w:tabs>
        <w:ind w:left="1440" w:hanging="360"/>
      </w:pPr>
      <w:rPr>
        <w:rFonts w:ascii="Arial" w:hAnsi="Arial" w:hint="default"/>
      </w:rPr>
    </w:lvl>
    <w:lvl w:ilvl="2" w:tplc="E0604F46" w:tentative="1">
      <w:start w:val="1"/>
      <w:numFmt w:val="bullet"/>
      <w:lvlText w:val="•"/>
      <w:lvlJc w:val="left"/>
      <w:pPr>
        <w:tabs>
          <w:tab w:val="num" w:pos="2160"/>
        </w:tabs>
        <w:ind w:left="2160" w:hanging="360"/>
      </w:pPr>
      <w:rPr>
        <w:rFonts w:ascii="Arial" w:hAnsi="Arial" w:hint="default"/>
      </w:rPr>
    </w:lvl>
    <w:lvl w:ilvl="3" w:tplc="C9BE0D4C" w:tentative="1">
      <w:start w:val="1"/>
      <w:numFmt w:val="bullet"/>
      <w:lvlText w:val="•"/>
      <w:lvlJc w:val="left"/>
      <w:pPr>
        <w:tabs>
          <w:tab w:val="num" w:pos="2880"/>
        </w:tabs>
        <w:ind w:left="2880" w:hanging="360"/>
      </w:pPr>
      <w:rPr>
        <w:rFonts w:ascii="Arial" w:hAnsi="Arial" w:hint="default"/>
      </w:rPr>
    </w:lvl>
    <w:lvl w:ilvl="4" w:tplc="61788D04" w:tentative="1">
      <w:start w:val="1"/>
      <w:numFmt w:val="bullet"/>
      <w:lvlText w:val="•"/>
      <w:lvlJc w:val="left"/>
      <w:pPr>
        <w:tabs>
          <w:tab w:val="num" w:pos="3600"/>
        </w:tabs>
        <w:ind w:left="3600" w:hanging="360"/>
      </w:pPr>
      <w:rPr>
        <w:rFonts w:ascii="Arial" w:hAnsi="Arial" w:hint="default"/>
      </w:rPr>
    </w:lvl>
    <w:lvl w:ilvl="5" w:tplc="6A68A9D8" w:tentative="1">
      <w:start w:val="1"/>
      <w:numFmt w:val="bullet"/>
      <w:lvlText w:val="•"/>
      <w:lvlJc w:val="left"/>
      <w:pPr>
        <w:tabs>
          <w:tab w:val="num" w:pos="4320"/>
        </w:tabs>
        <w:ind w:left="4320" w:hanging="360"/>
      </w:pPr>
      <w:rPr>
        <w:rFonts w:ascii="Arial" w:hAnsi="Arial" w:hint="default"/>
      </w:rPr>
    </w:lvl>
    <w:lvl w:ilvl="6" w:tplc="42AAC8BE" w:tentative="1">
      <w:start w:val="1"/>
      <w:numFmt w:val="bullet"/>
      <w:lvlText w:val="•"/>
      <w:lvlJc w:val="left"/>
      <w:pPr>
        <w:tabs>
          <w:tab w:val="num" w:pos="5040"/>
        </w:tabs>
        <w:ind w:left="5040" w:hanging="360"/>
      </w:pPr>
      <w:rPr>
        <w:rFonts w:ascii="Arial" w:hAnsi="Arial" w:hint="default"/>
      </w:rPr>
    </w:lvl>
    <w:lvl w:ilvl="7" w:tplc="DDD27200" w:tentative="1">
      <w:start w:val="1"/>
      <w:numFmt w:val="bullet"/>
      <w:lvlText w:val="•"/>
      <w:lvlJc w:val="left"/>
      <w:pPr>
        <w:tabs>
          <w:tab w:val="num" w:pos="5760"/>
        </w:tabs>
        <w:ind w:left="5760" w:hanging="360"/>
      </w:pPr>
      <w:rPr>
        <w:rFonts w:ascii="Arial" w:hAnsi="Arial" w:hint="default"/>
      </w:rPr>
    </w:lvl>
    <w:lvl w:ilvl="8" w:tplc="EA7670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C026F"/>
    <w:multiLevelType w:val="hybridMultilevel"/>
    <w:tmpl w:val="1E76EC50"/>
    <w:lvl w:ilvl="0" w:tplc="68B43E1E">
      <w:start w:val="1"/>
      <w:numFmt w:val="bullet"/>
      <w:lvlText w:val="•"/>
      <w:lvlJc w:val="left"/>
      <w:pPr>
        <w:tabs>
          <w:tab w:val="num" w:pos="720"/>
        </w:tabs>
        <w:ind w:left="720" w:hanging="360"/>
      </w:pPr>
      <w:rPr>
        <w:rFonts w:ascii="Arial" w:hAnsi="Arial" w:hint="default"/>
      </w:rPr>
    </w:lvl>
    <w:lvl w:ilvl="1" w:tplc="5EB00D8A" w:tentative="1">
      <w:start w:val="1"/>
      <w:numFmt w:val="bullet"/>
      <w:lvlText w:val="•"/>
      <w:lvlJc w:val="left"/>
      <w:pPr>
        <w:tabs>
          <w:tab w:val="num" w:pos="1440"/>
        </w:tabs>
        <w:ind w:left="1440" w:hanging="360"/>
      </w:pPr>
      <w:rPr>
        <w:rFonts w:ascii="Arial" w:hAnsi="Arial" w:hint="default"/>
      </w:rPr>
    </w:lvl>
    <w:lvl w:ilvl="2" w:tplc="B4D86B88" w:tentative="1">
      <w:start w:val="1"/>
      <w:numFmt w:val="bullet"/>
      <w:lvlText w:val="•"/>
      <w:lvlJc w:val="left"/>
      <w:pPr>
        <w:tabs>
          <w:tab w:val="num" w:pos="2160"/>
        </w:tabs>
        <w:ind w:left="2160" w:hanging="360"/>
      </w:pPr>
      <w:rPr>
        <w:rFonts w:ascii="Arial" w:hAnsi="Arial" w:hint="default"/>
      </w:rPr>
    </w:lvl>
    <w:lvl w:ilvl="3" w:tplc="ABBCD92E" w:tentative="1">
      <w:start w:val="1"/>
      <w:numFmt w:val="bullet"/>
      <w:lvlText w:val="•"/>
      <w:lvlJc w:val="left"/>
      <w:pPr>
        <w:tabs>
          <w:tab w:val="num" w:pos="2880"/>
        </w:tabs>
        <w:ind w:left="2880" w:hanging="360"/>
      </w:pPr>
      <w:rPr>
        <w:rFonts w:ascii="Arial" w:hAnsi="Arial" w:hint="default"/>
      </w:rPr>
    </w:lvl>
    <w:lvl w:ilvl="4" w:tplc="7A708754" w:tentative="1">
      <w:start w:val="1"/>
      <w:numFmt w:val="bullet"/>
      <w:lvlText w:val="•"/>
      <w:lvlJc w:val="left"/>
      <w:pPr>
        <w:tabs>
          <w:tab w:val="num" w:pos="3600"/>
        </w:tabs>
        <w:ind w:left="3600" w:hanging="360"/>
      </w:pPr>
      <w:rPr>
        <w:rFonts w:ascii="Arial" w:hAnsi="Arial" w:hint="default"/>
      </w:rPr>
    </w:lvl>
    <w:lvl w:ilvl="5" w:tplc="46E6637A" w:tentative="1">
      <w:start w:val="1"/>
      <w:numFmt w:val="bullet"/>
      <w:lvlText w:val="•"/>
      <w:lvlJc w:val="left"/>
      <w:pPr>
        <w:tabs>
          <w:tab w:val="num" w:pos="4320"/>
        </w:tabs>
        <w:ind w:left="4320" w:hanging="360"/>
      </w:pPr>
      <w:rPr>
        <w:rFonts w:ascii="Arial" w:hAnsi="Arial" w:hint="default"/>
      </w:rPr>
    </w:lvl>
    <w:lvl w:ilvl="6" w:tplc="9F38C4D2" w:tentative="1">
      <w:start w:val="1"/>
      <w:numFmt w:val="bullet"/>
      <w:lvlText w:val="•"/>
      <w:lvlJc w:val="left"/>
      <w:pPr>
        <w:tabs>
          <w:tab w:val="num" w:pos="5040"/>
        </w:tabs>
        <w:ind w:left="5040" w:hanging="360"/>
      </w:pPr>
      <w:rPr>
        <w:rFonts w:ascii="Arial" w:hAnsi="Arial" w:hint="default"/>
      </w:rPr>
    </w:lvl>
    <w:lvl w:ilvl="7" w:tplc="5C2A3A56" w:tentative="1">
      <w:start w:val="1"/>
      <w:numFmt w:val="bullet"/>
      <w:lvlText w:val="•"/>
      <w:lvlJc w:val="left"/>
      <w:pPr>
        <w:tabs>
          <w:tab w:val="num" w:pos="5760"/>
        </w:tabs>
        <w:ind w:left="5760" w:hanging="360"/>
      </w:pPr>
      <w:rPr>
        <w:rFonts w:ascii="Arial" w:hAnsi="Arial" w:hint="default"/>
      </w:rPr>
    </w:lvl>
    <w:lvl w:ilvl="8" w:tplc="71B48C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117EAE"/>
    <w:multiLevelType w:val="hybridMultilevel"/>
    <w:tmpl w:val="5844C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E43F9A"/>
    <w:multiLevelType w:val="hybridMultilevel"/>
    <w:tmpl w:val="4E02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963A5"/>
    <w:multiLevelType w:val="hybridMultilevel"/>
    <w:tmpl w:val="FE86F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63561C"/>
    <w:multiLevelType w:val="multilevel"/>
    <w:tmpl w:val="886C0660"/>
    <w:lvl w:ilvl="0">
      <w:start w:val="1"/>
      <w:numFmt w:val="decimal"/>
      <w:pStyle w:val="TOCHeading"/>
      <w:lvlText w:val="%1."/>
      <w:lvlJc w:val="left"/>
      <w:pPr>
        <w:ind w:left="357" w:hanging="357"/>
      </w:pPr>
      <w:rPr>
        <w:rFonts w:hint="default"/>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1" w15:restartNumberingAfterBreak="0">
    <w:nsid w:val="49422B1E"/>
    <w:multiLevelType w:val="hybridMultilevel"/>
    <w:tmpl w:val="5B0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25268"/>
    <w:multiLevelType w:val="hybridMultilevel"/>
    <w:tmpl w:val="3686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035FD"/>
    <w:multiLevelType w:val="hybridMultilevel"/>
    <w:tmpl w:val="DC3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247B9"/>
    <w:multiLevelType w:val="hybridMultilevel"/>
    <w:tmpl w:val="7BFE6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294AAC"/>
    <w:multiLevelType w:val="hybridMultilevel"/>
    <w:tmpl w:val="DFC66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278D4"/>
    <w:multiLevelType w:val="hybridMultilevel"/>
    <w:tmpl w:val="641A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192D50"/>
    <w:multiLevelType w:val="hybridMultilevel"/>
    <w:tmpl w:val="038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4"/>
  </w:num>
  <w:num w:numId="14">
    <w:abstractNumId w:val="27"/>
  </w:num>
  <w:num w:numId="15">
    <w:abstractNumId w:val="21"/>
  </w:num>
  <w:num w:numId="16">
    <w:abstractNumId w:val="11"/>
  </w:num>
  <w:num w:numId="17">
    <w:abstractNumId w:val="23"/>
  </w:num>
  <w:num w:numId="18">
    <w:abstractNumId w:val="26"/>
  </w:num>
  <w:num w:numId="19">
    <w:abstractNumId w:val="25"/>
  </w:num>
  <w:num w:numId="20">
    <w:abstractNumId w:val="18"/>
  </w:num>
  <w:num w:numId="21">
    <w:abstractNumId w:val="19"/>
  </w:num>
  <w:num w:numId="22">
    <w:abstractNumId w:val="24"/>
  </w:num>
  <w:num w:numId="23">
    <w:abstractNumId w:val="17"/>
  </w:num>
  <w:num w:numId="24">
    <w:abstractNumId w:val="10"/>
  </w:num>
  <w:num w:numId="25">
    <w:abstractNumId w:val="22"/>
  </w:num>
  <w:num w:numId="26">
    <w:abstractNumId w:val="12"/>
  </w:num>
  <w:num w:numId="27">
    <w:abstractNumId w:val="15"/>
  </w:num>
  <w:num w:numId="2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9822FA"/>
    <w:rsid w:val="00001D90"/>
    <w:rsid w:val="0000518D"/>
    <w:rsid w:val="000057BD"/>
    <w:rsid w:val="00006055"/>
    <w:rsid w:val="00006F94"/>
    <w:rsid w:val="00007A30"/>
    <w:rsid w:val="00012A98"/>
    <w:rsid w:val="00021DDD"/>
    <w:rsid w:val="00022D25"/>
    <w:rsid w:val="00023839"/>
    <w:rsid w:val="00023AB4"/>
    <w:rsid w:val="00023F84"/>
    <w:rsid w:val="00025476"/>
    <w:rsid w:val="00025F57"/>
    <w:rsid w:val="0002739D"/>
    <w:rsid w:val="00030C17"/>
    <w:rsid w:val="00030C1A"/>
    <w:rsid w:val="000322B7"/>
    <w:rsid w:val="000355DD"/>
    <w:rsid w:val="00041A92"/>
    <w:rsid w:val="00041F11"/>
    <w:rsid w:val="00044357"/>
    <w:rsid w:val="0004488E"/>
    <w:rsid w:val="00047450"/>
    <w:rsid w:val="000545A1"/>
    <w:rsid w:val="00054837"/>
    <w:rsid w:val="00055E98"/>
    <w:rsid w:val="000600A7"/>
    <w:rsid w:val="00060C88"/>
    <w:rsid w:val="00064112"/>
    <w:rsid w:val="00064C7D"/>
    <w:rsid w:val="0006539F"/>
    <w:rsid w:val="00065941"/>
    <w:rsid w:val="00066F24"/>
    <w:rsid w:val="0006785C"/>
    <w:rsid w:val="000679BC"/>
    <w:rsid w:val="0007207F"/>
    <w:rsid w:val="000725B7"/>
    <w:rsid w:val="00074CBB"/>
    <w:rsid w:val="00077AA2"/>
    <w:rsid w:val="00080CA2"/>
    <w:rsid w:val="000837CC"/>
    <w:rsid w:val="0008482C"/>
    <w:rsid w:val="00085510"/>
    <w:rsid w:val="00085B7D"/>
    <w:rsid w:val="0008767E"/>
    <w:rsid w:val="00090A8E"/>
    <w:rsid w:val="00093AA7"/>
    <w:rsid w:val="0009612B"/>
    <w:rsid w:val="000A0D60"/>
    <w:rsid w:val="000A52FC"/>
    <w:rsid w:val="000A5328"/>
    <w:rsid w:val="000B4B50"/>
    <w:rsid w:val="000C45E4"/>
    <w:rsid w:val="000C7D42"/>
    <w:rsid w:val="000D02F5"/>
    <w:rsid w:val="000D1AD0"/>
    <w:rsid w:val="000D2002"/>
    <w:rsid w:val="000D4760"/>
    <w:rsid w:val="000D5AAA"/>
    <w:rsid w:val="000D6C4D"/>
    <w:rsid w:val="000D6D1F"/>
    <w:rsid w:val="000E177C"/>
    <w:rsid w:val="000E2BA7"/>
    <w:rsid w:val="000E320A"/>
    <w:rsid w:val="000E33B7"/>
    <w:rsid w:val="000E3B34"/>
    <w:rsid w:val="000E4860"/>
    <w:rsid w:val="000E5586"/>
    <w:rsid w:val="000E7FD5"/>
    <w:rsid w:val="000F25FB"/>
    <w:rsid w:val="000F31F1"/>
    <w:rsid w:val="000F55B4"/>
    <w:rsid w:val="000F61D0"/>
    <w:rsid w:val="00100040"/>
    <w:rsid w:val="00100A77"/>
    <w:rsid w:val="0010277E"/>
    <w:rsid w:val="00102E89"/>
    <w:rsid w:val="001064FA"/>
    <w:rsid w:val="00107F40"/>
    <w:rsid w:val="0011404C"/>
    <w:rsid w:val="00114678"/>
    <w:rsid w:val="001151C2"/>
    <w:rsid w:val="0011694B"/>
    <w:rsid w:val="00116F65"/>
    <w:rsid w:val="00117ADE"/>
    <w:rsid w:val="001256A2"/>
    <w:rsid w:val="00126FC9"/>
    <w:rsid w:val="001271A2"/>
    <w:rsid w:val="00130CCF"/>
    <w:rsid w:val="00131095"/>
    <w:rsid w:val="00133D91"/>
    <w:rsid w:val="00135EBF"/>
    <w:rsid w:val="001368CF"/>
    <w:rsid w:val="0013757F"/>
    <w:rsid w:val="00141563"/>
    <w:rsid w:val="00141B2A"/>
    <w:rsid w:val="00141C39"/>
    <w:rsid w:val="001518FB"/>
    <w:rsid w:val="00153211"/>
    <w:rsid w:val="001534E2"/>
    <w:rsid w:val="00154CCD"/>
    <w:rsid w:val="001554F3"/>
    <w:rsid w:val="00160BBC"/>
    <w:rsid w:val="001656D8"/>
    <w:rsid w:val="00166C1F"/>
    <w:rsid w:val="00167FEA"/>
    <w:rsid w:val="00170D67"/>
    <w:rsid w:val="00173461"/>
    <w:rsid w:val="001739D0"/>
    <w:rsid w:val="00176214"/>
    <w:rsid w:val="00177DB2"/>
    <w:rsid w:val="0018153C"/>
    <w:rsid w:val="00182AA9"/>
    <w:rsid w:val="00183F87"/>
    <w:rsid w:val="00184D25"/>
    <w:rsid w:val="001859BE"/>
    <w:rsid w:val="00191116"/>
    <w:rsid w:val="00191EE1"/>
    <w:rsid w:val="00192764"/>
    <w:rsid w:val="0019369F"/>
    <w:rsid w:val="0019492C"/>
    <w:rsid w:val="0019540D"/>
    <w:rsid w:val="001965B2"/>
    <w:rsid w:val="00197DBF"/>
    <w:rsid w:val="001A45A6"/>
    <w:rsid w:val="001A691E"/>
    <w:rsid w:val="001A6B03"/>
    <w:rsid w:val="001B0278"/>
    <w:rsid w:val="001B0493"/>
    <w:rsid w:val="001B160E"/>
    <w:rsid w:val="001B1FD5"/>
    <w:rsid w:val="001B385A"/>
    <w:rsid w:val="001B46B3"/>
    <w:rsid w:val="001B4A5B"/>
    <w:rsid w:val="001B58A9"/>
    <w:rsid w:val="001B5973"/>
    <w:rsid w:val="001B7780"/>
    <w:rsid w:val="001C1F69"/>
    <w:rsid w:val="001C3B67"/>
    <w:rsid w:val="001C6B7C"/>
    <w:rsid w:val="001D27BB"/>
    <w:rsid w:val="001D2F33"/>
    <w:rsid w:val="001D4173"/>
    <w:rsid w:val="001D5B92"/>
    <w:rsid w:val="001D5BBE"/>
    <w:rsid w:val="001D622E"/>
    <w:rsid w:val="001D6E62"/>
    <w:rsid w:val="001D79F8"/>
    <w:rsid w:val="001E4F8B"/>
    <w:rsid w:val="001E55B7"/>
    <w:rsid w:val="001F0542"/>
    <w:rsid w:val="001F1747"/>
    <w:rsid w:val="001F2412"/>
    <w:rsid w:val="001F4B72"/>
    <w:rsid w:val="001F7EA6"/>
    <w:rsid w:val="001F7F84"/>
    <w:rsid w:val="00201710"/>
    <w:rsid w:val="002024A0"/>
    <w:rsid w:val="0020348D"/>
    <w:rsid w:val="00205232"/>
    <w:rsid w:val="00206010"/>
    <w:rsid w:val="00210092"/>
    <w:rsid w:val="00212682"/>
    <w:rsid w:val="00212A6A"/>
    <w:rsid w:val="0021546E"/>
    <w:rsid w:val="00216809"/>
    <w:rsid w:val="00216B31"/>
    <w:rsid w:val="00217018"/>
    <w:rsid w:val="00220B63"/>
    <w:rsid w:val="00223787"/>
    <w:rsid w:val="00223E45"/>
    <w:rsid w:val="00224086"/>
    <w:rsid w:val="00225160"/>
    <w:rsid w:val="0022557C"/>
    <w:rsid w:val="002260E6"/>
    <w:rsid w:val="00227761"/>
    <w:rsid w:val="00227D19"/>
    <w:rsid w:val="0023178A"/>
    <w:rsid w:val="0023251C"/>
    <w:rsid w:val="00234C6B"/>
    <w:rsid w:val="0023621C"/>
    <w:rsid w:val="0023660F"/>
    <w:rsid w:val="00236BC3"/>
    <w:rsid w:val="00236C46"/>
    <w:rsid w:val="00236F8C"/>
    <w:rsid w:val="00237425"/>
    <w:rsid w:val="002424EB"/>
    <w:rsid w:val="00242A57"/>
    <w:rsid w:val="00242E81"/>
    <w:rsid w:val="00243664"/>
    <w:rsid w:val="00244EBF"/>
    <w:rsid w:val="00247E41"/>
    <w:rsid w:val="002512FF"/>
    <w:rsid w:val="00251547"/>
    <w:rsid w:val="00252A48"/>
    <w:rsid w:val="002549CB"/>
    <w:rsid w:val="00254FF4"/>
    <w:rsid w:val="0025616C"/>
    <w:rsid w:val="00256CC7"/>
    <w:rsid w:val="002616F4"/>
    <w:rsid w:val="00261AE0"/>
    <w:rsid w:val="00261BF5"/>
    <w:rsid w:val="00263163"/>
    <w:rsid w:val="0026445D"/>
    <w:rsid w:val="0026516E"/>
    <w:rsid w:val="00266395"/>
    <w:rsid w:val="002663A1"/>
    <w:rsid w:val="00267F75"/>
    <w:rsid w:val="00270204"/>
    <w:rsid w:val="002706D5"/>
    <w:rsid w:val="0027127D"/>
    <w:rsid w:val="0027141A"/>
    <w:rsid w:val="00271BE2"/>
    <w:rsid w:val="002721B6"/>
    <w:rsid w:val="00272A1B"/>
    <w:rsid w:val="00274281"/>
    <w:rsid w:val="00281124"/>
    <w:rsid w:val="00281893"/>
    <w:rsid w:val="002820A2"/>
    <w:rsid w:val="00285D57"/>
    <w:rsid w:val="002916BB"/>
    <w:rsid w:val="0029284D"/>
    <w:rsid w:val="002946D8"/>
    <w:rsid w:val="00295253"/>
    <w:rsid w:val="002975FF"/>
    <w:rsid w:val="002A35A6"/>
    <w:rsid w:val="002A3633"/>
    <w:rsid w:val="002A39FB"/>
    <w:rsid w:val="002A5A59"/>
    <w:rsid w:val="002A5F44"/>
    <w:rsid w:val="002A6ACB"/>
    <w:rsid w:val="002A6F85"/>
    <w:rsid w:val="002A7471"/>
    <w:rsid w:val="002B2C32"/>
    <w:rsid w:val="002B6121"/>
    <w:rsid w:val="002B6AEE"/>
    <w:rsid w:val="002B7831"/>
    <w:rsid w:val="002B7C2E"/>
    <w:rsid w:val="002C00BB"/>
    <w:rsid w:val="002C078C"/>
    <w:rsid w:val="002C07C4"/>
    <w:rsid w:val="002C0B1D"/>
    <w:rsid w:val="002C3E11"/>
    <w:rsid w:val="002C42B6"/>
    <w:rsid w:val="002C4B9D"/>
    <w:rsid w:val="002C5162"/>
    <w:rsid w:val="002C719F"/>
    <w:rsid w:val="002C7DA3"/>
    <w:rsid w:val="002D01B1"/>
    <w:rsid w:val="002D0460"/>
    <w:rsid w:val="002D284A"/>
    <w:rsid w:val="002D541A"/>
    <w:rsid w:val="002D5FBB"/>
    <w:rsid w:val="002E4F00"/>
    <w:rsid w:val="002E59DF"/>
    <w:rsid w:val="002E6642"/>
    <w:rsid w:val="002F27FF"/>
    <w:rsid w:val="002F325C"/>
    <w:rsid w:val="002F7DA5"/>
    <w:rsid w:val="00301338"/>
    <w:rsid w:val="00301804"/>
    <w:rsid w:val="00303B9B"/>
    <w:rsid w:val="00305669"/>
    <w:rsid w:val="00307353"/>
    <w:rsid w:val="00312130"/>
    <w:rsid w:val="003125D0"/>
    <w:rsid w:val="00314328"/>
    <w:rsid w:val="003201AD"/>
    <w:rsid w:val="00320DF4"/>
    <w:rsid w:val="003223CA"/>
    <w:rsid w:val="0032290C"/>
    <w:rsid w:val="00323982"/>
    <w:rsid w:val="0032699F"/>
    <w:rsid w:val="0033037F"/>
    <w:rsid w:val="00331389"/>
    <w:rsid w:val="00331C08"/>
    <w:rsid w:val="0033385A"/>
    <w:rsid w:val="00334565"/>
    <w:rsid w:val="00334AEE"/>
    <w:rsid w:val="00344B69"/>
    <w:rsid w:val="00346700"/>
    <w:rsid w:val="0035047C"/>
    <w:rsid w:val="003514C6"/>
    <w:rsid w:val="0035254D"/>
    <w:rsid w:val="00352B35"/>
    <w:rsid w:val="00353992"/>
    <w:rsid w:val="0035438E"/>
    <w:rsid w:val="00361B0A"/>
    <w:rsid w:val="003628AA"/>
    <w:rsid w:val="00362E5F"/>
    <w:rsid w:val="00363B32"/>
    <w:rsid w:val="0036706C"/>
    <w:rsid w:val="003676E2"/>
    <w:rsid w:val="00367872"/>
    <w:rsid w:val="00367DC5"/>
    <w:rsid w:val="003716B8"/>
    <w:rsid w:val="003769BC"/>
    <w:rsid w:val="00380E90"/>
    <w:rsid w:val="003815D3"/>
    <w:rsid w:val="00384166"/>
    <w:rsid w:val="0038679D"/>
    <w:rsid w:val="003874B9"/>
    <w:rsid w:val="0039178B"/>
    <w:rsid w:val="003923DA"/>
    <w:rsid w:val="00393A1F"/>
    <w:rsid w:val="00394936"/>
    <w:rsid w:val="0039552D"/>
    <w:rsid w:val="00397011"/>
    <w:rsid w:val="00397D09"/>
    <w:rsid w:val="003A0ADD"/>
    <w:rsid w:val="003A41E5"/>
    <w:rsid w:val="003A538D"/>
    <w:rsid w:val="003A6151"/>
    <w:rsid w:val="003B0D07"/>
    <w:rsid w:val="003B3AA8"/>
    <w:rsid w:val="003B4A52"/>
    <w:rsid w:val="003B6EEE"/>
    <w:rsid w:val="003C1B9B"/>
    <w:rsid w:val="003C2168"/>
    <w:rsid w:val="003C2625"/>
    <w:rsid w:val="003C2EAA"/>
    <w:rsid w:val="003C3892"/>
    <w:rsid w:val="003C55F3"/>
    <w:rsid w:val="003C603C"/>
    <w:rsid w:val="003C686D"/>
    <w:rsid w:val="003C76B8"/>
    <w:rsid w:val="003D06AE"/>
    <w:rsid w:val="003D166F"/>
    <w:rsid w:val="003D26AA"/>
    <w:rsid w:val="003D2AED"/>
    <w:rsid w:val="003D367A"/>
    <w:rsid w:val="003D3F55"/>
    <w:rsid w:val="003D79F6"/>
    <w:rsid w:val="003E071A"/>
    <w:rsid w:val="003E4F2F"/>
    <w:rsid w:val="003E5109"/>
    <w:rsid w:val="003E7430"/>
    <w:rsid w:val="003F2334"/>
    <w:rsid w:val="004000E3"/>
    <w:rsid w:val="0040207B"/>
    <w:rsid w:val="00402ED1"/>
    <w:rsid w:val="0040332F"/>
    <w:rsid w:val="00406F11"/>
    <w:rsid w:val="00412AAD"/>
    <w:rsid w:val="004136CE"/>
    <w:rsid w:val="004139D2"/>
    <w:rsid w:val="004141D3"/>
    <w:rsid w:val="004165C8"/>
    <w:rsid w:val="00417D63"/>
    <w:rsid w:val="00422ABD"/>
    <w:rsid w:val="004230CE"/>
    <w:rsid w:val="004232F2"/>
    <w:rsid w:val="00425FF4"/>
    <w:rsid w:val="00431760"/>
    <w:rsid w:val="004317F4"/>
    <w:rsid w:val="00435811"/>
    <w:rsid w:val="004364F9"/>
    <w:rsid w:val="00436529"/>
    <w:rsid w:val="00437078"/>
    <w:rsid w:val="00437B2A"/>
    <w:rsid w:val="00437CBB"/>
    <w:rsid w:val="00442871"/>
    <w:rsid w:val="00442DBF"/>
    <w:rsid w:val="00445C05"/>
    <w:rsid w:val="00446B4B"/>
    <w:rsid w:val="004474E5"/>
    <w:rsid w:val="00450EB1"/>
    <w:rsid w:val="00451C51"/>
    <w:rsid w:val="00453C55"/>
    <w:rsid w:val="004561A2"/>
    <w:rsid w:val="00456F16"/>
    <w:rsid w:val="004600C9"/>
    <w:rsid w:val="0046027E"/>
    <w:rsid w:val="00460ED9"/>
    <w:rsid w:val="004612FE"/>
    <w:rsid w:val="00461968"/>
    <w:rsid w:val="00462C85"/>
    <w:rsid w:val="00465CA1"/>
    <w:rsid w:val="00466D7F"/>
    <w:rsid w:val="0046739E"/>
    <w:rsid w:val="00470F77"/>
    <w:rsid w:val="004726AA"/>
    <w:rsid w:val="00474C72"/>
    <w:rsid w:val="004760FE"/>
    <w:rsid w:val="00476261"/>
    <w:rsid w:val="00476561"/>
    <w:rsid w:val="004771E4"/>
    <w:rsid w:val="00480FFD"/>
    <w:rsid w:val="004818BE"/>
    <w:rsid w:val="004820DB"/>
    <w:rsid w:val="00482351"/>
    <w:rsid w:val="00482979"/>
    <w:rsid w:val="004829FE"/>
    <w:rsid w:val="004842CB"/>
    <w:rsid w:val="00485D39"/>
    <w:rsid w:val="004868E4"/>
    <w:rsid w:val="00486BD9"/>
    <w:rsid w:val="00490FD7"/>
    <w:rsid w:val="0049192D"/>
    <w:rsid w:val="00492963"/>
    <w:rsid w:val="004930CB"/>
    <w:rsid w:val="00493631"/>
    <w:rsid w:val="004939CB"/>
    <w:rsid w:val="00493DA6"/>
    <w:rsid w:val="004954B1"/>
    <w:rsid w:val="00496066"/>
    <w:rsid w:val="004966BB"/>
    <w:rsid w:val="00496A5C"/>
    <w:rsid w:val="004972AD"/>
    <w:rsid w:val="004A11DB"/>
    <w:rsid w:val="004A4D49"/>
    <w:rsid w:val="004A75CB"/>
    <w:rsid w:val="004B0984"/>
    <w:rsid w:val="004B2F37"/>
    <w:rsid w:val="004B4D40"/>
    <w:rsid w:val="004B619F"/>
    <w:rsid w:val="004C0F80"/>
    <w:rsid w:val="004C24DB"/>
    <w:rsid w:val="004C34BE"/>
    <w:rsid w:val="004C4596"/>
    <w:rsid w:val="004C5C99"/>
    <w:rsid w:val="004C6A8D"/>
    <w:rsid w:val="004C78B1"/>
    <w:rsid w:val="004C7A4B"/>
    <w:rsid w:val="004C7B20"/>
    <w:rsid w:val="004D71FC"/>
    <w:rsid w:val="004E08C9"/>
    <w:rsid w:val="004E1014"/>
    <w:rsid w:val="004E18F6"/>
    <w:rsid w:val="004E3599"/>
    <w:rsid w:val="004E5A52"/>
    <w:rsid w:val="004E7588"/>
    <w:rsid w:val="004E787E"/>
    <w:rsid w:val="004F112A"/>
    <w:rsid w:val="004F16DE"/>
    <w:rsid w:val="004F24CC"/>
    <w:rsid w:val="004F2674"/>
    <w:rsid w:val="004F3D6C"/>
    <w:rsid w:val="004F6FEF"/>
    <w:rsid w:val="00501256"/>
    <w:rsid w:val="00501BAB"/>
    <w:rsid w:val="00501C79"/>
    <w:rsid w:val="00501E0D"/>
    <w:rsid w:val="005037F9"/>
    <w:rsid w:val="00504BEE"/>
    <w:rsid w:val="00505985"/>
    <w:rsid w:val="00506A14"/>
    <w:rsid w:val="00510839"/>
    <w:rsid w:val="00511E5C"/>
    <w:rsid w:val="005120FE"/>
    <w:rsid w:val="00512AC7"/>
    <w:rsid w:val="00515DFE"/>
    <w:rsid w:val="00515F38"/>
    <w:rsid w:val="00516D96"/>
    <w:rsid w:val="00517104"/>
    <w:rsid w:val="005215EA"/>
    <w:rsid w:val="005234D6"/>
    <w:rsid w:val="0052457E"/>
    <w:rsid w:val="00524ECD"/>
    <w:rsid w:val="00525653"/>
    <w:rsid w:val="00526436"/>
    <w:rsid w:val="005311D2"/>
    <w:rsid w:val="00531E4F"/>
    <w:rsid w:val="005332C0"/>
    <w:rsid w:val="00540277"/>
    <w:rsid w:val="005403C9"/>
    <w:rsid w:val="00543F52"/>
    <w:rsid w:val="005447DC"/>
    <w:rsid w:val="00547CF4"/>
    <w:rsid w:val="00552DFF"/>
    <w:rsid w:val="0055526E"/>
    <w:rsid w:val="0055573D"/>
    <w:rsid w:val="00557771"/>
    <w:rsid w:val="00560F7A"/>
    <w:rsid w:val="00563AE3"/>
    <w:rsid w:val="0056537F"/>
    <w:rsid w:val="00566AB9"/>
    <w:rsid w:val="0056793E"/>
    <w:rsid w:val="00571288"/>
    <w:rsid w:val="005726D8"/>
    <w:rsid w:val="00574C31"/>
    <w:rsid w:val="00575256"/>
    <w:rsid w:val="005826F0"/>
    <w:rsid w:val="00582881"/>
    <w:rsid w:val="00583F10"/>
    <w:rsid w:val="005845A4"/>
    <w:rsid w:val="00586BCD"/>
    <w:rsid w:val="00587050"/>
    <w:rsid w:val="00590671"/>
    <w:rsid w:val="005907F1"/>
    <w:rsid w:val="00592C62"/>
    <w:rsid w:val="00593D94"/>
    <w:rsid w:val="005949CD"/>
    <w:rsid w:val="005950BE"/>
    <w:rsid w:val="005A3EDD"/>
    <w:rsid w:val="005A4624"/>
    <w:rsid w:val="005A4E7C"/>
    <w:rsid w:val="005A4F3F"/>
    <w:rsid w:val="005A75B0"/>
    <w:rsid w:val="005A7783"/>
    <w:rsid w:val="005B3F92"/>
    <w:rsid w:val="005B517C"/>
    <w:rsid w:val="005B6595"/>
    <w:rsid w:val="005C0761"/>
    <w:rsid w:val="005C2CC9"/>
    <w:rsid w:val="005C6508"/>
    <w:rsid w:val="005D1F55"/>
    <w:rsid w:val="005D3D15"/>
    <w:rsid w:val="005D44B1"/>
    <w:rsid w:val="005D49DC"/>
    <w:rsid w:val="005E0A7A"/>
    <w:rsid w:val="005E1A14"/>
    <w:rsid w:val="005E1F92"/>
    <w:rsid w:val="005E55BF"/>
    <w:rsid w:val="005E5AB0"/>
    <w:rsid w:val="005E7E79"/>
    <w:rsid w:val="005F028F"/>
    <w:rsid w:val="005F1245"/>
    <w:rsid w:val="005F34E6"/>
    <w:rsid w:val="005F359E"/>
    <w:rsid w:val="005F6999"/>
    <w:rsid w:val="005F73E8"/>
    <w:rsid w:val="006026D9"/>
    <w:rsid w:val="00603B19"/>
    <w:rsid w:val="00604B37"/>
    <w:rsid w:val="00606AB7"/>
    <w:rsid w:val="006072DF"/>
    <w:rsid w:val="00607A3C"/>
    <w:rsid w:val="00607F35"/>
    <w:rsid w:val="0061003E"/>
    <w:rsid w:val="00610B28"/>
    <w:rsid w:val="00612DD4"/>
    <w:rsid w:val="006138EC"/>
    <w:rsid w:val="00614428"/>
    <w:rsid w:val="0061538A"/>
    <w:rsid w:val="00616F83"/>
    <w:rsid w:val="0061796F"/>
    <w:rsid w:val="00623BCD"/>
    <w:rsid w:val="00624FBE"/>
    <w:rsid w:val="0062563C"/>
    <w:rsid w:val="006346C3"/>
    <w:rsid w:val="00643F58"/>
    <w:rsid w:val="00644855"/>
    <w:rsid w:val="00644D54"/>
    <w:rsid w:val="00645EB9"/>
    <w:rsid w:val="00646905"/>
    <w:rsid w:val="00647CE7"/>
    <w:rsid w:val="0065002B"/>
    <w:rsid w:val="00651150"/>
    <w:rsid w:val="006514FA"/>
    <w:rsid w:val="006520E8"/>
    <w:rsid w:val="00652419"/>
    <w:rsid w:val="006538D7"/>
    <w:rsid w:val="00653F9A"/>
    <w:rsid w:val="00661AFB"/>
    <w:rsid w:val="006655C7"/>
    <w:rsid w:val="00666D88"/>
    <w:rsid w:val="00666F9E"/>
    <w:rsid w:val="006705D1"/>
    <w:rsid w:val="00672700"/>
    <w:rsid w:val="0067289C"/>
    <w:rsid w:val="00674736"/>
    <w:rsid w:val="006758AA"/>
    <w:rsid w:val="00676358"/>
    <w:rsid w:val="00680EB5"/>
    <w:rsid w:val="00682C42"/>
    <w:rsid w:val="00684A21"/>
    <w:rsid w:val="00684B56"/>
    <w:rsid w:val="0068664C"/>
    <w:rsid w:val="00690698"/>
    <w:rsid w:val="006907F3"/>
    <w:rsid w:val="00690C74"/>
    <w:rsid w:val="00692C96"/>
    <w:rsid w:val="00693961"/>
    <w:rsid w:val="00696607"/>
    <w:rsid w:val="00696C63"/>
    <w:rsid w:val="00697F32"/>
    <w:rsid w:val="006A110C"/>
    <w:rsid w:val="006A255C"/>
    <w:rsid w:val="006A2DC3"/>
    <w:rsid w:val="006A53B1"/>
    <w:rsid w:val="006A6368"/>
    <w:rsid w:val="006A6377"/>
    <w:rsid w:val="006B149B"/>
    <w:rsid w:val="006B3056"/>
    <w:rsid w:val="006B357F"/>
    <w:rsid w:val="006B5240"/>
    <w:rsid w:val="006B684C"/>
    <w:rsid w:val="006C105D"/>
    <w:rsid w:val="006C6BEA"/>
    <w:rsid w:val="006D2296"/>
    <w:rsid w:val="006D3428"/>
    <w:rsid w:val="006D3595"/>
    <w:rsid w:val="006D42D2"/>
    <w:rsid w:val="006E5055"/>
    <w:rsid w:val="006F11A4"/>
    <w:rsid w:val="006F40A8"/>
    <w:rsid w:val="006F4A93"/>
    <w:rsid w:val="0070041C"/>
    <w:rsid w:val="00700446"/>
    <w:rsid w:val="00701CD5"/>
    <w:rsid w:val="007028B6"/>
    <w:rsid w:val="00703C84"/>
    <w:rsid w:val="00704080"/>
    <w:rsid w:val="00705182"/>
    <w:rsid w:val="00705886"/>
    <w:rsid w:val="0070648E"/>
    <w:rsid w:val="007077B6"/>
    <w:rsid w:val="0071073A"/>
    <w:rsid w:val="00710991"/>
    <w:rsid w:val="007109CD"/>
    <w:rsid w:val="00711A8B"/>
    <w:rsid w:val="00713B14"/>
    <w:rsid w:val="007159B5"/>
    <w:rsid w:val="007163C8"/>
    <w:rsid w:val="0071709A"/>
    <w:rsid w:val="007213E4"/>
    <w:rsid w:val="00721BA4"/>
    <w:rsid w:val="0072763E"/>
    <w:rsid w:val="00727798"/>
    <w:rsid w:val="00727E67"/>
    <w:rsid w:val="0073369A"/>
    <w:rsid w:val="00733A4E"/>
    <w:rsid w:val="0073675A"/>
    <w:rsid w:val="0073675D"/>
    <w:rsid w:val="007372D6"/>
    <w:rsid w:val="007404FC"/>
    <w:rsid w:val="00740BFF"/>
    <w:rsid w:val="00741C81"/>
    <w:rsid w:val="007424CB"/>
    <w:rsid w:val="00743BA7"/>
    <w:rsid w:val="00744FB0"/>
    <w:rsid w:val="0074628C"/>
    <w:rsid w:val="007464DC"/>
    <w:rsid w:val="007477A8"/>
    <w:rsid w:val="007527B9"/>
    <w:rsid w:val="00752F76"/>
    <w:rsid w:val="007543D0"/>
    <w:rsid w:val="007572B8"/>
    <w:rsid w:val="0076631B"/>
    <w:rsid w:val="0076791C"/>
    <w:rsid w:val="00770A45"/>
    <w:rsid w:val="007757A3"/>
    <w:rsid w:val="00776496"/>
    <w:rsid w:val="00776B51"/>
    <w:rsid w:val="00782CFE"/>
    <w:rsid w:val="0078504E"/>
    <w:rsid w:val="00785AC4"/>
    <w:rsid w:val="00785F77"/>
    <w:rsid w:val="00786044"/>
    <w:rsid w:val="00787AFF"/>
    <w:rsid w:val="00792C38"/>
    <w:rsid w:val="00792C66"/>
    <w:rsid w:val="007932C8"/>
    <w:rsid w:val="00795424"/>
    <w:rsid w:val="007955D7"/>
    <w:rsid w:val="00797997"/>
    <w:rsid w:val="007A0B47"/>
    <w:rsid w:val="007A0F88"/>
    <w:rsid w:val="007A159A"/>
    <w:rsid w:val="007A3CD7"/>
    <w:rsid w:val="007A4C3E"/>
    <w:rsid w:val="007A6752"/>
    <w:rsid w:val="007A677E"/>
    <w:rsid w:val="007A74F4"/>
    <w:rsid w:val="007B0ED0"/>
    <w:rsid w:val="007B1A28"/>
    <w:rsid w:val="007C122A"/>
    <w:rsid w:val="007C27C7"/>
    <w:rsid w:val="007C4AC4"/>
    <w:rsid w:val="007C4C1C"/>
    <w:rsid w:val="007C4EF3"/>
    <w:rsid w:val="007C7708"/>
    <w:rsid w:val="007C79DD"/>
    <w:rsid w:val="007D07C9"/>
    <w:rsid w:val="007D34D8"/>
    <w:rsid w:val="007D709F"/>
    <w:rsid w:val="007D74D5"/>
    <w:rsid w:val="007E54BC"/>
    <w:rsid w:val="007F1AA3"/>
    <w:rsid w:val="007F28E2"/>
    <w:rsid w:val="007F2F92"/>
    <w:rsid w:val="007F334A"/>
    <w:rsid w:val="007F34F6"/>
    <w:rsid w:val="007F43B3"/>
    <w:rsid w:val="007F51C6"/>
    <w:rsid w:val="007F6BD6"/>
    <w:rsid w:val="007F6F43"/>
    <w:rsid w:val="007F7A0B"/>
    <w:rsid w:val="00800FD8"/>
    <w:rsid w:val="00804FEF"/>
    <w:rsid w:val="008060FC"/>
    <w:rsid w:val="00806F58"/>
    <w:rsid w:val="00811BD8"/>
    <w:rsid w:val="008160BB"/>
    <w:rsid w:val="0081640E"/>
    <w:rsid w:val="00816984"/>
    <w:rsid w:val="0081767F"/>
    <w:rsid w:val="008223EB"/>
    <w:rsid w:val="0082688A"/>
    <w:rsid w:val="00826A44"/>
    <w:rsid w:val="00827F18"/>
    <w:rsid w:val="008322E7"/>
    <w:rsid w:val="008328E2"/>
    <w:rsid w:val="00834F2E"/>
    <w:rsid w:val="0083563A"/>
    <w:rsid w:val="00836527"/>
    <w:rsid w:val="00841883"/>
    <w:rsid w:val="00844996"/>
    <w:rsid w:val="00850DCD"/>
    <w:rsid w:val="00851ED6"/>
    <w:rsid w:val="008522DE"/>
    <w:rsid w:val="00852F67"/>
    <w:rsid w:val="00853DB1"/>
    <w:rsid w:val="00854D4B"/>
    <w:rsid w:val="008576F1"/>
    <w:rsid w:val="008618C7"/>
    <w:rsid w:val="00863A80"/>
    <w:rsid w:val="00864223"/>
    <w:rsid w:val="008644FF"/>
    <w:rsid w:val="00866121"/>
    <w:rsid w:val="00866AB8"/>
    <w:rsid w:val="0087058B"/>
    <w:rsid w:val="00871825"/>
    <w:rsid w:val="00872837"/>
    <w:rsid w:val="00873269"/>
    <w:rsid w:val="0087453A"/>
    <w:rsid w:val="00875F4A"/>
    <w:rsid w:val="0087737F"/>
    <w:rsid w:val="00880B11"/>
    <w:rsid w:val="00880D42"/>
    <w:rsid w:val="00881B60"/>
    <w:rsid w:val="008832C6"/>
    <w:rsid w:val="00886693"/>
    <w:rsid w:val="008900C2"/>
    <w:rsid w:val="00891943"/>
    <w:rsid w:val="00891D85"/>
    <w:rsid w:val="0089297D"/>
    <w:rsid w:val="0089324C"/>
    <w:rsid w:val="00897BDE"/>
    <w:rsid w:val="00897D68"/>
    <w:rsid w:val="008A025D"/>
    <w:rsid w:val="008A0D3F"/>
    <w:rsid w:val="008A33CB"/>
    <w:rsid w:val="008A3C54"/>
    <w:rsid w:val="008A59D6"/>
    <w:rsid w:val="008A5C84"/>
    <w:rsid w:val="008A6D52"/>
    <w:rsid w:val="008A7C3E"/>
    <w:rsid w:val="008B0611"/>
    <w:rsid w:val="008B3C54"/>
    <w:rsid w:val="008B5E33"/>
    <w:rsid w:val="008B7941"/>
    <w:rsid w:val="008C0B17"/>
    <w:rsid w:val="008C16DA"/>
    <w:rsid w:val="008C43D8"/>
    <w:rsid w:val="008C57F8"/>
    <w:rsid w:val="008C5C20"/>
    <w:rsid w:val="008C664E"/>
    <w:rsid w:val="008D1B88"/>
    <w:rsid w:val="008D1C70"/>
    <w:rsid w:val="008D28E1"/>
    <w:rsid w:val="008D2A3C"/>
    <w:rsid w:val="008D644E"/>
    <w:rsid w:val="008D7334"/>
    <w:rsid w:val="008D7FE4"/>
    <w:rsid w:val="008E3949"/>
    <w:rsid w:val="008E42B8"/>
    <w:rsid w:val="008E4755"/>
    <w:rsid w:val="008E7875"/>
    <w:rsid w:val="008F1298"/>
    <w:rsid w:val="008F20A4"/>
    <w:rsid w:val="008F24B0"/>
    <w:rsid w:val="008F5507"/>
    <w:rsid w:val="008F779D"/>
    <w:rsid w:val="0090103E"/>
    <w:rsid w:val="00901233"/>
    <w:rsid w:val="00901A83"/>
    <w:rsid w:val="009035F7"/>
    <w:rsid w:val="00903A76"/>
    <w:rsid w:val="00904C14"/>
    <w:rsid w:val="009050D5"/>
    <w:rsid w:val="00907423"/>
    <w:rsid w:val="009108D8"/>
    <w:rsid w:val="00912B90"/>
    <w:rsid w:val="00913134"/>
    <w:rsid w:val="009162E1"/>
    <w:rsid w:val="00917F18"/>
    <w:rsid w:val="0092093B"/>
    <w:rsid w:val="00922B29"/>
    <w:rsid w:val="00926A76"/>
    <w:rsid w:val="00926F7E"/>
    <w:rsid w:val="00927269"/>
    <w:rsid w:val="00930319"/>
    <w:rsid w:val="00931379"/>
    <w:rsid w:val="0093244F"/>
    <w:rsid w:val="009324CC"/>
    <w:rsid w:val="00932942"/>
    <w:rsid w:val="00935B52"/>
    <w:rsid w:val="00935EA3"/>
    <w:rsid w:val="00936FE7"/>
    <w:rsid w:val="00937A23"/>
    <w:rsid w:val="009418E1"/>
    <w:rsid w:val="00942268"/>
    <w:rsid w:val="0094626A"/>
    <w:rsid w:val="00947B88"/>
    <w:rsid w:val="009506CA"/>
    <w:rsid w:val="009512E0"/>
    <w:rsid w:val="00953198"/>
    <w:rsid w:val="009532BA"/>
    <w:rsid w:val="009533CE"/>
    <w:rsid w:val="009541C8"/>
    <w:rsid w:val="00954F99"/>
    <w:rsid w:val="009551C6"/>
    <w:rsid w:val="00955F45"/>
    <w:rsid w:val="00956EAD"/>
    <w:rsid w:val="00961979"/>
    <w:rsid w:val="00961C6E"/>
    <w:rsid w:val="00963AB6"/>
    <w:rsid w:val="00964C07"/>
    <w:rsid w:val="00965340"/>
    <w:rsid w:val="00965CBB"/>
    <w:rsid w:val="00972221"/>
    <w:rsid w:val="009725E4"/>
    <w:rsid w:val="00972A44"/>
    <w:rsid w:val="00972D56"/>
    <w:rsid w:val="00973161"/>
    <w:rsid w:val="00974DE7"/>
    <w:rsid w:val="009754A2"/>
    <w:rsid w:val="00975C08"/>
    <w:rsid w:val="00975C81"/>
    <w:rsid w:val="009805DC"/>
    <w:rsid w:val="00980A9A"/>
    <w:rsid w:val="0098120F"/>
    <w:rsid w:val="009822FA"/>
    <w:rsid w:val="0098262A"/>
    <w:rsid w:val="0098464B"/>
    <w:rsid w:val="00984E35"/>
    <w:rsid w:val="009855F8"/>
    <w:rsid w:val="0099170E"/>
    <w:rsid w:val="00991854"/>
    <w:rsid w:val="00993686"/>
    <w:rsid w:val="00994473"/>
    <w:rsid w:val="009A04EF"/>
    <w:rsid w:val="009A232C"/>
    <w:rsid w:val="009A25EF"/>
    <w:rsid w:val="009A35B7"/>
    <w:rsid w:val="009A4B87"/>
    <w:rsid w:val="009B1502"/>
    <w:rsid w:val="009B379B"/>
    <w:rsid w:val="009B43C7"/>
    <w:rsid w:val="009B46AE"/>
    <w:rsid w:val="009B5EBC"/>
    <w:rsid w:val="009B5F3C"/>
    <w:rsid w:val="009B735D"/>
    <w:rsid w:val="009C01EE"/>
    <w:rsid w:val="009C037E"/>
    <w:rsid w:val="009C08C3"/>
    <w:rsid w:val="009C0C3A"/>
    <w:rsid w:val="009C1CDC"/>
    <w:rsid w:val="009C2BEB"/>
    <w:rsid w:val="009C3F15"/>
    <w:rsid w:val="009C3F82"/>
    <w:rsid w:val="009C3FA4"/>
    <w:rsid w:val="009C3FEF"/>
    <w:rsid w:val="009C4675"/>
    <w:rsid w:val="009C501A"/>
    <w:rsid w:val="009C6F84"/>
    <w:rsid w:val="009C7238"/>
    <w:rsid w:val="009D052D"/>
    <w:rsid w:val="009D16A6"/>
    <w:rsid w:val="009D1D15"/>
    <w:rsid w:val="009D1E47"/>
    <w:rsid w:val="009D2ADA"/>
    <w:rsid w:val="009E2641"/>
    <w:rsid w:val="009E3453"/>
    <w:rsid w:val="009E3995"/>
    <w:rsid w:val="009E689F"/>
    <w:rsid w:val="009F142B"/>
    <w:rsid w:val="009F19E5"/>
    <w:rsid w:val="009F3BC7"/>
    <w:rsid w:val="009F7D5C"/>
    <w:rsid w:val="00A0310A"/>
    <w:rsid w:val="00A069F3"/>
    <w:rsid w:val="00A078C6"/>
    <w:rsid w:val="00A14041"/>
    <w:rsid w:val="00A1477E"/>
    <w:rsid w:val="00A22B52"/>
    <w:rsid w:val="00A23E60"/>
    <w:rsid w:val="00A2553D"/>
    <w:rsid w:val="00A27395"/>
    <w:rsid w:val="00A27F15"/>
    <w:rsid w:val="00A32158"/>
    <w:rsid w:val="00A37A10"/>
    <w:rsid w:val="00A37E06"/>
    <w:rsid w:val="00A40964"/>
    <w:rsid w:val="00A41436"/>
    <w:rsid w:val="00A43324"/>
    <w:rsid w:val="00A4377A"/>
    <w:rsid w:val="00A50036"/>
    <w:rsid w:val="00A50FA5"/>
    <w:rsid w:val="00A562EE"/>
    <w:rsid w:val="00A56379"/>
    <w:rsid w:val="00A56476"/>
    <w:rsid w:val="00A56F2E"/>
    <w:rsid w:val="00A5774A"/>
    <w:rsid w:val="00A57AEF"/>
    <w:rsid w:val="00A60729"/>
    <w:rsid w:val="00A60876"/>
    <w:rsid w:val="00A60DA7"/>
    <w:rsid w:val="00A6299F"/>
    <w:rsid w:val="00A6396E"/>
    <w:rsid w:val="00A66226"/>
    <w:rsid w:val="00A676F5"/>
    <w:rsid w:val="00A67D19"/>
    <w:rsid w:val="00A706EB"/>
    <w:rsid w:val="00A70C8F"/>
    <w:rsid w:val="00A7147E"/>
    <w:rsid w:val="00A71C5B"/>
    <w:rsid w:val="00A720B9"/>
    <w:rsid w:val="00A72CD0"/>
    <w:rsid w:val="00A72F28"/>
    <w:rsid w:val="00A73F01"/>
    <w:rsid w:val="00A7446A"/>
    <w:rsid w:val="00A74B27"/>
    <w:rsid w:val="00A77A9D"/>
    <w:rsid w:val="00A77CCB"/>
    <w:rsid w:val="00A81075"/>
    <w:rsid w:val="00A828D8"/>
    <w:rsid w:val="00A83A64"/>
    <w:rsid w:val="00A83BC1"/>
    <w:rsid w:val="00A85EB0"/>
    <w:rsid w:val="00A90BF8"/>
    <w:rsid w:val="00A94439"/>
    <w:rsid w:val="00A9495F"/>
    <w:rsid w:val="00A9499B"/>
    <w:rsid w:val="00A95251"/>
    <w:rsid w:val="00A95A5C"/>
    <w:rsid w:val="00AA21D8"/>
    <w:rsid w:val="00AA2C84"/>
    <w:rsid w:val="00AA3530"/>
    <w:rsid w:val="00AA3842"/>
    <w:rsid w:val="00AA408E"/>
    <w:rsid w:val="00AA5081"/>
    <w:rsid w:val="00AA54A2"/>
    <w:rsid w:val="00AA6766"/>
    <w:rsid w:val="00AA6FFA"/>
    <w:rsid w:val="00AB0307"/>
    <w:rsid w:val="00AB3408"/>
    <w:rsid w:val="00AB54BA"/>
    <w:rsid w:val="00AB5ED8"/>
    <w:rsid w:val="00AB6CF3"/>
    <w:rsid w:val="00AC0DB4"/>
    <w:rsid w:val="00AC1EC6"/>
    <w:rsid w:val="00AC2055"/>
    <w:rsid w:val="00AC2B85"/>
    <w:rsid w:val="00AC2C17"/>
    <w:rsid w:val="00AC3112"/>
    <w:rsid w:val="00AC4387"/>
    <w:rsid w:val="00AC506E"/>
    <w:rsid w:val="00AD0278"/>
    <w:rsid w:val="00AD0A02"/>
    <w:rsid w:val="00AD5F08"/>
    <w:rsid w:val="00AD6D1C"/>
    <w:rsid w:val="00AE2A17"/>
    <w:rsid w:val="00AE57E9"/>
    <w:rsid w:val="00AE5B27"/>
    <w:rsid w:val="00AE6090"/>
    <w:rsid w:val="00AE62FC"/>
    <w:rsid w:val="00AE6D2C"/>
    <w:rsid w:val="00AE707F"/>
    <w:rsid w:val="00AE72B3"/>
    <w:rsid w:val="00AF1130"/>
    <w:rsid w:val="00AF1692"/>
    <w:rsid w:val="00AF2FED"/>
    <w:rsid w:val="00AF342F"/>
    <w:rsid w:val="00AF41B5"/>
    <w:rsid w:val="00AF4B8B"/>
    <w:rsid w:val="00AF5F5D"/>
    <w:rsid w:val="00AF6474"/>
    <w:rsid w:val="00B01107"/>
    <w:rsid w:val="00B016F2"/>
    <w:rsid w:val="00B02C6C"/>
    <w:rsid w:val="00B03D1D"/>
    <w:rsid w:val="00B0517C"/>
    <w:rsid w:val="00B05813"/>
    <w:rsid w:val="00B10ACE"/>
    <w:rsid w:val="00B112DA"/>
    <w:rsid w:val="00B115B1"/>
    <w:rsid w:val="00B131C8"/>
    <w:rsid w:val="00B148F4"/>
    <w:rsid w:val="00B14D46"/>
    <w:rsid w:val="00B15D11"/>
    <w:rsid w:val="00B164CA"/>
    <w:rsid w:val="00B16D09"/>
    <w:rsid w:val="00B17A09"/>
    <w:rsid w:val="00B201F9"/>
    <w:rsid w:val="00B2345B"/>
    <w:rsid w:val="00B2428E"/>
    <w:rsid w:val="00B24F3D"/>
    <w:rsid w:val="00B310EA"/>
    <w:rsid w:val="00B3152E"/>
    <w:rsid w:val="00B31A20"/>
    <w:rsid w:val="00B3268E"/>
    <w:rsid w:val="00B32909"/>
    <w:rsid w:val="00B32E8C"/>
    <w:rsid w:val="00B33BCD"/>
    <w:rsid w:val="00B34C36"/>
    <w:rsid w:val="00B36D8D"/>
    <w:rsid w:val="00B36FED"/>
    <w:rsid w:val="00B4015C"/>
    <w:rsid w:val="00B41015"/>
    <w:rsid w:val="00B41E23"/>
    <w:rsid w:val="00B42223"/>
    <w:rsid w:val="00B42509"/>
    <w:rsid w:val="00B42582"/>
    <w:rsid w:val="00B425E8"/>
    <w:rsid w:val="00B42B2D"/>
    <w:rsid w:val="00B51A5F"/>
    <w:rsid w:val="00B52071"/>
    <w:rsid w:val="00B5250C"/>
    <w:rsid w:val="00B527A3"/>
    <w:rsid w:val="00B54DE9"/>
    <w:rsid w:val="00B5522C"/>
    <w:rsid w:val="00B55EE6"/>
    <w:rsid w:val="00B615B3"/>
    <w:rsid w:val="00B672D7"/>
    <w:rsid w:val="00B67ECD"/>
    <w:rsid w:val="00B71D13"/>
    <w:rsid w:val="00B736FB"/>
    <w:rsid w:val="00B77638"/>
    <w:rsid w:val="00B80616"/>
    <w:rsid w:val="00B826C9"/>
    <w:rsid w:val="00B82B6C"/>
    <w:rsid w:val="00B83A9E"/>
    <w:rsid w:val="00B8428A"/>
    <w:rsid w:val="00B87187"/>
    <w:rsid w:val="00B8783F"/>
    <w:rsid w:val="00B87A9B"/>
    <w:rsid w:val="00B87CE5"/>
    <w:rsid w:val="00B92447"/>
    <w:rsid w:val="00B97414"/>
    <w:rsid w:val="00BA5AFD"/>
    <w:rsid w:val="00BA7F5B"/>
    <w:rsid w:val="00BB0726"/>
    <w:rsid w:val="00BB079C"/>
    <w:rsid w:val="00BB1639"/>
    <w:rsid w:val="00BB1D65"/>
    <w:rsid w:val="00BB44F4"/>
    <w:rsid w:val="00BB59A8"/>
    <w:rsid w:val="00BB74E9"/>
    <w:rsid w:val="00BC4D96"/>
    <w:rsid w:val="00BC528C"/>
    <w:rsid w:val="00BC624C"/>
    <w:rsid w:val="00BC653C"/>
    <w:rsid w:val="00BD091D"/>
    <w:rsid w:val="00BD1AC9"/>
    <w:rsid w:val="00BD263E"/>
    <w:rsid w:val="00BD32D4"/>
    <w:rsid w:val="00BD49E7"/>
    <w:rsid w:val="00BD552D"/>
    <w:rsid w:val="00BD5657"/>
    <w:rsid w:val="00BD584D"/>
    <w:rsid w:val="00BD6C06"/>
    <w:rsid w:val="00BD7E62"/>
    <w:rsid w:val="00BE03D0"/>
    <w:rsid w:val="00BE0FC2"/>
    <w:rsid w:val="00BE15CE"/>
    <w:rsid w:val="00BE1795"/>
    <w:rsid w:val="00BE2EFB"/>
    <w:rsid w:val="00BE3299"/>
    <w:rsid w:val="00BE3F22"/>
    <w:rsid w:val="00BE403A"/>
    <w:rsid w:val="00BF0B4F"/>
    <w:rsid w:val="00BF18BF"/>
    <w:rsid w:val="00BF442F"/>
    <w:rsid w:val="00BF5306"/>
    <w:rsid w:val="00BF59CD"/>
    <w:rsid w:val="00C03475"/>
    <w:rsid w:val="00C03AC3"/>
    <w:rsid w:val="00C06F1F"/>
    <w:rsid w:val="00C113CA"/>
    <w:rsid w:val="00C12994"/>
    <w:rsid w:val="00C12B13"/>
    <w:rsid w:val="00C12B75"/>
    <w:rsid w:val="00C131AD"/>
    <w:rsid w:val="00C1347C"/>
    <w:rsid w:val="00C15FEA"/>
    <w:rsid w:val="00C16A26"/>
    <w:rsid w:val="00C16E18"/>
    <w:rsid w:val="00C17154"/>
    <w:rsid w:val="00C175A6"/>
    <w:rsid w:val="00C17C4B"/>
    <w:rsid w:val="00C21676"/>
    <w:rsid w:val="00C23D72"/>
    <w:rsid w:val="00C258BB"/>
    <w:rsid w:val="00C2594C"/>
    <w:rsid w:val="00C321D1"/>
    <w:rsid w:val="00C35B4C"/>
    <w:rsid w:val="00C36101"/>
    <w:rsid w:val="00C366C5"/>
    <w:rsid w:val="00C36FED"/>
    <w:rsid w:val="00C422A9"/>
    <w:rsid w:val="00C438F2"/>
    <w:rsid w:val="00C44B83"/>
    <w:rsid w:val="00C44FBE"/>
    <w:rsid w:val="00C451E8"/>
    <w:rsid w:val="00C4650A"/>
    <w:rsid w:val="00C4671E"/>
    <w:rsid w:val="00C5222A"/>
    <w:rsid w:val="00C5275D"/>
    <w:rsid w:val="00C53906"/>
    <w:rsid w:val="00C53DDB"/>
    <w:rsid w:val="00C54907"/>
    <w:rsid w:val="00C54CE7"/>
    <w:rsid w:val="00C610A8"/>
    <w:rsid w:val="00C62FFF"/>
    <w:rsid w:val="00C63F55"/>
    <w:rsid w:val="00C64A8D"/>
    <w:rsid w:val="00C65D90"/>
    <w:rsid w:val="00C6706E"/>
    <w:rsid w:val="00C6732F"/>
    <w:rsid w:val="00C67A88"/>
    <w:rsid w:val="00C7086C"/>
    <w:rsid w:val="00C72BBA"/>
    <w:rsid w:val="00C7463E"/>
    <w:rsid w:val="00C74973"/>
    <w:rsid w:val="00C74FA3"/>
    <w:rsid w:val="00C82C27"/>
    <w:rsid w:val="00C83766"/>
    <w:rsid w:val="00C83E26"/>
    <w:rsid w:val="00C8511B"/>
    <w:rsid w:val="00C865EC"/>
    <w:rsid w:val="00C876A0"/>
    <w:rsid w:val="00C90830"/>
    <w:rsid w:val="00C90EF9"/>
    <w:rsid w:val="00C910F7"/>
    <w:rsid w:val="00C91F6D"/>
    <w:rsid w:val="00C92123"/>
    <w:rsid w:val="00C945FB"/>
    <w:rsid w:val="00C954FF"/>
    <w:rsid w:val="00C96371"/>
    <w:rsid w:val="00C974C5"/>
    <w:rsid w:val="00CA0446"/>
    <w:rsid w:val="00CA0DDA"/>
    <w:rsid w:val="00CA2C2E"/>
    <w:rsid w:val="00CA4648"/>
    <w:rsid w:val="00CA49BA"/>
    <w:rsid w:val="00CA5495"/>
    <w:rsid w:val="00CA611E"/>
    <w:rsid w:val="00CA6CEB"/>
    <w:rsid w:val="00CB09B8"/>
    <w:rsid w:val="00CB308C"/>
    <w:rsid w:val="00CB30C9"/>
    <w:rsid w:val="00CB46DC"/>
    <w:rsid w:val="00CB5155"/>
    <w:rsid w:val="00CB5BBE"/>
    <w:rsid w:val="00CB7247"/>
    <w:rsid w:val="00CC22A2"/>
    <w:rsid w:val="00CC32CB"/>
    <w:rsid w:val="00CC4305"/>
    <w:rsid w:val="00CC5FA5"/>
    <w:rsid w:val="00CC7C7D"/>
    <w:rsid w:val="00CD1601"/>
    <w:rsid w:val="00CD171C"/>
    <w:rsid w:val="00CD176D"/>
    <w:rsid w:val="00CD3098"/>
    <w:rsid w:val="00CD3B3F"/>
    <w:rsid w:val="00CD5572"/>
    <w:rsid w:val="00CD5D8D"/>
    <w:rsid w:val="00CE247A"/>
    <w:rsid w:val="00CE2C17"/>
    <w:rsid w:val="00CE4D05"/>
    <w:rsid w:val="00CE7016"/>
    <w:rsid w:val="00CE7890"/>
    <w:rsid w:val="00CF193C"/>
    <w:rsid w:val="00CF447A"/>
    <w:rsid w:val="00CF5AD2"/>
    <w:rsid w:val="00CF5DD4"/>
    <w:rsid w:val="00D00F9B"/>
    <w:rsid w:val="00D027D7"/>
    <w:rsid w:val="00D02F41"/>
    <w:rsid w:val="00D034BB"/>
    <w:rsid w:val="00D043BE"/>
    <w:rsid w:val="00D04F2D"/>
    <w:rsid w:val="00D05A7B"/>
    <w:rsid w:val="00D10FD5"/>
    <w:rsid w:val="00D12697"/>
    <w:rsid w:val="00D14977"/>
    <w:rsid w:val="00D15A31"/>
    <w:rsid w:val="00D17361"/>
    <w:rsid w:val="00D250EF"/>
    <w:rsid w:val="00D25774"/>
    <w:rsid w:val="00D278C0"/>
    <w:rsid w:val="00D30EFB"/>
    <w:rsid w:val="00D352A5"/>
    <w:rsid w:val="00D36292"/>
    <w:rsid w:val="00D367E7"/>
    <w:rsid w:val="00D37C45"/>
    <w:rsid w:val="00D37E3B"/>
    <w:rsid w:val="00D37F1C"/>
    <w:rsid w:val="00D41858"/>
    <w:rsid w:val="00D43A30"/>
    <w:rsid w:val="00D43E88"/>
    <w:rsid w:val="00D4598F"/>
    <w:rsid w:val="00D45990"/>
    <w:rsid w:val="00D46DB5"/>
    <w:rsid w:val="00D4748E"/>
    <w:rsid w:val="00D60C56"/>
    <w:rsid w:val="00D636A4"/>
    <w:rsid w:val="00D64CCD"/>
    <w:rsid w:val="00D65B32"/>
    <w:rsid w:val="00D6600E"/>
    <w:rsid w:val="00D662CF"/>
    <w:rsid w:val="00D7042B"/>
    <w:rsid w:val="00D71EEA"/>
    <w:rsid w:val="00D74F26"/>
    <w:rsid w:val="00D75361"/>
    <w:rsid w:val="00D756DD"/>
    <w:rsid w:val="00D77FBA"/>
    <w:rsid w:val="00D80619"/>
    <w:rsid w:val="00D80F74"/>
    <w:rsid w:val="00D81064"/>
    <w:rsid w:val="00D84704"/>
    <w:rsid w:val="00D86284"/>
    <w:rsid w:val="00D870BC"/>
    <w:rsid w:val="00D87169"/>
    <w:rsid w:val="00D92C62"/>
    <w:rsid w:val="00D930B4"/>
    <w:rsid w:val="00D9682B"/>
    <w:rsid w:val="00D96EB9"/>
    <w:rsid w:val="00D97FBF"/>
    <w:rsid w:val="00DA17C2"/>
    <w:rsid w:val="00DA2580"/>
    <w:rsid w:val="00DA49E0"/>
    <w:rsid w:val="00DB197F"/>
    <w:rsid w:val="00DB1A1B"/>
    <w:rsid w:val="00DB3A44"/>
    <w:rsid w:val="00DB5F0A"/>
    <w:rsid w:val="00DC0230"/>
    <w:rsid w:val="00DC0886"/>
    <w:rsid w:val="00DC4BB5"/>
    <w:rsid w:val="00DC5F76"/>
    <w:rsid w:val="00DC5FBE"/>
    <w:rsid w:val="00DC6DCC"/>
    <w:rsid w:val="00DC6F38"/>
    <w:rsid w:val="00DD0D89"/>
    <w:rsid w:val="00DD1977"/>
    <w:rsid w:val="00DD19E8"/>
    <w:rsid w:val="00DD2C96"/>
    <w:rsid w:val="00DD5207"/>
    <w:rsid w:val="00DD5BEC"/>
    <w:rsid w:val="00DD74FF"/>
    <w:rsid w:val="00DE1D72"/>
    <w:rsid w:val="00DE399C"/>
    <w:rsid w:val="00DE43DC"/>
    <w:rsid w:val="00DE479C"/>
    <w:rsid w:val="00DE4C2B"/>
    <w:rsid w:val="00DE5A83"/>
    <w:rsid w:val="00DE5EB5"/>
    <w:rsid w:val="00DF0B72"/>
    <w:rsid w:val="00DF104B"/>
    <w:rsid w:val="00DF1672"/>
    <w:rsid w:val="00DF4D4E"/>
    <w:rsid w:val="00E00E0E"/>
    <w:rsid w:val="00E01DAE"/>
    <w:rsid w:val="00E043BE"/>
    <w:rsid w:val="00E04BC2"/>
    <w:rsid w:val="00E05F25"/>
    <w:rsid w:val="00E06A2C"/>
    <w:rsid w:val="00E07719"/>
    <w:rsid w:val="00E105E6"/>
    <w:rsid w:val="00E10608"/>
    <w:rsid w:val="00E10D10"/>
    <w:rsid w:val="00E12C53"/>
    <w:rsid w:val="00E12DAA"/>
    <w:rsid w:val="00E1345B"/>
    <w:rsid w:val="00E150CA"/>
    <w:rsid w:val="00E161AF"/>
    <w:rsid w:val="00E21D84"/>
    <w:rsid w:val="00E23790"/>
    <w:rsid w:val="00E23A1C"/>
    <w:rsid w:val="00E25D7C"/>
    <w:rsid w:val="00E27B9C"/>
    <w:rsid w:val="00E3113E"/>
    <w:rsid w:val="00E317C1"/>
    <w:rsid w:val="00E33397"/>
    <w:rsid w:val="00E35073"/>
    <w:rsid w:val="00E35749"/>
    <w:rsid w:val="00E358D5"/>
    <w:rsid w:val="00E37A88"/>
    <w:rsid w:val="00E37E7E"/>
    <w:rsid w:val="00E40873"/>
    <w:rsid w:val="00E41EF9"/>
    <w:rsid w:val="00E42819"/>
    <w:rsid w:val="00E4640E"/>
    <w:rsid w:val="00E51056"/>
    <w:rsid w:val="00E511E1"/>
    <w:rsid w:val="00E54FF3"/>
    <w:rsid w:val="00E566D6"/>
    <w:rsid w:val="00E57134"/>
    <w:rsid w:val="00E57873"/>
    <w:rsid w:val="00E618E6"/>
    <w:rsid w:val="00E63946"/>
    <w:rsid w:val="00E660B2"/>
    <w:rsid w:val="00E675B0"/>
    <w:rsid w:val="00E702EE"/>
    <w:rsid w:val="00E71668"/>
    <w:rsid w:val="00E73E28"/>
    <w:rsid w:val="00E74255"/>
    <w:rsid w:val="00E75052"/>
    <w:rsid w:val="00E75F25"/>
    <w:rsid w:val="00E76741"/>
    <w:rsid w:val="00E77E7B"/>
    <w:rsid w:val="00E8306D"/>
    <w:rsid w:val="00E84BB0"/>
    <w:rsid w:val="00E87763"/>
    <w:rsid w:val="00E87C0F"/>
    <w:rsid w:val="00E92042"/>
    <w:rsid w:val="00E924F6"/>
    <w:rsid w:val="00E9343C"/>
    <w:rsid w:val="00E94EE7"/>
    <w:rsid w:val="00EA185E"/>
    <w:rsid w:val="00EA2D4A"/>
    <w:rsid w:val="00EA38CE"/>
    <w:rsid w:val="00EA3B6D"/>
    <w:rsid w:val="00EA51B4"/>
    <w:rsid w:val="00EA66F4"/>
    <w:rsid w:val="00EB0E22"/>
    <w:rsid w:val="00EB4173"/>
    <w:rsid w:val="00EB4B53"/>
    <w:rsid w:val="00EB4E29"/>
    <w:rsid w:val="00EB5507"/>
    <w:rsid w:val="00EB5FDD"/>
    <w:rsid w:val="00EC04DC"/>
    <w:rsid w:val="00EC1668"/>
    <w:rsid w:val="00EC243D"/>
    <w:rsid w:val="00EC3570"/>
    <w:rsid w:val="00EC37B8"/>
    <w:rsid w:val="00EC3A72"/>
    <w:rsid w:val="00EC7EA0"/>
    <w:rsid w:val="00EC7F1C"/>
    <w:rsid w:val="00ED1B25"/>
    <w:rsid w:val="00ED2E84"/>
    <w:rsid w:val="00ED4499"/>
    <w:rsid w:val="00ED4700"/>
    <w:rsid w:val="00ED5C45"/>
    <w:rsid w:val="00ED6CAF"/>
    <w:rsid w:val="00ED6D11"/>
    <w:rsid w:val="00EE0D5C"/>
    <w:rsid w:val="00EE1176"/>
    <w:rsid w:val="00EE2EBC"/>
    <w:rsid w:val="00EE3037"/>
    <w:rsid w:val="00EE3C6F"/>
    <w:rsid w:val="00EE5906"/>
    <w:rsid w:val="00EF2CAE"/>
    <w:rsid w:val="00EF3633"/>
    <w:rsid w:val="00EF412F"/>
    <w:rsid w:val="00EF4158"/>
    <w:rsid w:val="00EF6E4A"/>
    <w:rsid w:val="00F02E60"/>
    <w:rsid w:val="00F02F16"/>
    <w:rsid w:val="00F107F6"/>
    <w:rsid w:val="00F12681"/>
    <w:rsid w:val="00F12DF9"/>
    <w:rsid w:val="00F1388B"/>
    <w:rsid w:val="00F138FB"/>
    <w:rsid w:val="00F14B36"/>
    <w:rsid w:val="00F15402"/>
    <w:rsid w:val="00F15406"/>
    <w:rsid w:val="00F159F0"/>
    <w:rsid w:val="00F15C09"/>
    <w:rsid w:val="00F15D1F"/>
    <w:rsid w:val="00F20487"/>
    <w:rsid w:val="00F221B4"/>
    <w:rsid w:val="00F234F3"/>
    <w:rsid w:val="00F23D41"/>
    <w:rsid w:val="00F25521"/>
    <w:rsid w:val="00F27CE6"/>
    <w:rsid w:val="00F30CC0"/>
    <w:rsid w:val="00F31566"/>
    <w:rsid w:val="00F33C69"/>
    <w:rsid w:val="00F343DD"/>
    <w:rsid w:val="00F369E8"/>
    <w:rsid w:val="00F40793"/>
    <w:rsid w:val="00F40C28"/>
    <w:rsid w:val="00F41C35"/>
    <w:rsid w:val="00F43425"/>
    <w:rsid w:val="00F43697"/>
    <w:rsid w:val="00F50138"/>
    <w:rsid w:val="00F50FA5"/>
    <w:rsid w:val="00F54233"/>
    <w:rsid w:val="00F557D6"/>
    <w:rsid w:val="00F55DAA"/>
    <w:rsid w:val="00F604EB"/>
    <w:rsid w:val="00F60E80"/>
    <w:rsid w:val="00F6144E"/>
    <w:rsid w:val="00F615A7"/>
    <w:rsid w:val="00F62749"/>
    <w:rsid w:val="00F6652F"/>
    <w:rsid w:val="00F67A54"/>
    <w:rsid w:val="00F71608"/>
    <w:rsid w:val="00F72D30"/>
    <w:rsid w:val="00F7624B"/>
    <w:rsid w:val="00F76869"/>
    <w:rsid w:val="00F76F4B"/>
    <w:rsid w:val="00F772F1"/>
    <w:rsid w:val="00F77F1E"/>
    <w:rsid w:val="00F80397"/>
    <w:rsid w:val="00F815AC"/>
    <w:rsid w:val="00F81627"/>
    <w:rsid w:val="00F81DF5"/>
    <w:rsid w:val="00F824BE"/>
    <w:rsid w:val="00F83517"/>
    <w:rsid w:val="00F83591"/>
    <w:rsid w:val="00F843E3"/>
    <w:rsid w:val="00F847BC"/>
    <w:rsid w:val="00F84D46"/>
    <w:rsid w:val="00F85A58"/>
    <w:rsid w:val="00F8601B"/>
    <w:rsid w:val="00F9046D"/>
    <w:rsid w:val="00F90D00"/>
    <w:rsid w:val="00F9348D"/>
    <w:rsid w:val="00F93512"/>
    <w:rsid w:val="00F94B90"/>
    <w:rsid w:val="00F94EC4"/>
    <w:rsid w:val="00F94F59"/>
    <w:rsid w:val="00F97A10"/>
    <w:rsid w:val="00FA4772"/>
    <w:rsid w:val="00FA4E89"/>
    <w:rsid w:val="00FA56DE"/>
    <w:rsid w:val="00FA6131"/>
    <w:rsid w:val="00FB16F5"/>
    <w:rsid w:val="00FB2B5D"/>
    <w:rsid w:val="00FB5162"/>
    <w:rsid w:val="00FB7E4C"/>
    <w:rsid w:val="00FC02C1"/>
    <w:rsid w:val="00FC0607"/>
    <w:rsid w:val="00FC2367"/>
    <w:rsid w:val="00FC3764"/>
    <w:rsid w:val="00FC5D1F"/>
    <w:rsid w:val="00FC5E1F"/>
    <w:rsid w:val="00FC7095"/>
    <w:rsid w:val="00FC7E8F"/>
    <w:rsid w:val="00FC7F4A"/>
    <w:rsid w:val="00FC7F57"/>
    <w:rsid w:val="00FD1148"/>
    <w:rsid w:val="00FD2768"/>
    <w:rsid w:val="00FD5FB2"/>
    <w:rsid w:val="00FD6121"/>
    <w:rsid w:val="00FD62F8"/>
    <w:rsid w:val="00FE0471"/>
    <w:rsid w:val="00FE109D"/>
    <w:rsid w:val="00FE2AE2"/>
    <w:rsid w:val="00FE558A"/>
    <w:rsid w:val="00FE6818"/>
    <w:rsid w:val="00FE713F"/>
    <w:rsid w:val="00FE7CBD"/>
    <w:rsid w:val="00FF2A54"/>
    <w:rsid w:val="00FF4832"/>
    <w:rsid w:val="00FF71D5"/>
    <w:rsid w:val="00FF72D0"/>
    <w:rsid w:val="00FF76E0"/>
    <w:rsid w:val="061AC3A5"/>
    <w:rsid w:val="06368F2E"/>
    <w:rsid w:val="0860B61C"/>
    <w:rsid w:val="0B6FF4D5"/>
    <w:rsid w:val="0CE44914"/>
    <w:rsid w:val="142DBE6B"/>
    <w:rsid w:val="160A07E1"/>
    <w:rsid w:val="1BC5A19F"/>
    <w:rsid w:val="1DE44EA5"/>
    <w:rsid w:val="1E9E29C0"/>
    <w:rsid w:val="211A63B9"/>
    <w:rsid w:val="23B81C64"/>
    <w:rsid w:val="28E8CCB1"/>
    <w:rsid w:val="2D5AC87D"/>
    <w:rsid w:val="314DFBE9"/>
    <w:rsid w:val="32CE6AE8"/>
    <w:rsid w:val="33186046"/>
    <w:rsid w:val="34345AC7"/>
    <w:rsid w:val="37CB1EDA"/>
    <w:rsid w:val="407EA518"/>
    <w:rsid w:val="414DFCD3"/>
    <w:rsid w:val="42E5833F"/>
    <w:rsid w:val="45CBCBC4"/>
    <w:rsid w:val="45F13143"/>
    <w:rsid w:val="4777C132"/>
    <w:rsid w:val="48BF519F"/>
    <w:rsid w:val="55A40063"/>
    <w:rsid w:val="56037431"/>
    <w:rsid w:val="58B8F74B"/>
    <w:rsid w:val="5F1BED87"/>
    <w:rsid w:val="6066EFA6"/>
    <w:rsid w:val="62A8634A"/>
    <w:rsid w:val="668E30F0"/>
    <w:rsid w:val="67C19E68"/>
    <w:rsid w:val="6D8366BD"/>
    <w:rsid w:val="6DA5B84A"/>
    <w:rsid w:val="6F8E0D04"/>
    <w:rsid w:val="714E4784"/>
    <w:rsid w:val="7474D4C0"/>
    <w:rsid w:val="7CC3FEAF"/>
    <w:rsid w:val="7F748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EFE10"/>
  <w15:docId w15:val="{B038BE41-8028-498E-850A-BFFB6DE3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D6E71"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A6"/>
    <w:pPr>
      <w:suppressAutoHyphens/>
      <w:spacing w:before="120" w:after="120" w:line="264" w:lineRule="auto"/>
    </w:pPr>
    <w:rPr>
      <w:rFonts w:ascii="Open Sans" w:hAnsi="Open Sans"/>
      <w:color w:val="auto"/>
      <w:lang w:val="en-GB"/>
    </w:rPr>
  </w:style>
  <w:style w:type="paragraph" w:styleId="Heading1">
    <w:name w:val="heading 1"/>
    <w:basedOn w:val="Normal"/>
    <w:next w:val="Normal"/>
    <w:link w:val="Heading1Char"/>
    <w:qFormat/>
    <w:rsid w:val="006C6BEA"/>
    <w:pPr>
      <w:keepNext/>
      <w:keepLines/>
      <w:pageBreakBefore/>
      <w:numPr>
        <w:numId w:val="12"/>
      </w:numPr>
      <w:spacing w:before="0" w:after="240" w:line="240" w:lineRule="auto"/>
      <w:outlineLvl w:val="0"/>
    </w:pPr>
    <w:rPr>
      <w:rFonts w:ascii="Segoe Pro" w:eastAsiaTheme="majorEastAsia" w:hAnsi="Segoe Pro" w:cstheme="majorBidi"/>
      <w:color w:val="41C0F0"/>
      <w:sz w:val="44"/>
      <w:szCs w:val="40"/>
    </w:rPr>
  </w:style>
  <w:style w:type="paragraph" w:styleId="Heading2">
    <w:name w:val="heading 2"/>
    <w:basedOn w:val="Normal"/>
    <w:next w:val="Normal"/>
    <w:link w:val="Heading2Char"/>
    <w:unhideWhenUsed/>
    <w:qFormat/>
    <w:rsid w:val="00B4015C"/>
    <w:pPr>
      <w:keepNext/>
      <w:keepLines/>
      <w:numPr>
        <w:ilvl w:val="1"/>
        <w:numId w:val="12"/>
      </w:numPr>
      <w:spacing w:before="360"/>
      <w:outlineLvl w:val="1"/>
    </w:pPr>
    <w:rPr>
      <w:rFonts w:eastAsiaTheme="majorEastAsia" w:cstheme="majorBidi"/>
      <w:bCs/>
      <w:color w:val="41C0F0"/>
      <w:sz w:val="36"/>
      <w:szCs w:val="26"/>
    </w:rPr>
  </w:style>
  <w:style w:type="paragraph" w:styleId="Heading3">
    <w:name w:val="heading 3"/>
    <w:basedOn w:val="Normal"/>
    <w:next w:val="Normal"/>
    <w:link w:val="Heading3Char"/>
    <w:unhideWhenUsed/>
    <w:qFormat/>
    <w:rsid w:val="00B55EE6"/>
    <w:pPr>
      <w:keepNext/>
      <w:keepLines/>
      <w:numPr>
        <w:ilvl w:val="2"/>
        <w:numId w:val="12"/>
      </w:numPr>
      <w:spacing w:line="240" w:lineRule="auto"/>
      <w:ind w:left="720"/>
      <w:outlineLvl w:val="2"/>
    </w:pPr>
    <w:rPr>
      <w:b/>
      <w:color w:val="919195" w:themeColor="text2"/>
      <w:sz w:val="24"/>
      <w:szCs w:val="52"/>
    </w:rPr>
  </w:style>
  <w:style w:type="paragraph" w:styleId="Heading4">
    <w:name w:val="heading 4"/>
    <w:basedOn w:val="Normal"/>
    <w:next w:val="Normal"/>
    <w:link w:val="Heading4Char"/>
    <w:unhideWhenUsed/>
    <w:qFormat/>
    <w:rsid w:val="0040332F"/>
    <w:pPr>
      <w:keepNext/>
      <w:keepLines/>
      <w:numPr>
        <w:ilvl w:val="3"/>
        <w:numId w:val="12"/>
      </w:numPr>
      <w:spacing w:before="200"/>
      <w:outlineLvl w:val="3"/>
    </w:pPr>
    <w:rPr>
      <w:rFonts w:eastAsiaTheme="majorEastAsia" w:cstheme="majorBidi"/>
      <w:b/>
      <w:bCs/>
      <w:iCs/>
      <w:color w:val="919195" w:themeColor="text2"/>
    </w:rPr>
  </w:style>
  <w:style w:type="paragraph" w:styleId="Heading5">
    <w:name w:val="heading 5"/>
    <w:basedOn w:val="Normal"/>
    <w:next w:val="Normal"/>
    <w:link w:val="Heading5Char"/>
    <w:unhideWhenUsed/>
    <w:qFormat/>
    <w:rsid w:val="00D027D7"/>
    <w:pPr>
      <w:keepNext/>
      <w:keepLines/>
      <w:numPr>
        <w:ilvl w:val="4"/>
        <w:numId w:val="12"/>
      </w:numPr>
      <w:spacing w:before="200"/>
      <w:outlineLvl w:val="4"/>
    </w:pPr>
    <w:rPr>
      <w:rFonts w:asciiTheme="majorHAnsi" w:eastAsiaTheme="majorEastAsia" w:hAnsiTheme="majorHAnsi" w:cstheme="majorBidi"/>
      <w:color w:val="844505" w:themeColor="accent1" w:themeShade="7F"/>
    </w:rPr>
  </w:style>
  <w:style w:type="paragraph" w:styleId="Heading6">
    <w:name w:val="heading 6"/>
    <w:basedOn w:val="Normal"/>
    <w:next w:val="Normal"/>
    <w:link w:val="Heading6Char"/>
    <w:unhideWhenUsed/>
    <w:rsid w:val="00D027D7"/>
    <w:pPr>
      <w:keepNext/>
      <w:keepLines/>
      <w:numPr>
        <w:ilvl w:val="5"/>
        <w:numId w:val="12"/>
      </w:numPr>
      <w:spacing w:before="200"/>
      <w:outlineLvl w:val="5"/>
    </w:pPr>
    <w:rPr>
      <w:rFonts w:asciiTheme="majorHAnsi" w:eastAsiaTheme="majorEastAsia" w:hAnsiTheme="majorHAnsi" w:cstheme="majorBidi"/>
      <w:i/>
      <w:iCs/>
      <w:color w:val="844505" w:themeColor="accent1" w:themeShade="7F"/>
    </w:rPr>
  </w:style>
  <w:style w:type="paragraph" w:styleId="Heading7">
    <w:name w:val="heading 7"/>
    <w:basedOn w:val="Normal"/>
    <w:next w:val="Normal"/>
    <w:link w:val="Heading7Char"/>
    <w:unhideWhenUsed/>
    <w:rsid w:val="00D027D7"/>
    <w:pPr>
      <w:keepNext/>
      <w:keepLines/>
      <w:numPr>
        <w:ilvl w:val="6"/>
        <w:numId w:val="12"/>
      </w:numPr>
      <w:spacing w:before="200"/>
      <w:outlineLvl w:val="6"/>
    </w:pPr>
    <w:rPr>
      <w:rFonts w:asciiTheme="majorHAnsi" w:eastAsiaTheme="majorEastAsia" w:hAnsiTheme="majorHAnsi" w:cstheme="majorBidi"/>
      <w:i/>
      <w:iCs/>
      <w:color w:val="919195" w:themeColor="text1" w:themeTint="BF"/>
    </w:rPr>
  </w:style>
  <w:style w:type="paragraph" w:styleId="Heading8">
    <w:name w:val="heading 8"/>
    <w:basedOn w:val="Normal"/>
    <w:next w:val="Normal"/>
    <w:link w:val="Heading8Char"/>
    <w:unhideWhenUsed/>
    <w:rsid w:val="00D027D7"/>
    <w:pPr>
      <w:keepNext/>
      <w:keepLines/>
      <w:numPr>
        <w:ilvl w:val="7"/>
        <w:numId w:val="12"/>
      </w:numPr>
      <w:spacing w:before="200"/>
      <w:outlineLvl w:val="7"/>
    </w:pPr>
    <w:rPr>
      <w:rFonts w:asciiTheme="majorHAnsi" w:eastAsiaTheme="majorEastAsia" w:hAnsiTheme="majorHAnsi" w:cstheme="majorBidi"/>
      <w:color w:val="919195" w:themeColor="text1" w:themeTint="BF"/>
      <w:szCs w:val="20"/>
    </w:rPr>
  </w:style>
  <w:style w:type="paragraph" w:styleId="Heading9">
    <w:name w:val="heading 9"/>
    <w:basedOn w:val="Normal"/>
    <w:next w:val="Normal"/>
    <w:link w:val="Heading9Char"/>
    <w:unhideWhenUsed/>
    <w:rsid w:val="00D027D7"/>
    <w:pPr>
      <w:keepNext/>
      <w:keepLines/>
      <w:numPr>
        <w:ilvl w:val="8"/>
        <w:numId w:val="12"/>
      </w:numPr>
      <w:spacing w:before="200"/>
      <w:outlineLvl w:val="8"/>
    </w:pPr>
    <w:rPr>
      <w:rFonts w:asciiTheme="majorHAnsi" w:eastAsiaTheme="majorEastAsia" w:hAnsiTheme="majorHAnsi" w:cstheme="majorBidi"/>
      <w:i/>
      <w:iCs/>
      <w:color w:val="919195"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BEA"/>
    <w:rPr>
      <w:rFonts w:ascii="Segoe Pro" w:eastAsiaTheme="majorEastAsia" w:hAnsi="Segoe Pro" w:cstheme="majorBidi"/>
      <w:color w:val="41C0F0"/>
      <w:sz w:val="44"/>
      <w:szCs w:val="40"/>
      <w:lang w:val="en-GB"/>
    </w:rPr>
  </w:style>
  <w:style w:type="character" w:customStyle="1" w:styleId="Heading2Char">
    <w:name w:val="Heading 2 Char"/>
    <w:basedOn w:val="DefaultParagraphFont"/>
    <w:link w:val="Heading2"/>
    <w:rsid w:val="00B4015C"/>
    <w:rPr>
      <w:rFonts w:ascii="Open Sans" w:eastAsiaTheme="majorEastAsia" w:hAnsi="Open Sans" w:cstheme="majorBidi"/>
      <w:bCs/>
      <w:color w:val="41C0F0"/>
      <w:sz w:val="36"/>
      <w:szCs w:val="26"/>
      <w:lang w:val="en-GB"/>
    </w:rPr>
  </w:style>
  <w:style w:type="character" w:customStyle="1" w:styleId="Heading3Char">
    <w:name w:val="Heading 3 Char"/>
    <w:basedOn w:val="DefaultParagraphFont"/>
    <w:link w:val="Heading3"/>
    <w:rsid w:val="00B55EE6"/>
    <w:rPr>
      <w:rFonts w:ascii="Open Sans" w:hAnsi="Open Sans"/>
      <w:b/>
      <w:color w:val="919195" w:themeColor="text2"/>
      <w:sz w:val="24"/>
      <w:szCs w:val="52"/>
      <w:lang w:val="en-GB"/>
    </w:rPr>
  </w:style>
  <w:style w:type="character" w:customStyle="1" w:styleId="Heading4Char">
    <w:name w:val="Heading 4 Char"/>
    <w:basedOn w:val="DefaultParagraphFont"/>
    <w:link w:val="Heading4"/>
    <w:rsid w:val="0040332F"/>
    <w:rPr>
      <w:rFonts w:ascii="Open Sans" w:eastAsiaTheme="majorEastAsia" w:hAnsi="Open Sans" w:cstheme="majorBidi"/>
      <w:b/>
      <w:bCs/>
      <w:iCs/>
      <w:color w:val="919195" w:themeColor="text2"/>
      <w:lang w:val="en-GB"/>
    </w:rPr>
  </w:style>
  <w:style w:type="character" w:customStyle="1" w:styleId="Heading5Char">
    <w:name w:val="Heading 5 Char"/>
    <w:basedOn w:val="DefaultParagraphFont"/>
    <w:link w:val="Heading5"/>
    <w:rsid w:val="001B1FD5"/>
    <w:rPr>
      <w:rFonts w:asciiTheme="majorHAnsi" w:eastAsiaTheme="majorEastAsia" w:hAnsiTheme="majorHAnsi" w:cstheme="majorBidi"/>
      <w:color w:val="844505" w:themeColor="accent1" w:themeShade="7F"/>
      <w:lang w:val="en-GB"/>
    </w:rPr>
  </w:style>
  <w:style w:type="character" w:customStyle="1" w:styleId="Heading6Char">
    <w:name w:val="Heading 6 Char"/>
    <w:basedOn w:val="DefaultParagraphFont"/>
    <w:link w:val="Heading6"/>
    <w:rsid w:val="001B1FD5"/>
    <w:rPr>
      <w:rFonts w:asciiTheme="majorHAnsi" w:eastAsiaTheme="majorEastAsia" w:hAnsiTheme="majorHAnsi" w:cstheme="majorBidi"/>
      <w:i/>
      <w:iCs/>
      <w:color w:val="844505" w:themeColor="accent1" w:themeShade="7F"/>
      <w:lang w:val="en-GB"/>
    </w:rPr>
  </w:style>
  <w:style w:type="character" w:customStyle="1" w:styleId="Heading7Char">
    <w:name w:val="Heading 7 Char"/>
    <w:basedOn w:val="DefaultParagraphFont"/>
    <w:link w:val="Heading7"/>
    <w:rsid w:val="001B1FD5"/>
    <w:rPr>
      <w:rFonts w:asciiTheme="majorHAnsi" w:eastAsiaTheme="majorEastAsia" w:hAnsiTheme="majorHAnsi" w:cstheme="majorBidi"/>
      <w:i/>
      <w:iCs/>
      <w:color w:val="919195" w:themeColor="text1" w:themeTint="BF"/>
      <w:lang w:val="en-GB"/>
    </w:rPr>
  </w:style>
  <w:style w:type="character" w:customStyle="1" w:styleId="Heading8Char">
    <w:name w:val="Heading 8 Char"/>
    <w:basedOn w:val="DefaultParagraphFont"/>
    <w:link w:val="Heading8"/>
    <w:rsid w:val="001B1FD5"/>
    <w:rPr>
      <w:rFonts w:asciiTheme="majorHAnsi" w:eastAsiaTheme="majorEastAsia" w:hAnsiTheme="majorHAnsi" w:cstheme="majorBidi"/>
      <w:color w:val="919195" w:themeColor="text1" w:themeTint="BF"/>
      <w:szCs w:val="20"/>
      <w:lang w:val="en-GB"/>
    </w:rPr>
  </w:style>
  <w:style w:type="character" w:customStyle="1" w:styleId="Heading9Char">
    <w:name w:val="Heading 9 Char"/>
    <w:basedOn w:val="DefaultParagraphFont"/>
    <w:link w:val="Heading9"/>
    <w:rsid w:val="001B1FD5"/>
    <w:rPr>
      <w:rFonts w:asciiTheme="majorHAnsi" w:eastAsiaTheme="majorEastAsia" w:hAnsiTheme="majorHAnsi" w:cstheme="majorBidi"/>
      <w:i/>
      <w:iCs/>
      <w:color w:val="919195" w:themeColor="text1" w:themeTint="BF"/>
      <w:szCs w:val="20"/>
      <w:lang w:val="en-GB"/>
    </w:rPr>
  </w:style>
  <w:style w:type="table" w:customStyle="1" w:styleId="CPS-Table">
    <w:name w:val="CPS - Table"/>
    <w:basedOn w:val="TableNormal"/>
    <w:uiPriority w:val="99"/>
    <w:rsid w:val="00154CCD"/>
    <w:rPr>
      <w:rFonts w:ascii="Arial" w:hAnsi="Arial"/>
    </w:rPr>
    <w:tblPr>
      <w:tblStyleRowBandSize w:val="1"/>
      <w:jc w:val="center"/>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Pr>
    <w:trPr>
      <w:cantSplit/>
      <w:jc w:val="center"/>
    </w:trPr>
    <w:tcPr>
      <w:shd w:val="clear" w:color="auto" w:fill="FFFFFF" w:themeFill="background1"/>
    </w:tcPr>
    <w:tblStylePr w:type="firstRow">
      <w:pPr>
        <w:wordWrap/>
        <w:spacing w:beforeLines="0" w:before="120" w:beforeAutospacing="0" w:afterLines="0" w:after="120" w:afterAutospacing="0"/>
        <w:ind w:leftChars="0" w:left="0" w:rightChars="0" w:right="0"/>
        <w:jc w:val="left"/>
      </w:pPr>
      <w:rPr>
        <w:rFonts w:ascii="Arial" w:hAnsi="Arial"/>
        <w:b/>
        <w:color w:val="FFFFFF" w:themeColor="background1"/>
        <w:sz w:val="24"/>
      </w:rPr>
      <w:tblPr/>
      <w:tcPr>
        <w:shd w:val="clear" w:color="auto" w:fill="41C0F0"/>
      </w:tcPr>
    </w:tblStylePr>
    <w:tblStylePr w:type="lastRow">
      <w:pPr>
        <w:jc w:val="left"/>
      </w:pPr>
      <w:rPr>
        <w:rFonts w:ascii="Arial" w:hAnsi="Arial"/>
        <w:b/>
        <w:color w:val="FFFFFF" w:themeColor="background1"/>
        <w:sz w:val="24"/>
      </w:rPr>
      <w:tblPr/>
      <w:tcPr>
        <w:shd w:val="clear" w:color="auto" w:fill="41C0F0"/>
      </w:tcPr>
    </w:tblStylePr>
    <w:tblStylePr w:type="firstCol">
      <w:pPr>
        <w:jc w:val="left"/>
      </w:pPr>
      <w:rPr>
        <w:rFonts w:ascii="Arial" w:hAnsi="Arial"/>
        <w:b/>
        <w:color w:val="FFFFFF" w:themeColor="background1"/>
        <w:sz w:val="24"/>
      </w:rPr>
      <w:tblPr/>
      <w:tcPr>
        <w:shd w:val="clear" w:color="auto" w:fill="41C0F0"/>
      </w:tcPr>
    </w:tblStylePr>
    <w:tblStylePr w:type="lastCol">
      <w:pPr>
        <w:jc w:val="left"/>
      </w:pPr>
      <w:rPr>
        <w:rFonts w:ascii="Arial" w:hAnsi="Arial"/>
        <w:b/>
        <w:color w:val="FFFFFF" w:themeColor="background1"/>
        <w:sz w:val="24"/>
      </w:rPr>
      <w:tblPr/>
      <w:tcPr>
        <w:shd w:val="clear" w:color="auto" w:fill="41C0F0"/>
      </w:tcPr>
    </w:tblStylePr>
    <w:tblStylePr w:type="band1Horz">
      <w:pPr>
        <w:wordWrap/>
        <w:spacing w:beforeLines="0" w:before="0" w:beforeAutospacing="0" w:afterLines="0" w:after="0" w:afterAutospacing="0"/>
        <w:contextualSpacing/>
      </w:pPr>
      <w:rPr>
        <w:rFonts w:ascii="Arial" w:hAnsi="Arial"/>
        <w:color w:val="6D6E71" w:themeColor="text1"/>
        <w:sz w:val="22"/>
      </w:rPr>
      <w:tblPr/>
      <w:tcPr>
        <w:shd w:val="clear" w:color="auto" w:fill="E1E1E2" w:themeFill="text1" w:themeFillTint="33"/>
      </w:tcPr>
    </w:tblStylePr>
    <w:tblStylePr w:type="band2Horz">
      <w:pPr>
        <w:wordWrap/>
        <w:spacing w:beforeLines="0" w:before="0" w:beforeAutospacing="0" w:afterLines="0" w:after="0" w:afterAutospacing="0"/>
        <w:contextualSpacing/>
        <w:jc w:val="left"/>
      </w:pPr>
      <w:rPr>
        <w:rFonts w:ascii="Arial" w:hAnsi="Arial"/>
        <w:color w:val="6D6E71" w:themeColor="text1"/>
        <w:sz w:val="22"/>
      </w:rPr>
      <w:tblPr/>
      <w:tcPr>
        <w:shd w:val="clear" w:color="auto" w:fill="FFFFFF" w:themeFill="background1"/>
      </w:tcPr>
    </w:tblStylePr>
    <w:tblStylePr w:type="neCell">
      <w:rPr>
        <w:rFonts w:ascii="Arial" w:hAnsi="Arial"/>
        <w:color w:val="FFFFFF" w:themeColor="background1"/>
        <w:sz w:val="22"/>
      </w:rPr>
      <w:tblPr/>
      <w:tcPr>
        <w:shd w:val="clear" w:color="auto" w:fill="41C0F0"/>
      </w:tcPr>
    </w:tblStylePr>
    <w:tblStylePr w:type="nwCell">
      <w:rPr>
        <w:rFonts w:ascii="Arial" w:hAnsi="Arial"/>
        <w:b/>
        <w:color w:val="FFFFFF" w:themeColor="background1"/>
        <w:sz w:val="22"/>
      </w:rPr>
      <w:tblPr/>
      <w:tcPr>
        <w:shd w:val="clear" w:color="auto" w:fill="41C0F0"/>
      </w:tcPr>
    </w:tblStylePr>
    <w:tblStylePr w:type="swCell">
      <w:rPr>
        <w:rFonts w:ascii="Arial" w:hAnsi="Arial"/>
        <w:sz w:val="22"/>
      </w:rPr>
    </w:tblStylePr>
  </w:style>
  <w:style w:type="paragraph" w:styleId="BodyText">
    <w:name w:val="Body Text"/>
    <w:basedOn w:val="Normal"/>
    <w:link w:val="BodyTextChar"/>
    <w:rsid w:val="0018153C"/>
    <w:rPr>
      <w:szCs w:val="20"/>
    </w:rPr>
  </w:style>
  <w:style w:type="character" w:customStyle="1" w:styleId="BodyTextChar">
    <w:name w:val="Body Text Char"/>
    <w:basedOn w:val="DefaultParagraphFont"/>
    <w:link w:val="BodyText"/>
    <w:rsid w:val="0018153C"/>
    <w:rPr>
      <w:rFonts w:ascii="Arial" w:hAnsi="Arial"/>
      <w:color w:val="6D6E71" w:themeColor="text1"/>
      <w:sz w:val="20"/>
      <w:szCs w:val="20"/>
      <w:lang w:val="en-GB"/>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alloonText">
    <w:name w:val="Balloon Text"/>
    <w:basedOn w:val="Normal"/>
    <w:link w:val="BalloonTextChar"/>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B1FD5"/>
    <w:rPr>
      <w:rFonts w:ascii="Tahoma" w:hAnsi="Tahoma" w:cs="Tahoma"/>
      <w:color w:val="9FA0A2" w:themeColor="text1" w:themeTint="A6"/>
      <w:sz w:val="16"/>
      <w:szCs w:val="16"/>
    </w:rPr>
  </w:style>
  <w:style w:type="character" w:styleId="PlaceholderText">
    <w:name w:val="Placeholder Text"/>
    <w:basedOn w:val="DefaultParagraphFont"/>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F68B1F" w:themeColor="accent1" w:shadow="1"/>
        <w:left w:val="single" w:sz="2" w:space="10" w:color="F68B1F" w:themeColor="accent1" w:shadow="1"/>
        <w:bottom w:val="single" w:sz="2" w:space="10" w:color="F68B1F" w:themeColor="accent1" w:shadow="1"/>
        <w:right w:val="single" w:sz="2" w:space="10" w:color="F68B1F" w:themeColor="accent1" w:shadow="1"/>
      </w:pBdr>
      <w:ind w:left="1152" w:right="1152"/>
    </w:pPr>
    <w:rPr>
      <w:i/>
      <w:iCs/>
      <w:color w:val="F68B1F" w:themeColor="accent1"/>
    </w:rPr>
  </w:style>
  <w:style w:type="paragraph" w:styleId="BodyText2">
    <w:name w:val="Body Text 2"/>
    <w:basedOn w:val="Normal"/>
    <w:link w:val="BodyText2Char"/>
    <w:semiHidden/>
    <w:unhideWhenUsed/>
    <w:rsid w:val="001B1FD5"/>
    <w:pPr>
      <w:ind w:left="360"/>
    </w:pPr>
  </w:style>
  <w:style w:type="character" w:customStyle="1" w:styleId="BodyText2Char">
    <w:name w:val="Body Text 2 Char"/>
    <w:basedOn w:val="DefaultParagraphFont"/>
    <w:link w:val="BodyText2"/>
    <w:semiHidden/>
    <w:rsid w:val="001B1FD5"/>
    <w:rPr>
      <w:color w:val="9FA0A2" w:themeColor="text1" w:themeTint="A6"/>
      <w:sz w:val="20"/>
    </w:rPr>
  </w:style>
  <w:style w:type="paragraph" w:styleId="BodyText3">
    <w:name w:val="Body Text 3"/>
    <w:basedOn w:val="Normal"/>
    <w:link w:val="BodyText3Char"/>
    <w:semiHidden/>
    <w:unhideWhenUsed/>
    <w:rsid w:val="001B1FD5"/>
    <w:rPr>
      <w:sz w:val="16"/>
      <w:szCs w:val="16"/>
    </w:rPr>
  </w:style>
  <w:style w:type="character" w:customStyle="1" w:styleId="BodyText3Char">
    <w:name w:val="Body Text 3 Char"/>
    <w:basedOn w:val="DefaultParagraphFont"/>
    <w:link w:val="BodyText3"/>
    <w:semiHidden/>
    <w:rsid w:val="001B1FD5"/>
    <w:rPr>
      <w:color w:val="9FA0A2"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pPr>
  </w:style>
  <w:style w:type="character" w:customStyle="1" w:styleId="BodyTextFirstIndentChar">
    <w:name w:val="Body Text First Indent Char"/>
    <w:basedOn w:val="BodyTextChar"/>
    <w:link w:val="BodyTextFirstIndent"/>
    <w:semiHidden/>
    <w:rsid w:val="001B1FD5"/>
    <w:rPr>
      <w:rFonts w:ascii="Calibri" w:hAnsi="Calibri"/>
      <w:color w:val="9FA0A2" w:themeColor="text1" w:themeTint="A6"/>
      <w:sz w:val="20"/>
      <w:szCs w:val="20"/>
      <w:lang w:val="en-GB"/>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9FA0A2" w:themeColor="text1" w:themeTint="A6"/>
      <w:sz w:val="20"/>
    </w:rPr>
  </w:style>
  <w:style w:type="paragraph" w:styleId="BodyTextIndent2">
    <w:name w:val="Body Text Indent 2"/>
    <w:basedOn w:val="Normal"/>
    <w:link w:val="BodyTextIndent2Char"/>
    <w:semiHidden/>
    <w:unhideWhenUsed/>
    <w:rsid w:val="001B1FD5"/>
    <w:pPr>
      <w:spacing w:line="480" w:lineRule="auto"/>
      <w:ind w:left="360"/>
    </w:pPr>
  </w:style>
  <w:style w:type="character" w:customStyle="1" w:styleId="BodyTextIndent2Char">
    <w:name w:val="Body Text Indent 2 Char"/>
    <w:basedOn w:val="DefaultParagraphFont"/>
    <w:link w:val="BodyTextIndent2"/>
    <w:semiHidden/>
    <w:rsid w:val="001B1FD5"/>
    <w:rPr>
      <w:color w:val="9FA0A2" w:themeColor="text1" w:themeTint="A6"/>
      <w:sz w:val="20"/>
    </w:rPr>
  </w:style>
  <w:style w:type="paragraph" w:styleId="BodyTextIndent3">
    <w:name w:val="Body Text Indent 3"/>
    <w:basedOn w:val="Normal"/>
    <w:link w:val="BodyTextIndent3Char"/>
    <w:semiHidden/>
    <w:unhideWhenUsed/>
    <w:rsid w:val="001B1FD5"/>
    <w:pPr>
      <w:ind w:left="360"/>
    </w:pPr>
    <w:rPr>
      <w:sz w:val="16"/>
      <w:szCs w:val="16"/>
    </w:rPr>
  </w:style>
  <w:style w:type="character" w:customStyle="1" w:styleId="BodyTextIndent3Char">
    <w:name w:val="Body Text Indent 3 Char"/>
    <w:basedOn w:val="DefaultParagraphFont"/>
    <w:link w:val="BodyTextIndent3"/>
    <w:semiHidden/>
    <w:rsid w:val="001B1FD5"/>
    <w:rPr>
      <w:color w:val="9FA0A2" w:themeColor="text1" w:themeTint="A6"/>
      <w:sz w:val="16"/>
      <w:szCs w:val="16"/>
    </w:rPr>
  </w:style>
  <w:style w:type="paragraph" w:styleId="Caption">
    <w:name w:val="caption"/>
    <w:basedOn w:val="Normal"/>
    <w:next w:val="Normal"/>
    <w:unhideWhenUsed/>
    <w:qFormat/>
    <w:rsid w:val="00B4015C"/>
    <w:pPr>
      <w:spacing w:line="240" w:lineRule="auto"/>
    </w:pPr>
    <w:rPr>
      <w:b/>
      <w:bCs/>
      <w:color w:val="41C0F0"/>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9FA0A2" w:themeColor="text1" w:themeTint="A6"/>
      <w:sz w:val="20"/>
    </w:rPr>
  </w:style>
  <w:style w:type="paragraph" w:styleId="CommentText">
    <w:name w:val="annotation text"/>
    <w:basedOn w:val="Normal"/>
    <w:link w:val="CommentTextChar"/>
    <w:uiPriority w:val="99"/>
    <w:unhideWhenUsed/>
    <w:rsid w:val="001B1FD5"/>
    <w:pPr>
      <w:spacing w:line="240" w:lineRule="auto"/>
    </w:pPr>
    <w:rPr>
      <w:szCs w:val="20"/>
    </w:rPr>
  </w:style>
  <w:style w:type="character" w:customStyle="1" w:styleId="CommentTextChar">
    <w:name w:val="Comment Text Char"/>
    <w:basedOn w:val="DefaultParagraphFont"/>
    <w:link w:val="CommentText"/>
    <w:uiPriority w:val="99"/>
    <w:rsid w:val="001B1FD5"/>
    <w:rPr>
      <w:color w:val="9FA0A2"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9FA0A2" w:themeColor="text1" w:themeTint="A6"/>
      <w:sz w:val="20"/>
      <w:szCs w:val="20"/>
    </w:rPr>
  </w:style>
  <w:style w:type="paragraph" w:styleId="DocumentMap">
    <w:name w:val="Document Map"/>
    <w:basedOn w:val="Normal"/>
    <w:link w:val="DocumentMapChar"/>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1B1FD5"/>
    <w:rPr>
      <w:rFonts w:ascii="Tahoma" w:hAnsi="Tahoma" w:cs="Tahoma"/>
      <w:color w:val="9FA0A2"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9FA0A2"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9FA0A2"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9FA0A2" w:themeColor="text1" w:themeTint="A6"/>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9FA0A2"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9FA0A2"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aliases w:val="numbered no indent"/>
    <w:basedOn w:val="Normal"/>
    <w:unhideWhenUsed/>
    <w:rsid w:val="0098120F"/>
    <w:pPr>
      <w:numPr>
        <w:numId w:val="1"/>
      </w:numPr>
      <w:contextualSpacing/>
    </w:pPr>
  </w:style>
  <w:style w:type="paragraph" w:styleId="ListBullet2">
    <w:name w:val="List Bullet 2"/>
    <w:basedOn w:val="Normal"/>
    <w:unhideWhenUsed/>
    <w:rsid w:val="0098120F"/>
    <w:pPr>
      <w:numPr>
        <w:numId w:val="2"/>
      </w:numPr>
      <w:contextualSpacing/>
    </w:pPr>
  </w:style>
  <w:style w:type="paragraph" w:styleId="ListBullet3">
    <w:name w:val="List Bullet 3"/>
    <w:basedOn w:val="Normal"/>
    <w:semiHidden/>
    <w:unhideWhenUsed/>
    <w:rsid w:val="0098120F"/>
    <w:pPr>
      <w:numPr>
        <w:numId w:val="3"/>
      </w:numPr>
      <w:contextualSpacing/>
    </w:pPr>
  </w:style>
  <w:style w:type="paragraph" w:styleId="ListBullet4">
    <w:name w:val="List Bullet 4"/>
    <w:basedOn w:val="Normal"/>
    <w:semiHidden/>
    <w:unhideWhenUsed/>
    <w:rsid w:val="0098120F"/>
    <w:pPr>
      <w:numPr>
        <w:numId w:val="4"/>
      </w:numPr>
      <w:contextualSpacing/>
    </w:pPr>
  </w:style>
  <w:style w:type="paragraph" w:styleId="ListBullet5">
    <w:name w:val="List Bullet 5"/>
    <w:basedOn w:val="Normal"/>
    <w:semiHidden/>
    <w:unhideWhenUsed/>
    <w:rsid w:val="0098120F"/>
    <w:pPr>
      <w:numPr>
        <w:numId w:val="5"/>
      </w:numPr>
      <w:contextualSpacing/>
    </w:pPr>
  </w:style>
  <w:style w:type="paragraph" w:styleId="ListContinue">
    <w:name w:val="List Continue"/>
    <w:basedOn w:val="Normal"/>
    <w:semiHidden/>
    <w:unhideWhenUsed/>
    <w:rsid w:val="001B1FD5"/>
    <w:pPr>
      <w:ind w:left="360"/>
      <w:contextualSpacing/>
    </w:pPr>
  </w:style>
  <w:style w:type="paragraph" w:styleId="ListContinue2">
    <w:name w:val="List Continue 2"/>
    <w:basedOn w:val="Normal"/>
    <w:semiHidden/>
    <w:unhideWhenUsed/>
    <w:rsid w:val="001B1FD5"/>
    <w:pPr>
      <w:ind w:left="720"/>
      <w:contextualSpacing/>
    </w:pPr>
  </w:style>
  <w:style w:type="paragraph" w:styleId="ListContinue3">
    <w:name w:val="List Continue 3"/>
    <w:basedOn w:val="Normal"/>
    <w:semiHidden/>
    <w:unhideWhenUsed/>
    <w:rsid w:val="001B1FD5"/>
    <w:pPr>
      <w:ind w:left="1080"/>
      <w:contextualSpacing/>
    </w:pPr>
  </w:style>
  <w:style w:type="paragraph" w:styleId="ListContinue4">
    <w:name w:val="List Continue 4"/>
    <w:basedOn w:val="Normal"/>
    <w:semiHidden/>
    <w:unhideWhenUsed/>
    <w:rsid w:val="001B1FD5"/>
    <w:pPr>
      <w:ind w:left="1440"/>
      <w:contextualSpacing/>
    </w:pPr>
  </w:style>
  <w:style w:type="paragraph" w:styleId="ListContinue5">
    <w:name w:val="List Continue 5"/>
    <w:basedOn w:val="Normal"/>
    <w:semiHidden/>
    <w:unhideWhenUsed/>
    <w:rsid w:val="001B1FD5"/>
    <w:pPr>
      <w:ind w:left="1800"/>
      <w:contextualSpacing/>
    </w:pPr>
  </w:style>
  <w:style w:type="paragraph" w:styleId="ListNumber">
    <w:name w:val="List Number"/>
    <w:basedOn w:val="Normal"/>
    <w:semiHidden/>
    <w:unhideWhenUsed/>
    <w:rsid w:val="0098120F"/>
    <w:pPr>
      <w:numPr>
        <w:numId w:val="6"/>
      </w:numPr>
      <w:contextualSpacing/>
    </w:pPr>
  </w:style>
  <w:style w:type="paragraph" w:styleId="ListNumber2">
    <w:name w:val="List Number 2"/>
    <w:basedOn w:val="Normal"/>
    <w:semiHidden/>
    <w:unhideWhenUsed/>
    <w:rsid w:val="0098120F"/>
    <w:pPr>
      <w:numPr>
        <w:numId w:val="7"/>
      </w:numPr>
      <w:contextualSpacing/>
    </w:pPr>
  </w:style>
  <w:style w:type="paragraph" w:styleId="ListNumber3">
    <w:name w:val="List Number 3"/>
    <w:basedOn w:val="Normal"/>
    <w:semiHidden/>
    <w:unhideWhenUsed/>
    <w:rsid w:val="0098120F"/>
    <w:pPr>
      <w:numPr>
        <w:numId w:val="8"/>
      </w:numPr>
      <w:contextualSpacing/>
    </w:pPr>
  </w:style>
  <w:style w:type="paragraph" w:styleId="ListNumber4">
    <w:name w:val="List Number 4"/>
    <w:basedOn w:val="Normal"/>
    <w:semiHidden/>
    <w:unhideWhenUsed/>
    <w:rsid w:val="0098120F"/>
    <w:pPr>
      <w:numPr>
        <w:numId w:val="9"/>
      </w:numPr>
      <w:contextualSpacing/>
    </w:pPr>
  </w:style>
  <w:style w:type="paragraph" w:styleId="ListNumber5">
    <w:name w:val="List Number 5"/>
    <w:basedOn w:val="Normal"/>
    <w:semiHidden/>
    <w:unhideWhenUsed/>
    <w:rsid w:val="0098120F"/>
    <w:pPr>
      <w:numPr>
        <w:numId w:val="10"/>
      </w:numPr>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9FA0A2"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9FA0A2"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9FA0A2" w:themeColor="text1" w:themeTint="A6"/>
      <w:sz w:val="24"/>
      <w:szCs w:val="24"/>
      <w:shd w:val="pct20" w:color="auto" w:fill="auto"/>
    </w:rPr>
  </w:style>
  <w:style w:type="paragraph" w:styleId="NoSpacing">
    <w:name w:val="No Spacing"/>
    <w:basedOn w:val="Normal"/>
    <w:uiPriority w:val="1"/>
    <w:qFormat/>
    <w:rsid w:val="00166C1F"/>
    <w:pPr>
      <w:spacing w:after="0"/>
    </w:pPr>
  </w:style>
  <w:style w:type="paragraph" w:styleId="NormalWeb">
    <w:name w:val="Normal (Web)"/>
    <w:basedOn w:val="Normal"/>
    <w:semiHidden/>
    <w:unhideWhenUsed/>
    <w:rsid w:val="001B1FD5"/>
    <w:rPr>
      <w:rFonts w:ascii="Times New Roman" w:hAnsi="Times New Roman" w:cs="Times New Roman"/>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9FA0A2"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9FA0A2" w:themeColor="text1" w:themeTint="A6"/>
      <w:sz w:val="21"/>
      <w:szCs w:val="21"/>
    </w:rPr>
  </w:style>
  <w:style w:type="paragraph" w:styleId="Quote">
    <w:name w:val="Quote"/>
    <w:basedOn w:val="Normal"/>
    <w:next w:val="Normal"/>
    <w:link w:val="QuoteChar"/>
    <w:rsid w:val="001B1FD5"/>
    <w:rPr>
      <w:i/>
      <w:iCs/>
    </w:rPr>
  </w:style>
  <w:style w:type="character" w:customStyle="1" w:styleId="QuoteChar">
    <w:name w:val="Quote Char"/>
    <w:basedOn w:val="DefaultParagraphFont"/>
    <w:link w:val="Quote"/>
    <w:rsid w:val="001B1FD5"/>
    <w:rPr>
      <w:i/>
      <w:iCs/>
      <w:color w:val="6D6E71"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9FA0A2"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9FA0A2"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uiPriority w:val="99"/>
    <w:unhideWhenUsed/>
    <w:rsid w:val="001B1FD5"/>
  </w:style>
  <w:style w:type="paragraph" w:styleId="TOAHeading">
    <w:name w:val="toa heading"/>
    <w:basedOn w:val="Normal"/>
    <w:next w:val="Normal"/>
    <w:semiHidden/>
    <w:unhideWhenUsed/>
    <w:rsid w:val="001B1FD5"/>
    <w:rPr>
      <w:rFonts w:asciiTheme="majorHAnsi" w:eastAsiaTheme="majorEastAsia" w:hAnsiTheme="majorHAnsi" w:cstheme="majorBidi"/>
      <w:b/>
      <w:bCs/>
    </w:rPr>
  </w:style>
  <w:style w:type="paragraph" w:styleId="TOC1">
    <w:name w:val="toc 1"/>
    <w:basedOn w:val="Normal"/>
    <w:next w:val="Normal"/>
    <w:autoRedefine/>
    <w:uiPriority w:val="39"/>
    <w:unhideWhenUsed/>
    <w:rsid w:val="004C7A4B"/>
    <w:pPr>
      <w:tabs>
        <w:tab w:val="left" w:pos="720"/>
        <w:tab w:val="right" w:leader="dot" w:pos="14986"/>
      </w:tabs>
    </w:pPr>
    <w:rPr>
      <w:b/>
      <w:bCs/>
      <w:color w:val="41C0F0"/>
      <w:sz w:val="28"/>
      <w:szCs w:val="20"/>
    </w:rPr>
  </w:style>
  <w:style w:type="paragraph" w:styleId="TOC2">
    <w:name w:val="toc 2"/>
    <w:basedOn w:val="Normal"/>
    <w:next w:val="Normal"/>
    <w:autoRedefine/>
    <w:uiPriority w:val="39"/>
    <w:unhideWhenUsed/>
    <w:rsid w:val="004C7A4B"/>
    <w:pPr>
      <w:tabs>
        <w:tab w:val="left" w:pos="720"/>
        <w:tab w:val="right" w:leader="dot" w:pos="14987"/>
      </w:tabs>
    </w:pPr>
    <w:rPr>
      <w:iCs/>
      <w:sz w:val="24"/>
      <w:szCs w:val="20"/>
    </w:rPr>
  </w:style>
  <w:style w:type="paragraph" w:styleId="TOC3">
    <w:name w:val="toc 3"/>
    <w:basedOn w:val="Normal"/>
    <w:next w:val="Normal"/>
    <w:autoRedefine/>
    <w:uiPriority w:val="39"/>
    <w:unhideWhenUsed/>
    <w:rsid w:val="00077AA2"/>
    <w:pPr>
      <w:spacing w:after="0"/>
    </w:pPr>
    <w:rPr>
      <w:szCs w:val="20"/>
    </w:rPr>
  </w:style>
  <w:style w:type="paragraph" w:styleId="TOC4">
    <w:name w:val="toc 4"/>
    <w:basedOn w:val="Normal"/>
    <w:next w:val="Normal"/>
    <w:autoRedefine/>
    <w:uiPriority w:val="39"/>
    <w:unhideWhenUsed/>
    <w:rsid w:val="004F24CC"/>
    <w:pPr>
      <w:spacing w:after="0"/>
      <w:ind w:left="720"/>
    </w:pPr>
    <w:rPr>
      <w:szCs w:val="20"/>
    </w:rPr>
  </w:style>
  <w:style w:type="paragraph" w:styleId="TOCHeading">
    <w:name w:val="TOC Heading"/>
    <w:basedOn w:val="Heading1"/>
    <w:next w:val="Normal"/>
    <w:uiPriority w:val="39"/>
    <w:unhideWhenUsed/>
    <w:qFormat/>
    <w:rsid w:val="001B1FD5"/>
    <w:pPr>
      <w:numPr>
        <w:numId w:val="11"/>
      </w:numPr>
      <w:spacing w:before="480" w:after="0" w:line="300" w:lineRule="auto"/>
      <w:outlineLvl w:val="9"/>
    </w:pPr>
    <w:rPr>
      <w:b/>
      <w:color w:val="C76808" w:themeColor="accent1" w:themeShade="BF"/>
      <w:sz w:val="28"/>
      <w:szCs w:val="28"/>
    </w:rPr>
  </w:style>
  <w:style w:type="table" w:styleId="TableGrid">
    <w:name w:val="Table Grid"/>
    <w:basedOn w:val="TableNormal"/>
    <w:rsid w:val="00114678"/>
    <w:rPr>
      <w:rFonts w:ascii="Arial" w:hAnsi="Arial"/>
    </w:rPr>
    <w:tblPr>
      <w:tblStyleRow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rFonts w:ascii="Arial" w:hAnsi="Arial"/>
        <w:b/>
        <w:color w:val="FFFFFF" w:themeColor="background1"/>
        <w:sz w:val="24"/>
      </w:rPr>
      <w:tblPr/>
      <w:tcPr>
        <w:tcBorders>
          <w:top w:val="nil"/>
          <w:left w:val="nil"/>
          <w:bottom w:val="nil"/>
          <w:right w:val="nil"/>
          <w:insideH w:val="nil"/>
          <w:insideV w:val="single" w:sz="4" w:space="0" w:color="auto"/>
          <w:tl2br w:val="nil"/>
          <w:tr2bl w:val="nil"/>
        </w:tcBorders>
        <w:shd w:val="clear" w:color="auto" w:fill="41C0F0"/>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5949CD"/>
    <w:rPr>
      <w:rFonts w:ascii="Century Gothic" w:hAnsi="Century Gothic"/>
      <w:b w:val="0"/>
      <w:i w:val="0"/>
      <w:color w:val="BFBFBF" w:themeColor="background1" w:themeShade="BF"/>
      <w:sz w:val="20"/>
    </w:rPr>
  </w:style>
  <w:style w:type="paragraph" w:styleId="Footer">
    <w:name w:val="footer"/>
    <w:basedOn w:val="Normal"/>
    <w:link w:val="FooterChar"/>
    <w:uiPriority w:val="99"/>
    <w:unhideWhenUsed/>
    <w:rsid w:val="00696607"/>
    <w:pPr>
      <w:tabs>
        <w:tab w:val="center" w:pos="4320"/>
        <w:tab w:val="right" w:pos="8640"/>
      </w:tabs>
      <w:spacing w:line="240" w:lineRule="auto"/>
    </w:pPr>
  </w:style>
  <w:style w:type="character" w:customStyle="1" w:styleId="FooterChar">
    <w:name w:val="Footer Char"/>
    <w:basedOn w:val="DefaultParagraphFont"/>
    <w:link w:val="Footer"/>
    <w:uiPriority w:val="99"/>
    <w:rsid w:val="00696607"/>
    <w:rPr>
      <w:rFonts w:ascii="Calibri" w:hAnsi="Calibri"/>
      <w:color w:val="6D6E71" w:themeColor="text1"/>
      <w:sz w:val="20"/>
    </w:rPr>
  </w:style>
  <w:style w:type="paragraph" w:styleId="Header">
    <w:name w:val="header"/>
    <w:basedOn w:val="Normal"/>
    <w:link w:val="HeaderChar"/>
    <w:uiPriority w:val="99"/>
    <w:unhideWhenUsed/>
    <w:rsid w:val="00696607"/>
    <w:pPr>
      <w:tabs>
        <w:tab w:val="center" w:pos="4320"/>
        <w:tab w:val="right" w:pos="8640"/>
      </w:tabs>
      <w:spacing w:line="240" w:lineRule="auto"/>
    </w:pPr>
  </w:style>
  <w:style w:type="character" w:customStyle="1" w:styleId="HeaderChar">
    <w:name w:val="Header Char"/>
    <w:basedOn w:val="DefaultParagraphFont"/>
    <w:link w:val="Header"/>
    <w:uiPriority w:val="99"/>
    <w:rsid w:val="00696607"/>
    <w:rPr>
      <w:rFonts w:ascii="Calibri" w:hAnsi="Calibri"/>
      <w:color w:val="6D6E71" w:themeColor="text1"/>
      <w:sz w:val="20"/>
    </w:rPr>
  </w:style>
  <w:style w:type="paragraph" w:styleId="ListParagraph">
    <w:name w:val="List Paragraph"/>
    <w:basedOn w:val="Normal"/>
    <w:qFormat/>
    <w:rsid w:val="008D28E1"/>
    <w:pPr>
      <w:ind w:left="720"/>
      <w:contextualSpacing/>
    </w:pPr>
  </w:style>
  <w:style w:type="paragraph" w:customStyle="1" w:styleId="edison365-Heading1">
    <w:name w:val="edison365 - Heading 1"/>
    <w:basedOn w:val="Normal"/>
    <w:next w:val="Normal"/>
    <w:link w:val="edison365-Heading1Char"/>
    <w:qFormat/>
    <w:rsid w:val="00B4015C"/>
    <w:rPr>
      <w:rFonts w:ascii="Segoe Pro" w:hAnsi="Segoe Pro"/>
      <w:color w:val="41C0F0"/>
      <w:sz w:val="44"/>
    </w:rPr>
  </w:style>
  <w:style w:type="character" w:customStyle="1" w:styleId="edison365-Heading1Char">
    <w:name w:val="edison365 - Heading 1 Char"/>
    <w:basedOn w:val="Heading1Char"/>
    <w:link w:val="edison365-Heading1"/>
    <w:rsid w:val="00B4015C"/>
    <w:rPr>
      <w:rFonts w:ascii="Segoe Pro" w:eastAsiaTheme="majorEastAsia" w:hAnsi="Segoe Pro" w:cstheme="majorBidi"/>
      <w:smallCaps/>
      <w:color w:val="41C0F0"/>
      <w:sz w:val="44"/>
      <w:szCs w:val="40"/>
      <w:lang w:val="en-GB"/>
    </w:rPr>
  </w:style>
  <w:style w:type="paragraph" w:customStyle="1" w:styleId="edison365-Cover-Project">
    <w:name w:val="edison365 - Cover - Project"/>
    <w:basedOn w:val="Normal"/>
    <w:next w:val="Normal"/>
    <w:qFormat/>
    <w:rsid w:val="009C08C3"/>
    <w:pPr>
      <w:spacing w:line="312" w:lineRule="auto"/>
    </w:pPr>
    <w:rPr>
      <w:rFonts w:cs="Times New Roman"/>
      <w:sz w:val="36"/>
    </w:rPr>
  </w:style>
  <w:style w:type="paragraph" w:customStyle="1" w:styleId="edison365-Cover-Title">
    <w:name w:val="edison365 - Cover - Title"/>
    <w:basedOn w:val="Normal"/>
    <w:next w:val="Normal"/>
    <w:qFormat/>
    <w:rsid w:val="00E23790"/>
    <w:pPr>
      <w:spacing w:line="240" w:lineRule="auto"/>
      <w:jc w:val="center"/>
    </w:pPr>
    <w:rPr>
      <w:rFonts w:cs="Times New Roman"/>
      <w:sz w:val="64"/>
    </w:rPr>
  </w:style>
  <w:style w:type="character" w:styleId="Hyperlink">
    <w:name w:val="Hyperlink"/>
    <w:basedOn w:val="DefaultParagraphFont"/>
    <w:uiPriority w:val="99"/>
    <w:unhideWhenUsed/>
    <w:rsid w:val="00991854"/>
    <w:rPr>
      <w:color w:val="0000FF" w:themeColor="hyperlink"/>
      <w:u w:val="single"/>
    </w:rPr>
  </w:style>
  <w:style w:type="table" w:styleId="GridTable1Light">
    <w:name w:val="Grid Table 1 Light"/>
    <w:basedOn w:val="TableNormal"/>
    <w:uiPriority w:val="46"/>
    <w:rsid w:val="00991854"/>
    <w:rPr>
      <w:rFonts w:ascii="Arial" w:eastAsia="Arial" w:hAnsi="Arial" w:cs="Times New Roman"/>
      <w:sz w:val="20"/>
      <w:szCs w:val="20"/>
      <w:lang w:val="en-GB" w:eastAsia="en-GB"/>
    </w:rPr>
    <w:tblPr>
      <w:tblStyleRowBandSize w:val="1"/>
      <w:tblStyleColBandSize w:val="1"/>
      <w:tblBorders>
        <w:top w:val="single" w:sz="4" w:space="0" w:color="C4C4C6" w:themeColor="text1" w:themeTint="66"/>
        <w:left w:val="single" w:sz="4" w:space="0" w:color="C4C4C6" w:themeColor="text1" w:themeTint="66"/>
        <w:bottom w:val="single" w:sz="4" w:space="0" w:color="C4C4C6" w:themeColor="text1" w:themeTint="66"/>
        <w:right w:val="single" w:sz="4" w:space="0" w:color="C4C4C6" w:themeColor="text1" w:themeTint="66"/>
        <w:insideH w:val="single" w:sz="4" w:space="0" w:color="C4C4C6" w:themeColor="text1" w:themeTint="66"/>
        <w:insideV w:val="single" w:sz="4" w:space="0" w:color="C4C4C6" w:themeColor="text1" w:themeTint="66"/>
      </w:tblBorders>
    </w:tblPr>
    <w:tblStylePr w:type="firstRow">
      <w:rPr>
        <w:b/>
        <w:bCs/>
      </w:rPr>
      <w:tblPr/>
      <w:tcPr>
        <w:tcBorders>
          <w:bottom w:val="single" w:sz="12" w:space="0" w:color="A6A7AA" w:themeColor="text1" w:themeTint="99"/>
        </w:tcBorders>
      </w:tcPr>
    </w:tblStylePr>
    <w:tblStylePr w:type="lastRow">
      <w:rPr>
        <w:b/>
        <w:bCs/>
      </w:rPr>
      <w:tblPr/>
      <w:tcPr>
        <w:tcBorders>
          <w:top w:val="double" w:sz="2" w:space="0" w:color="A6A7AA" w:themeColor="text1"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991854"/>
    <w:pPr>
      <w:spacing w:after="0"/>
      <w:ind w:left="960"/>
    </w:pPr>
    <w:rPr>
      <w:szCs w:val="20"/>
    </w:rPr>
  </w:style>
  <w:style w:type="paragraph" w:styleId="TOC6">
    <w:name w:val="toc 6"/>
    <w:basedOn w:val="Normal"/>
    <w:next w:val="Normal"/>
    <w:autoRedefine/>
    <w:uiPriority w:val="39"/>
    <w:unhideWhenUsed/>
    <w:rsid w:val="00991854"/>
    <w:pPr>
      <w:spacing w:after="0"/>
      <w:ind w:left="1200"/>
    </w:pPr>
    <w:rPr>
      <w:szCs w:val="20"/>
    </w:rPr>
  </w:style>
  <w:style w:type="paragraph" w:styleId="TOC7">
    <w:name w:val="toc 7"/>
    <w:basedOn w:val="Normal"/>
    <w:next w:val="Normal"/>
    <w:autoRedefine/>
    <w:uiPriority w:val="39"/>
    <w:unhideWhenUsed/>
    <w:rsid w:val="00991854"/>
    <w:pPr>
      <w:spacing w:after="0"/>
      <w:ind w:left="1440"/>
    </w:pPr>
    <w:rPr>
      <w:szCs w:val="20"/>
    </w:rPr>
  </w:style>
  <w:style w:type="paragraph" w:styleId="TOC8">
    <w:name w:val="toc 8"/>
    <w:basedOn w:val="Normal"/>
    <w:next w:val="Normal"/>
    <w:autoRedefine/>
    <w:uiPriority w:val="39"/>
    <w:unhideWhenUsed/>
    <w:rsid w:val="00991854"/>
    <w:pPr>
      <w:spacing w:after="0"/>
      <w:ind w:left="1680"/>
    </w:pPr>
    <w:rPr>
      <w:szCs w:val="20"/>
    </w:rPr>
  </w:style>
  <w:style w:type="paragraph" w:styleId="TOC9">
    <w:name w:val="toc 9"/>
    <w:basedOn w:val="Normal"/>
    <w:next w:val="Normal"/>
    <w:autoRedefine/>
    <w:uiPriority w:val="39"/>
    <w:unhideWhenUsed/>
    <w:rsid w:val="00991854"/>
    <w:pPr>
      <w:spacing w:after="0"/>
      <w:ind w:left="1920"/>
    </w:pPr>
    <w:rPr>
      <w:szCs w:val="20"/>
    </w:rPr>
  </w:style>
  <w:style w:type="character" w:styleId="CommentReference">
    <w:name w:val="annotation reference"/>
    <w:basedOn w:val="DefaultParagraphFont"/>
    <w:uiPriority w:val="99"/>
    <w:semiHidden/>
    <w:unhideWhenUsed/>
    <w:rsid w:val="00F85A58"/>
    <w:rPr>
      <w:sz w:val="16"/>
      <w:szCs w:val="16"/>
    </w:rPr>
  </w:style>
  <w:style w:type="paragraph" w:styleId="Revision">
    <w:name w:val="Revision"/>
    <w:hidden/>
    <w:uiPriority w:val="99"/>
    <w:semiHidden/>
    <w:rsid w:val="00BD5657"/>
    <w:rPr>
      <w:rFonts w:ascii="Calibri" w:hAnsi="Calibri"/>
      <w:sz w:val="20"/>
    </w:rPr>
  </w:style>
  <w:style w:type="character" w:styleId="FollowedHyperlink">
    <w:name w:val="FollowedHyperlink"/>
    <w:basedOn w:val="DefaultParagraphFont"/>
    <w:semiHidden/>
    <w:unhideWhenUsed/>
    <w:rsid w:val="007C27C7"/>
    <w:rPr>
      <w:color w:val="800080" w:themeColor="followedHyperlink"/>
      <w:u w:val="single"/>
    </w:rPr>
  </w:style>
  <w:style w:type="paragraph" w:customStyle="1" w:styleId="edison365-Footer-Text">
    <w:name w:val="edison365 - Footer - Text"/>
    <w:basedOn w:val="Normal"/>
    <w:next w:val="Normal"/>
    <w:link w:val="edison365-Footer-TextChar"/>
    <w:qFormat/>
    <w:rsid w:val="00116F65"/>
    <w:pPr>
      <w:pBdr>
        <w:bottom w:val="single" w:sz="4" w:space="1" w:color="41C0F0"/>
      </w:pBdr>
      <w:suppressAutoHyphens w:val="0"/>
      <w:spacing w:after="0" w:line="240" w:lineRule="auto"/>
    </w:pPr>
    <w:rPr>
      <w:sz w:val="16"/>
      <w:szCs w:val="20"/>
    </w:rPr>
  </w:style>
  <w:style w:type="character" w:customStyle="1" w:styleId="edison365-Footer-TextChar">
    <w:name w:val="edison365 - Footer - Text Char"/>
    <w:basedOn w:val="DefaultParagraphFont"/>
    <w:link w:val="edison365-Footer-Text"/>
    <w:rsid w:val="00116F65"/>
    <w:rPr>
      <w:rFonts w:ascii="Open Sans" w:hAnsi="Open Sans"/>
      <w:color w:val="auto"/>
      <w:sz w:val="16"/>
      <w:szCs w:val="20"/>
      <w:lang w:val="en-GB"/>
    </w:rPr>
  </w:style>
  <w:style w:type="paragraph" w:customStyle="1" w:styleId="edison365-Heading2">
    <w:name w:val="edison365 - Heading 2"/>
    <w:basedOn w:val="Normal"/>
    <w:next w:val="Normal"/>
    <w:link w:val="edison365-Heading2Char"/>
    <w:qFormat/>
    <w:rsid w:val="00B4015C"/>
    <w:pPr>
      <w:spacing w:before="360"/>
    </w:pPr>
    <w:rPr>
      <w:rFonts w:ascii="Segoe Pro" w:eastAsia="Calibri" w:hAnsi="Segoe Pro"/>
      <w:color w:val="41C0F0"/>
      <w:spacing w:val="-10"/>
      <w:kern w:val="24"/>
      <w:sz w:val="36"/>
      <w:szCs w:val="20"/>
    </w:rPr>
  </w:style>
  <w:style w:type="character" w:customStyle="1" w:styleId="edison365-Heading2Char">
    <w:name w:val="edison365 - Heading 2 Char"/>
    <w:basedOn w:val="DefaultParagraphFont"/>
    <w:link w:val="edison365-Heading2"/>
    <w:rsid w:val="00B4015C"/>
    <w:rPr>
      <w:rFonts w:ascii="Segoe Pro" w:eastAsia="Calibri" w:hAnsi="Segoe Pro"/>
      <w:color w:val="41C0F0"/>
      <w:spacing w:val="-10"/>
      <w:kern w:val="24"/>
      <w:sz w:val="36"/>
      <w:szCs w:val="20"/>
      <w:lang w:val="en-GB"/>
    </w:rPr>
  </w:style>
  <w:style w:type="table" w:styleId="GridTable5Dark-Accent6">
    <w:name w:val="Grid Table 5 Dark Accent 6"/>
    <w:basedOn w:val="TableNormal"/>
    <w:uiPriority w:val="50"/>
    <w:rsid w:val="00C451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8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919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919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919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9195" w:themeFill="accent6"/>
      </w:tcPr>
    </w:tblStylePr>
    <w:tblStylePr w:type="band1Vert">
      <w:tblPr/>
      <w:tcPr>
        <w:shd w:val="clear" w:color="auto" w:fill="D2D2D4" w:themeFill="accent6" w:themeFillTint="66"/>
      </w:tcPr>
    </w:tblStylePr>
    <w:tblStylePr w:type="band1Horz">
      <w:tblPr/>
      <w:tcPr>
        <w:shd w:val="clear" w:color="auto" w:fill="D2D2D4" w:themeFill="accent6" w:themeFillTint="66"/>
      </w:tcPr>
    </w:tblStylePr>
  </w:style>
  <w:style w:type="paragraph" w:customStyle="1" w:styleId="edison365-Highlight-Yellow">
    <w:name w:val="edison365 - Highlight - Yellow"/>
    <w:basedOn w:val="Normal"/>
    <w:link w:val="edison365-Highlight-YellowChar"/>
    <w:qFormat/>
    <w:rsid w:val="00CC7C7D"/>
    <w:pPr>
      <w:shd w:val="clear" w:color="auto" w:fill="FFD605"/>
    </w:pPr>
  </w:style>
  <w:style w:type="paragraph" w:customStyle="1" w:styleId="edison365-Shaded-Green">
    <w:name w:val="edison365 - Shaded - Green"/>
    <w:basedOn w:val="Normal"/>
    <w:link w:val="edison365-Shaded-GreenChar"/>
    <w:qFormat/>
    <w:rsid w:val="00CC7C7D"/>
    <w:pPr>
      <w:shd w:val="clear" w:color="auto" w:fill="75B94E"/>
    </w:pPr>
    <w:rPr>
      <w:color w:val="FFFFFF" w:themeColor="background1"/>
    </w:rPr>
  </w:style>
  <w:style w:type="character" w:customStyle="1" w:styleId="edison365-Highlight-YellowChar">
    <w:name w:val="edison365 - Highlight - Yellow Char"/>
    <w:basedOn w:val="DefaultParagraphFont"/>
    <w:link w:val="edison365-Highlight-Yellow"/>
    <w:rsid w:val="00CC7C7D"/>
    <w:rPr>
      <w:rFonts w:ascii="Arial" w:hAnsi="Arial"/>
      <w:color w:val="8C8C8B"/>
      <w:shd w:val="clear" w:color="auto" w:fill="FFD605"/>
      <w:lang w:val="en-GB"/>
    </w:rPr>
  </w:style>
  <w:style w:type="paragraph" w:customStyle="1" w:styleId="edison365-Highlight-Orange">
    <w:name w:val="edison365 - Highlight - Orange"/>
    <w:basedOn w:val="edison365-Shaded-Green"/>
    <w:link w:val="edison365-Highlight-OrangeChar"/>
    <w:qFormat/>
    <w:rsid w:val="00CF447A"/>
    <w:pPr>
      <w:pBdr>
        <w:top w:val="single" w:sz="8" w:space="1" w:color="FF5000"/>
        <w:left w:val="single" w:sz="8" w:space="4" w:color="FF5000"/>
        <w:bottom w:val="single" w:sz="8" w:space="1" w:color="FF5000"/>
        <w:right w:val="single" w:sz="8" w:space="4" w:color="FF5000"/>
      </w:pBdr>
      <w:shd w:val="clear" w:color="auto" w:fill="FF5000"/>
    </w:pPr>
  </w:style>
  <w:style w:type="character" w:customStyle="1" w:styleId="edison365-Shaded-GreenChar">
    <w:name w:val="edison365 - Shaded - Green Char"/>
    <w:basedOn w:val="edison365-Highlight-YellowChar"/>
    <w:link w:val="edison365-Shaded-Green"/>
    <w:rsid w:val="00CC7C7D"/>
    <w:rPr>
      <w:rFonts w:ascii="Arial" w:hAnsi="Arial"/>
      <w:color w:val="FFFFFF" w:themeColor="background1"/>
      <w:shd w:val="clear" w:color="auto" w:fill="75B94E"/>
      <w:lang w:val="en-GB"/>
    </w:rPr>
  </w:style>
  <w:style w:type="character" w:customStyle="1" w:styleId="edison365-Highlight-OrangeChar">
    <w:name w:val="edison365 - Highlight - Orange Char"/>
    <w:basedOn w:val="edison365-Shaded-GreenChar"/>
    <w:link w:val="edison365-Highlight-Orange"/>
    <w:rsid w:val="00CF447A"/>
    <w:rPr>
      <w:rFonts w:ascii="Arial" w:hAnsi="Arial"/>
      <w:color w:val="FFFFFF" w:themeColor="background1"/>
      <w:shd w:val="clear" w:color="auto" w:fill="FF5000"/>
      <w:lang w:val="en-GB"/>
    </w:rPr>
  </w:style>
  <w:style w:type="paragraph" w:customStyle="1" w:styleId="edison365-Cover-AuthorDate">
    <w:name w:val="edison365 - Cover - Author/Date"/>
    <w:basedOn w:val="Normal"/>
    <w:next w:val="Normal"/>
    <w:qFormat/>
    <w:rsid w:val="009C08C3"/>
    <w:rPr>
      <w:sz w:val="28"/>
    </w:rPr>
  </w:style>
  <w:style w:type="character" w:styleId="BookTitle">
    <w:name w:val="Book Title"/>
    <w:basedOn w:val="DefaultParagraphFont"/>
    <w:uiPriority w:val="33"/>
    <w:rsid w:val="0018153C"/>
    <w:rPr>
      <w:rFonts w:ascii="Arial" w:hAnsi="Arial"/>
      <w:b/>
      <w:bCs/>
      <w:i/>
      <w:iCs/>
      <w:color w:val="6D6E71" w:themeColor="text1"/>
      <w:spacing w:val="5"/>
    </w:rPr>
  </w:style>
  <w:style w:type="paragraph" w:customStyle="1" w:styleId="paragraph">
    <w:name w:val="paragraph"/>
    <w:basedOn w:val="Normal"/>
    <w:rsid w:val="009C1CDC"/>
    <w:pPr>
      <w:suppressAutoHyphens w:val="0"/>
      <w:spacing w:before="0"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C1CDC"/>
  </w:style>
  <w:style w:type="character" w:customStyle="1" w:styleId="eop">
    <w:name w:val="eop"/>
    <w:basedOn w:val="DefaultParagraphFont"/>
    <w:rsid w:val="009C1CDC"/>
  </w:style>
  <w:style w:type="paragraph" w:customStyle="1" w:styleId="PublishDate">
    <w:name w:val="Publish Date"/>
    <w:basedOn w:val="Normal"/>
    <w:link w:val="PublishDateChar"/>
    <w:qFormat/>
    <w:rsid w:val="005A7783"/>
    <w:pPr>
      <w:ind w:left="-567"/>
    </w:pPr>
    <w:rPr>
      <w:i/>
    </w:rPr>
  </w:style>
  <w:style w:type="table" w:styleId="PlainTable1">
    <w:name w:val="Plain Table 1"/>
    <w:basedOn w:val="TableNormal"/>
    <w:uiPriority w:val="99"/>
    <w:rsid w:val="00072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ublishDateChar">
    <w:name w:val="Publish Date Char"/>
    <w:basedOn w:val="DefaultParagraphFont"/>
    <w:link w:val="PublishDate"/>
    <w:rsid w:val="005A7783"/>
    <w:rPr>
      <w:rFonts w:ascii="Arial" w:hAnsi="Arial"/>
      <w:i/>
      <w:color w:val="8C8C8B"/>
      <w:lang w:val="en-GB"/>
    </w:rPr>
  </w:style>
  <w:style w:type="table" w:customStyle="1" w:styleId="StandardTable">
    <w:name w:val="Standard Table"/>
    <w:basedOn w:val="TableNormal"/>
    <w:uiPriority w:val="99"/>
    <w:rsid w:val="00114678"/>
    <w:rPr>
      <w:rFonts w:ascii="Arial" w:hAnsi="Arial"/>
    </w:rPr>
    <w:tblPr>
      <w:tblStyleRowBandSize w:val="1"/>
      <w:tblStyleColBandSize w:val="1"/>
      <w:tblBorders>
        <w:top w:val="single" w:sz="4" w:space="0" w:color="E1E1E2" w:themeColor="text1" w:themeTint="33"/>
        <w:left w:val="single" w:sz="4" w:space="0" w:color="E1E1E2" w:themeColor="text1" w:themeTint="33"/>
        <w:bottom w:val="single" w:sz="4" w:space="0" w:color="E1E1E2" w:themeColor="text1" w:themeTint="33"/>
        <w:right w:val="single" w:sz="4" w:space="0" w:color="E1E1E2" w:themeColor="text1" w:themeTint="33"/>
        <w:insideH w:val="single" w:sz="4" w:space="0" w:color="E1E1E2" w:themeColor="text1" w:themeTint="33"/>
        <w:insideV w:val="single" w:sz="4" w:space="0" w:color="E1E1E2" w:themeColor="text1" w:themeTint="33"/>
      </w:tblBorders>
    </w:tblPr>
    <w:tcPr>
      <w:shd w:val="clear" w:color="auto" w:fill="auto"/>
    </w:tcPr>
    <w:tblStylePr w:type="firstRow">
      <w:pPr>
        <w:jc w:val="center"/>
      </w:pPr>
      <w:rPr>
        <w:rFonts w:ascii="Arial" w:hAnsi="Arial"/>
        <w:b/>
        <w:color w:val="FFFFFF" w:themeColor="background2"/>
        <w:sz w:val="24"/>
      </w:rPr>
      <w:tblPr/>
      <w:tcPr>
        <w:shd w:val="clear" w:color="auto" w:fill="41C0F0"/>
      </w:tcPr>
    </w:tblStylePr>
    <w:tblStylePr w:type="band1Horz">
      <w:tblPr/>
      <w:tcPr>
        <w:shd w:val="clear" w:color="auto" w:fill="F2F2F2" w:themeFill="background1" w:themeFillShade="F2"/>
      </w:tcPr>
    </w:tblStylePr>
  </w:style>
  <w:style w:type="table" w:customStyle="1" w:styleId="ProjectsTable">
    <w:name w:val="Projects Table"/>
    <w:basedOn w:val="TableGrid"/>
    <w:uiPriority w:val="99"/>
    <w:rsid w:val="00114678"/>
    <w:tblPr/>
    <w:tblStylePr w:type="firstRow">
      <w:rPr>
        <w:rFonts w:ascii="Arial" w:hAnsi="Arial"/>
        <w:b/>
        <w:color w:val="FFFFFF"/>
        <w:sz w:val="24"/>
      </w:rPr>
      <w:tblPr/>
      <w:tcPr>
        <w:tcBorders>
          <w:top w:val="nil"/>
          <w:left w:val="nil"/>
          <w:bottom w:val="nil"/>
          <w:right w:val="nil"/>
          <w:insideH w:val="nil"/>
          <w:insideV w:val="single" w:sz="4" w:space="0" w:color="auto"/>
          <w:tl2br w:val="nil"/>
          <w:tr2bl w:val="nil"/>
        </w:tcBorders>
        <w:shd w:val="clear" w:color="auto" w:fill="75B94E"/>
      </w:tcPr>
    </w:tblStylePr>
    <w:tblStylePr w:type="band1Horz">
      <w:tblPr/>
      <w:tcPr>
        <w:shd w:val="clear" w:color="auto" w:fill="F2F2F2" w:themeFill="background1" w:themeFillShade="F2"/>
      </w:tcPr>
    </w:tblStylePr>
  </w:style>
  <w:style w:type="table" w:customStyle="1" w:styleId="IdeasTable">
    <w:name w:val="Ideas Table"/>
    <w:basedOn w:val="TableGrid"/>
    <w:uiPriority w:val="99"/>
    <w:rsid w:val="00482979"/>
    <w:tblPr/>
    <w:tblStylePr w:type="firstRow">
      <w:rPr>
        <w:rFonts w:ascii="Arial" w:hAnsi="Arial"/>
        <w:b/>
        <w:color w:val="FFFFFF" w:themeColor="background1"/>
        <w:sz w:val="24"/>
      </w:rPr>
      <w:tblPr/>
      <w:tcPr>
        <w:tcBorders>
          <w:top w:val="nil"/>
          <w:left w:val="nil"/>
          <w:bottom w:val="nil"/>
          <w:right w:val="nil"/>
          <w:insideH w:val="nil"/>
          <w:insideV w:val="single" w:sz="4" w:space="0" w:color="auto"/>
          <w:tl2br w:val="nil"/>
          <w:tr2bl w:val="nil"/>
        </w:tcBorders>
        <w:shd w:val="clear" w:color="auto" w:fill="FFD605"/>
      </w:tcPr>
    </w:tblStylePr>
    <w:tblStylePr w:type="band1Horz">
      <w:tblPr/>
      <w:tcPr>
        <w:shd w:val="clear" w:color="auto" w:fill="F2F2F2" w:themeFill="background1" w:themeFillShade="F2"/>
      </w:tcPr>
    </w:tblStylePr>
  </w:style>
  <w:style w:type="table" w:customStyle="1" w:styleId="BusinessCaseTable">
    <w:name w:val="BusinessCase Table"/>
    <w:basedOn w:val="TableGrid"/>
    <w:uiPriority w:val="99"/>
    <w:rsid w:val="00482979"/>
    <w:tblPr/>
    <w:tblStylePr w:type="firstRow">
      <w:rPr>
        <w:rFonts w:ascii="Arial" w:hAnsi="Arial"/>
        <w:b/>
        <w:color w:val="FFFFFF" w:themeColor="background1"/>
        <w:sz w:val="24"/>
      </w:rPr>
      <w:tblPr/>
      <w:tcPr>
        <w:tcBorders>
          <w:top w:val="nil"/>
          <w:left w:val="nil"/>
          <w:bottom w:val="nil"/>
          <w:right w:val="nil"/>
          <w:insideH w:val="nil"/>
          <w:insideV w:val="single" w:sz="4" w:space="0" w:color="auto"/>
          <w:tl2br w:val="nil"/>
          <w:tr2bl w:val="nil"/>
        </w:tcBorders>
        <w:shd w:val="clear" w:color="auto" w:fill="FF5000"/>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F768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B67ECD"/>
  </w:style>
  <w:style w:type="character" w:styleId="UnresolvedMention">
    <w:name w:val="Unresolved Mention"/>
    <w:basedOn w:val="DefaultParagraphFont"/>
    <w:uiPriority w:val="99"/>
    <w:semiHidden/>
    <w:unhideWhenUsed/>
    <w:rsid w:val="00850DCD"/>
    <w:rPr>
      <w:color w:val="605E5C"/>
      <w:shd w:val="clear" w:color="auto" w:fill="E1DFDD"/>
    </w:rPr>
  </w:style>
  <w:style w:type="table" w:styleId="ListTable4">
    <w:name w:val="List Table 4"/>
    <w:basedOn w:val="TableNormal"/>
    <w:uiPriority w:val="49"/>
    <w:rsid w:val="009822FA"/>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tblBorders>
    </w:tblPr>
    <w:tblStylePr w:type="firstRow">
      <w:rPr>
        <w:b/>
        <w:bCs/>
        <w:color w:val="FFFFFF" w:themeColor="background1"/>
      </w:rPr>
      <w:tblPr/>
      <w:tcPr>
        <w:tcBorders>
          <w:top w:val="single" w:sz="4" w:space="0" w:color="6D6E71" w:themeColor="text1"/>
          <w:left w:val="single" w:sz="4" w:space="0" w:color="6D6E71" w:themeColor="text1"/>
          <w:bottom w:val="single" w:sz="4" w:space="0" w:color="6D6E71" w:themeColor="text1"/>
          <w:right w:val="single" w:sz="4" w:space="0" w:color="6D6E71" w:themeColor="text1"/>
          <w:insideH w:val="nil"/>
        </w:tcBorders>
        <w:shd w:val="clear" w:color="auto" w:fill="6D6E71" w:themeFill="text1"/>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1">
    <w:name w:val="Table Grid1"/>
    <w:basedOn w:val="TableNormal"/>
    <w:next w:val="TableGrid"/>
    <w:rsid w:val="0023251C"/>
    <w:rPr>
      <w:rFonts w:ascii="Arial" w:hAnsi="Arial"/>
    </w:rPr>
    <w:tblPr>
      <w:tblStyleRow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rFonts w:ascii="Arial" w:hAnsi="Arial"/>
        <w:b/>
        <w:color w:val="FFFFFF" w:themeColor="background1"/>
        <w:sz w:val="24"/>
      </w:rPr>
      <w:tblPr/>
      <w:tcPr>
        <w:tcBorders>
          <w:top w:val="nil"/>
          <w:left w:val="nil"/>
          <w:bottom w:val="nil"/>
          <w:right w:val="nil"/>
          <w:insideH w:val="nil"/>
          <w:insideV w:val="single" w:sz="4" w:space="0" w:color="auto"/>
          <w:tl2br w:val="nil"/>
          <w:tr2bl w:val="nil"/>
        </w:tcBorders>
        <w:shd w:val="clear" w:color="auto" w:fill="41C0F0"/>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CC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5047">
      <w:bodyDiv w:val="1"/>
      <w:marLeft w:val="0"/>
      <w:marRight w:val="0"/>
      <w:marTop w:val="0"/>
      <w:marBottom w:val="0"/>
      <w:divBdr>
        <w:top w:val="none" w:sz="0" w:space="0" w:color="auto"/>
        <w:left w:val="none" w:sz="0" w:space="0" w:color="auto"/>
        <w:bottom w:val="none" w:sz="0" w:space="0" w:color="auto"/>
        <w:right w:val="none" w:sz="0" w:space="0" w:color="auto"/>
      </w:divBdr>
    </w:div>
    <w:div w:id="154614068">
      <w:bodyDiv w:val="1"/>
      <w:marLeft w:val="0"/>
      <w:marRight w:val="0"/>
      <w:marTop w:val="0"/>
      <w:marBottom w:val="0"/>
      <w:divBdr>
        <w:top w:val="none" w:sz="0" w:space="0" w:color="auto"/>
        <w:left w:val="none" w:sz="0" w:space="0" w:color="auto"/>
        <w:bottom w:val="none" w:sz="0" w:space="0" w:color="auto"/>
        <w:right w:val="none" w:sz="0" w:space="0" w:color="auto"/>
      </w:divBdr>
    </w:div>
    <w:div w:id="262108367">
      <w:bodyDiv w:val="1"/>
      <w:marLeft w:val="0"/>
      <w:marRight w:val="0"/>
      <w:marTop w:val="0"/>
      <w:marBottom w:val="0"/>
      <w:divBdr>
        <w:top w:val="none" w:sz="0" w:space="0" w:color="auto"/>
        <w:left w:val="none" w:sz="0" w:space="0" w:color="auto"/>
        <w:bottom w:val="none" w:sz="0" w:space="0" w:color="auto"/>
        <w:right w:val="none" w:sz="0" w:space="0" w:color="auto"/>
      </w:divBdr>
    </w:div>
    <w:div w:id="483156909">
      <w:bodyDiv w:val="1"/>
      <w:marLeft w:val="0"/>
      <w:marRight w:val="0"/>
      <w:marTop w:val="0"/>
      <w:marBottom w:val="0"/>
      <w:divBdr>
        <w:top w:val="none" w:sz="0" w:space="0" w:color="auto"/>
        <w:left w:val="none" w:sz="0" w:space="0" w:color="auto"/>
        <w:bottom w:val="none" w:sz="0" w:space="0" w:color="auto"/>
        <w:right w:val="none" w:sz="0" w:space="0" w:color="auto"/>
      </w:divBdr>
      <w:divsChild>
        <w:div w:id="1769698173">
          <w:marLeft w:val="0"/>
          <w:marRight w:val="0"/>
          <w:marTop w:val="0"/>
          <w:marBottom w:val="0"/>
          <w:divBdr>
            <w:top w:val="none" w:sz="0" w:space="0" w:color="auto"/>
            <w:left w:val="none" w:sz="0" w:space="0" w:color="auto"/>
            <w:bottom w:val="none" w:sz="0" w:space="0" w:color="auto"/>
            <w:right w:val="none" w:sz="0" w:space="0" w:color="auto"/>
          </w:divBdr>
          <w:divsChild>
            <w:div w:id="1789659676">
              <w:marLeft w:val="0"/>
              <w:marRight w:val="0"/>
              <w:marTop w:val="0"/>
              <w:marBottom w:val="0"/>
              <w:divBdr>
                <w:top w:val="none" w:sz="0" w:space="0" w:color="auto"/>
                <w:left w:val="none" w:sz="0" w:space="0" w:color="auto"/>
                <w:bottom w:val="none" w:sz="0" w:space="0" w:color="auto"/>
                <w:right w:val="none" w:sz="0" w:space="0" w:color="auto"/>
              </w:divBdr>
              <w:divsChild>
                <w:div w:id="1675641446">
                  <w:marLeft w:val="0"/>
                  <w:marRight w:val="0"/>
                  <w:marTop w:val="0"/>
                  <w:marBottom w:val="0"/>
                  <w:divBdr>
                    <w:top w:val="none" w:sz="0" w:space="0" w:color="auto"/>
                    <w:left w:val="none" w:sz="0" w:space="0" w:color="auto"/>
                    <w:bottom w:val="none" w:sz="0" w:space="0" w:color="auto"/>
                    <w:right w:val="none" w:sz="0" w:space="0" w:color="auto"/>
                  </w:divBdr>
                  <w:divsChild>
                    <w:div w:id="760876986">
                      <w:marLeft w:val="0"/>
                      <w:marRight w:val="0"/>
                      <w:marTop w:val="0"/>
                      <w:marBottom w:val="0"/>
                      <w:divBdr>
                        <w:top w:val="none" w:sz="0" w:space="0" w:color="auto"/>
                        <w:left w:val="none" w:sz="0" w:space="0" w:color="auto"/>
                        <w:bottom w:val="none" w:sz="0" w:space="0" w:color="auto"/>
                        <w:right w:val="none" w:sz="0" w:space="0" w:color="auto"/>
                      </w:divBdr>
                      <w:divsChild>
                        <w:div w:id="209999722">
                          <w:marLeft w:val="0"/>
                          <w:marRight w:val="0"/>
                          <w:marTop w:val="0"/>
                          <w:marBottom w:val="0"/>
                          <w:divBdr>
                            <w:top w:val="none" w:sz="0" w:space="0" w:color="auto"/>
                            <w:left w:val="none" w:sz="0" w:space="0" w:color="auto"/>
                            <w:bottom w:val="none" w:sz="0" w:space="0" w:color="auto"/>
                            <w:right w:val="none" w:sz="0" w:space="0" w:color="auto"/>
                          </w:divBdr>
                          <w:divsChild>
                            <w:div w:id="2085251023">
                              <w:marLeft w:val="0"/>
                              <w:marRight w:val="0"/>
                              <w:marTop w:val="0"/>
                              <w:marBottom w:val="0"/>
                              <w:divBdr>
                                <w:top w:val="none" w:sz="0" w:space="0" w:color="auto"/>
                                <w:left w:val="none" w:sz="0" w:space="0" w:color="auto"/>
                                <w:bottom w:val="none" w:sz="0" w:space="0" w:color="auto"/>
                                <w:right w:val="none" w:sz="0" w:space="0" w:color="auto"/>
                              </w:divBdr>
                              <w:divsChild>
                                <w:div w:id="218983892">
                                  <w:marLeft w:val="0"/>
                                  <w:marRight w:val="0"/>
                                  <w:marTop w:val="0"/>
                                  <w:marBottom w:val="0"/>
                                  <w:divBdr>
                                    <w:top w:val="none" w:sz="0" w:space="0" w:color="auto"/>
                                    <w:left w:val="none" w:sz="0" w:space="0" w:color="auto"/>
                                    <w:bottom w:val="none" w:sz="0" w:space="0" w:color="auto"/>
                                    <w:right w:val="none" w:sz="0" w:space="0" w:color="auto"/>
                                  </w:divBdr>
                                  <w:divsChild>
                                    <w:div w:id="614361679">
                                      <w:marLeft w:val="0"/>
                                      <w:marRight w:val="0"/>
                                      <w:marTop w:val="0"/>
                                      <w:marBottom w:val="0"/>
                                      <w:divBdr>
                                        <w:top w:val="none" w:sz="0" w:space="0" w:color="auto"/>
                                        <w:left w:val="none" w:sz="0" w:space="0" w:color="auto"/>
                                        <w:bottom w:val="none" w:sz="0" w:space="0" w:color="auto"/>
                                        <w:right w:val="none" w:sz="0" w:space="0" w:color="auto"/>
                                      </w:divBdr>
                                      <w:divsChild>
                                        <w:div w:id="1273702987">
                                          <w:marLeft w:val="0"/>
                                          <w:marRight w:val="0"/>
                                          <w:marTop w:val="0"/>
                                          <w:marBottom w:val="0"/>
                                          <w:divBdr>
                                            <w:top w:val="none" w:sz="0" w:space="0" w:color="auto"/>
                                            <w:left w:val="none" w:sz="0" w:space="0" w:color="auto"/>
                                            <w:bottom w:val="none" w:sz="0" w:space="0" w:color="auto"/>
                                            <w:right w:val="none" w:sz="0" w:space="0" w:color="auto"/>
                                          </w:divBdr>
                                          <w:divsChild>
                                            <w:div w:id="1001472030">
                                              <w:marLeft w:val="0"/>
                                              <w:marRight w:val="0"/>
                                              <w:marTop w:val="0"/>
                                              <w:marBottom w:val="0"/>
                                              <w:divBdr>
                                                <w:top w:val="none" w:sz="0" w:space="0" w:color="auto"/>
                                                <w:left w:val="none" w:sz="0" w:space="0" w:color="auto"/>
                                                <w:bottom w:val="none" w:sz="0" w:space="0" w:color="auto"/>
                                                <w:right w:val="none" w:sz="0" w:space="0" w:color="auto"/>
                                              </w:divBdr>
                                              <w:divsChild>
                                                <w:div w:id="702363436">
                                                  <w:marLeft w:val="0"/>
                                                  <w:marRight w:val="0"/>
                                                  <w:marTop w:val="0"/>
                                                  <w:marBottom w:val="0"/>
                                                  <w:divBdr>
                                                    <w:top w:val="none" w:sz="0" w:space="0" w:color="auto"/>
                                                    <w:left w:val="none" w:sz="0" w:space="0" w:color="auto"/>
                                                    <w:bottom w:val="none" w:sz="0" w:space="0" w:color="auto"/>
                                                    <w:right w:val="none" w:sz="0" w:space="0" w:color="auto"/>
                                                  </w:divBdr>
                                                  <w:divsChild>
                                                    <w:div w:id="1976711600">
                                                      <w:marLeft w:val="0"/>
                                                      <w:marRight w:val="0"/>
                                                      <w:marTop w:val="0"/>
                                                      <w:marBottom w:val="0"/>
                                                      <w:divBdr>
                                                        <w:top w:val="single" w:sz="6" w:space="0" w:color="ABABAB"/>
                                                        <w:left w:val="single" w:sz="6" w:space="0" w:color="ABABAB"/>
                                                        <w:bottom w:val="none" w:sz="0" w:space="0" w:color="auto"/>
                                                        <w:right w:val="single" w:sz="6" w:space="0" w:color="ABABAB"/>
                                                      </w:divBdr>
                                                      <w:divsChild>
                                                        <w:div w:id="318920563">
                                                          <w:marLeft w:val="0"/>
                                                          <w:marRight w:val="0"/>
                                                          <w:marTop w:val="0"/>
                                                          <w:marBottom w:val="0"/>
                                                          <w:divBdr>
                                                            <w:top w:val="none" w:sz="0" w:space="0" w:color="auto"/>
                                                            <w:left w:val="none" w:sz="0" w:space="0" w:color="auto"/>
                                                            <w:bottom w:val="none" w:sz="0" w:space="0" w:color="auto"/>
                                                            <w:right w:val="none" w:sz="0" w:space="0" w:color="auto"/>
                                                          </w:divBdr>
                                                          <w:divsChild>
                                                            <w:div w:id="1266697058">
                                                              <w:marLeft w:val="0"/>
                                                              <w:marRight w:val="0"/>
                                                              <w:marTop w:val="0"/>
                                                              <w:marBottom w:val="0"/>
                                                              <w:divBdr>
                                                                <w:top w:val="none" w:sz="0" w:space="0" w:color="auto"/>
                                                                <w:left w:val="none" w:sz="0" w:space="0" w:color="auto"/>
                                                                <w:bottom w:val="none" w:sz="0" w:space="0" w:color="auto"/>
                                                                <w:right w:val="none" w:sz="0" w:space="0" w:color="auto"/>
                                                              </w:divBdr>
                                                              <w:divsChild>
                                                                <w:div w:id="1800143247">
                                                                  <w:marLeft w:val="0"/>
                                                                  <w:marRight w:val="0"/>
                                                                  <w:marTop w:val="0"/>
                                                                  <w:marBottom w:val="0"/>
                                                                  <w:divBdr>
                                                                    <w:top w:val="none" w:sz="0" w:space="0" w:color="auto"/>
                                                                    <w:left w:val="none" w:sz="0" w:space="0" w:color="auto"/>
                                                                    <w:bottom w:val="none" w:sz="0" w:space="0" w:color="auto"/>
                                                                    <w:right w:val="none" w:sz="0" w:space="0" w:color="auto"/>
                                                                  </w:divBdr>
                                                                  <w:divsChild>
                                                                    <w:div w:id="458761094">
                                                                      <w:marLeft w:val="0"/>
                                                                      <w:marRight w:val="0"/>
                                                                      <w:marTop w:val="0"/>
                                                                      <w:marBottom w:val="0"/>
                                                                      <w:divBdr>
                                                                        <w:top w:val="none" w:sz="0" w:space="0" w:color="auto"/>
                                                                        <w:left w:val="none" w:sz="0" w:space="0" w:color="auto"/>
                                                                        <w:bottom w:val="none" w:sz="0" w:space="0" w:color="auto"/>
                                                                        <w:right w:val="none" w:sz="0" w:space="0" w:color="auto"/>
                                                                      </w:divBdr>
                                                                      <w:divsChild>
                                                                        <w:div w:id="470638573">
                                                                          <w:marLeft w:val="0"/>
                                                                          <w:marRight w:val="0"/>
                                                                          <w:marTop w:val="0"/>
                                                                          <w:marBottom w:val="0"/>
                                                                          <w:divBdr>
                                                                            <w:top w:val="none" w:sz="0" w:space="0" w:color="auto"/>
                                                                            <w:left w:val="none" w:sz="0" w:space="0" w:color="auto"/>
                                                                            <w:bottom w:val="none" w:sz="0" w:space="0" w:color="auto"/>
                                                                            <w:right w:val="none" w:sz="0" w:space="0" w:color="auto"/>
                                                                          </w:divBdr>
                                                                          <w:divsChild>
                                                                            <w:div w:id="1955136692">
                                                                              <w:marLeft w:val="0"/>
                                                                              <w:marRight w:val="0"/>
                                                                              <w:marTop w:val="0"/>
                                                                              <w:marBottom w:val="0"/>
                                                                              <w:divBdr>
                                                                                <w:top w:val="none" w:sz="0" w:space="0" w:color="auto"/>
                                                                                <w:left w:val="none" w:sz="0" w:space="0" w:color="auto"/>
                                                                                <w:bottom w:val="none" w:sz="0" w:space="0" w:color="auto"/>
                                                                                <w:right w:val="none" w:sz="0" w:space="0" w:color="auto"/>
                                                                              </w:divBdr>
                                                                            </w:div>
                                                                            <w:div w:id="20935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619473">
      <w:bodyDiv w:val="1"/>
      <w:marLeft w:val="0"/>
      <w:marRight w:val="0"/>
      <w:marTop w:val="0"/>
      <w:marBottom w:val="0"/>
      <w:divBdr>
        <w:top w:val="none" w:sz="0" w:space="0" w:color="auto"/>
        <w:left w:val="none" w:sz="0" w:space="0" w:color="auto"/>
        <w:bottom w:val="none" w:sz="0" w:space="0" w:color="auto"/>
        <w:right w:val="none" w:sz="0" w:space="0" w:color="auto"/>
      </w:divBdr>
    </w:div>
    <w:div w:id="653996109">
      <w:bodyDiv w:val="1"/>
      <w:marLeft w:val="0"/>
      <w:marRight w:val="0"/>
      <w:marTop w:val="0"/>
      <w:marBottom w:val="0"/>
      <w:divBdr>
        <w:top w:val="none" w:sz="0" w:space="0" w:color="auto"/>
        <w:left w:val="none" w:sz="0" w:space="0" w:color="auto"/>
        <w:bottom w:val="none" w:sz="0" w:space="0" w:color="auto"/>
        <w:right w:val="none" w:sz="0" w:space="0" w:color="auto"/>
      </w:divBdr>
    </w:div>
    <w:div w:id="783426353">
      <w:bodyDiv w:val="1"/>
      <w:marLeft w:val="0"/>
      <w:marRight w:val="0"/>
      <w:marTop w:val="0"/>
      <w:marBottom w:val="0"/>
      <w:divBdr>
        <w:top w:val="none" w:sz="0" w:space="0" w:color="auto"/>
        <w:left w:val="none" w:sz="0" w:space="0" w:color="auto"/>
        <w:bottom w:val="none" w:sz="0" w:space="0" w:color="auto"/>
        <w:right w:val="none" w:sz="0" w:space="0" w:color="auto"/>
      </w:divBdr>
    </w:div>
    <w:div w:id="862934178">
      <w:bodyDiv w:val="1"/>
      <w:marLeft w:val="0"/>
      <w:marRight w:val="0"/>
      <w:marTop w:val="0"/>
      <w:marBottom w:val="0"/>
      <w:divBdr>
        <w:top w:val="none" w:sz="0" w:space="0" w:color="auto"/>
        <w:left w:val="none" w:sz="0" w:space="0" w:color="auto"/>
        <w:bottom w:val="none" w:sz="0" w:space="0" w:color="auto"/>
        <w:right w:val="none" w:sz="0" w:space="0" w:color="auto"/>
      </w:divBdr>
    </w:div>
    <w:div w:id="1287348778">
      <w:bodyDiv w:val="1"/>
      <w:marLeft w:val="0"/>
      <w:marRight w:val="0"/>
      <w:marTop w:val="0"/>
      <w:marBottom w:val="0"/>
      <w:divBdr>
        <w:top w:val="none" w:sz="0" w:space="0" w:color="auto"/>
        <w:left w:val="none" w:sz="0" w:space="0" w:color="auto"/>
        <w:bottom w:val="none" w:sz="0" w:space="0" w:color="auto"/>
        <w:right w:val="none" w:sz="0" w:space="0" w:color="auto"/>
      </w:divBdr>
    </w:div>
    <w:div w:id="1569269743">
      <w:bodyDiv w:val="1"/>
      <w:marLeft w:val="0"/>
      <w:marRight w:val="0"/>
      <w:marTop w:val="0"/>
      <w:marBottom w:val="0"/>
      <w:divBdr>
        <w:top w:val="none" w:sz="0" w:space="0" w:color="auto"/>
        <w:left w:val="none" w:sz="0" w:space="0" w:color="auto"/>
        <w:bottom w:val="none" w:sz="0" w:space="0" w:color="auto"/>
        <w:right w:val="none" w:sz="0" w:space="0" w:color="auto"/>
      </w:divBdr>
    </w:div>
    <w:div w:id="1683168180">
      <w:bodyDiv w:val="1"/>
      <w:marLeft w:val="0"/>
      <w:marRight w:val="0"/>
      <w:marTop w:val="0"/>
      <w:marBottom w:val="0"/>
      <w:divBdr>
        <w:top w:val="none" w:sz="0" w:space="0" w:color="auto"/>
        <w:left w:val="none" w:sz="0" w:space="0" w:color="auto"/>
        <w:bottom w:val="none" w:sz="0" w:space="0" w:color="auto"/>
        <w:right w:val="none" w:sz="0" w:space="0" w:color="auto"/>
      </w:divBdr>
    </w:div>
    <w:div w:id="1740519076">
      <w:bodyDiv w:val="1"/>
      <w:marLeft w:val="0"/>
      <w:marRight w:val="0"/>
      <w:marTop w:val="0"/>
      <w:marBottom w:val="0"/>
      <w:divBdr>
        <w:top w:val="none" w:sz="0" w:space="0" w:color="auto"/>
        <w:left w:val="none" w:sz="0" w:space="0" w:color="auto"/>
        <w:bottom w:val="none" w:sz="0" w:space="0" w:color="auto"/>
        <w:right w:val="none" w:sz="0" w:space="0" w:color="auto"/>
      </w:divBdr>
    </w:div>
    <w:div w:id="1896696984">
      <w:bodyDiv w:val="1"/>
      <w:marLeft w:val="0"/>
      <w:marRight w:val="0"/>
      <w:marTop w:val="0"/>
      <w:marBottom w:val="0"/>
      <w:divBdr>
        <w:top w:val="none" w:sz="0" w:space="0" w:color="auto"/>
        <w:left w:val="none" w:sz="0" w:space="0" w:color="auto"/>
        <w:bottom w:val="none" w:sz="0" w:space="0" w:color="auto"/>
        <w:right w:val="none" w:sz="0" w:space="0" w:color="auto"/>
      </w:divBdr>
      <w:divsChild>
        <w:div w:id="1563901759">
          <w:marLeft w:val="0"/>
          <w:marRight w:val="0"/>
          <w:marTop w:val="0"/>
          <w:marBottom w:val="0"/>
          <w:divBdr>
            <w:top w:val="none" w:sz="0" w:space="0" w:color="auto"/>
            <w:left w:val="none" w:sz="0" w:space="0" w:color="auto"/>
            <w:bottom w:val="none" w:sz="0" w:space="0" w:color="auto"/>
            <w:right w:val="none" w:sz="0" w:space="0" w:color="auto"/>
          </w:divBdr>
          <w:divsChild>
            <w:div w:id="977567678">
              <w:marLeft w:val="0"/>
              <w:marRight w:val="0"/>
              <w:marTop w:val="0"/>
              <w:marBottom w:val="0"/>
              <w:divBdr>
                <w:top w:val="none" w:sz="0" w:space="0" w:color="auto"/>
                <w:left w:val="none" w:sz="0" w:space="0" w:color="auto"/>
                <w:bottom w:val="none" w:sz="0" w:space="0" w:color="auto"/>
                <w:right w:val="none" w:sz="0" w:space="0" w:color="auto"/>
              </w:divBdr>
              <w:divsChild>
                <w:div w:id="1292592377">
                  <w:marLeft w:val="0"/>
                  <w:marRight w:val="0"/>
                  <w:marTop w:val="0"/>
                  <w:marBottom w:val="0"/>
                  <w:divBdr>
                    <w:top w:val="none" w:sz="0" w:space="0" w:color="auto"/>
                    <w:left w:val="none" w:sz="0" w:space="0" w:color="auto"/>
                    <w:bottom w:val="none" w:sz="0" w:space="0" w:color="auto"/>
                    <w:right w:val="none" w:sz="0" w:space="0" w:color="auto"/>
                  </w:divBdr>
                  <w:divsChild>
                    <w:div w:id="117573287">
                      <w:marLeft w:val="0"/>
                      <w:marRight w:val="0"/>
                      <w:marTop w:val="0"/>
                      <w:marBottom w:val="0"/>
                      <w:divBdr>
                        <w:top w:val="none" w:sz="0" w:space="0" w:color="auto"/>
                        <w:left w:val="none" w:sz="0" w:space="0" w:color="auto"/>
                        <w:bottom w:val="none" w:sz="0" w:space="0" w:color="auto"/>
                        <w:right w:val="none" w:sz="0" w:space="0" w:color="auto"/>
                      </w:divBdr>
                      <w:divsChild>
                        <w:div w:id="1664627359">
                          <w:marLeft w:val="0"/>
                          <w:marRight w:val="0"/>
                          <w:marTop w:val="0"/>
                          <w:marBottom w:val="0"/>
                          <w:divBdr>
                            <w:top w:val="none" w:sz="0" w:space="0" w:color="auto"/>
                            <w:left w:val="none" w:sz="0" w:space="0" w:color="auto"/>
                            <w:bottom w:val="none" w:sz="0" w:space="0" w:color="auto"/>
                            <w:right w:val="none" w:sz="0" w:space="0" w:color="auto"/>
                          </w:divBdr>
                          <w:divsChild>
                            <w:div w:id="1712223359">
                              <w:marLeft w:val="0"/>
                              <w:marRight w:val="0"/>
                              <w:marTop w:val="0"/>
                              <w:marBottom w:val="0"/>
                              <w:divBdr>
                                <w:top w:val="none" w:sz="0" w:space="0" w:color="auto"/>
                                <w:left w:val="none" w:sz="0" w:space="0" w:color="auto"/>
                                <w:bottom w:val="none" w:sz="0" w:space="0" w:color="auto"/>
                                <w:right w:val="none" w:sz="0" w:space="0" w:color="auto"/>
                              </w:divBdr>
                              <w:divsChild>
                                <w:div w:id="1552039503">
                                  <w:marLeft w:val="0"/>
                                  <w:marRight w:val="0"/>
                                  <w:marTop w:val="0"/>
                                  <w:marBottom w:val="0"/>
                                  <w:divBdr>
                                    <w:top w:val="none" w:sz="0" w:space="0" w:color="auto"/>
                                    <w:left w:val="none" w:sz="0" w:space="0" w:color="auto"/>
                                    <w:bottom w:val="none" w:sz="0" w:space="0" w:color="auto"/>
                                    <w:right w:val="none" w:sz="0" w:space="0" w:color="auto"/>
                                  </w:divBdr>
                                  <w:divsChild>
                                    <w:div w:id="369380463">
                                      <w:marLeft w:val="0"/>
                                      <w:marRight w:val="0"/>
                                      <w:marTop w:val="0"/>
                                      <w:marBottom w:val="0"/>
                                      <w:divBdr>
                                        <w:top w:val="none" w:sz="0" w:space="0" w:color="auto"/>
                                        <w:left w:val="none" w:sz="0" w:space="0" w:color="auto"/>
                                        <w:bottom w:val="none" w:sz="0" w:space="0" w:color="auto"/>
                                        <w:right w:val="none" w:sz="0" w:space="0" w:color="auto"/>
                                      </w:divBdr>
                                      <w:divsChild>
                                        <w:div w:id="1505239970">
                                          <w:marLeft w:val="0"/>
                                          <w:marRight w:val="0"/>
                                          <w:marTop w:val="0"/>
                                          <w:marBottom w:val="0"/>
                                          <w:divBdr>
                                            <w:top w:val="none" w:sz="0" w:space="0" w:color="auto"/>
                                            <w:left w:val="none" w:sz="0" w:space="0" w:color="auto"/>
                                            <w:bottom w:val="none" w:sz="0" w:space="0" w:color="auto"/>
                                            <w:right w:val="none" w:sz="0" w:space="0" w:color="auto"/>
                                          </w:divBdr>
                                          <w:divsChild>
                                            <w:div w:id="834030129">
                                              <w:marLeft w:val="0"/>
                                              <w:marRight w:val="0"/>
                                              <w:marTop w:val="0"/>
                                              <w:marBottom w:val="0"/>
                                              <w:divBdr>
                                                <w:top w:val="none" w:sz="0" w:space="0" w:color="auto"/>
                                                <w:left w:val="none" w:sz="0" w:space="0" w:color="auto"/>
                                                <w:bottom w:val="none" w:sz="0" w:space="0" w:color="auto"/>
                                                <w:right w:val="none" w:sz="0" w:space="0" w:color="auto"/>
                                              </w:divBdr>
                                              <w:divsChild>
                                                <w:div w:id="988821129">
                                                  <w:marLeft w:val="0"/>
                                                  <w:marRight w:val="0"/>
                                                  <w:marTop w:val="0"/>
                                                  <w:marBottom w:val="0"/>
                                                  <w:divBdr>
                                                    <w:top w:val="none" w:sz="0" w:space="0" w:color="auto"/>
                                                    <w:left w:val="none" w:sz="0" w:space="0" w:color="auto"/>
                                                    <w:bottom w:val="none" w:sz="0" w:space="0" w:color="auto"/>
                                                    <w:right w:val="none" w:sz="0" w:space="0" w:color="auto"/>
                                                  </w:divBdr>
                                                  <w:divsChild>
                                                    <w:div w:id="1445927102">
                                                      <w:marLeft w:val="0"/>
                                                      <w:marRight w:val="0"/>
                                                      <w:marTop w:val="0"/>
                                                      <w:marBottom w:val="0"/>
                                                      <w:divBdr>
                                                        <w:top w:val="single" w:sz="6" w:space="0" w:color="ABABAB"/>
                                                        <w:left w:val="single" w:sz="6" w:space="0" w:color="ABABAB"/>
                                                        <w:bottom w:val="none" w:sz="0" w:space="0" w:color="auto"/>
                                                        <w:right w:val="single" w:sz="6" w:space="0" w:color="ABABAB"/>
                                                      </w:divBdr>
                                                      <w:divsChild>
                                                        <w:div w:id="1553154969">
                                                          <w:marLeft w:val="0"/>
                                                          <w:marRight w:val="0"/>
                                                          <w:marTop w:val="0"/>
                                                          <w:marBottom w:val="0"/>
                                                          <w:divBdr>
                                                            <w:top w:val="none" w:sz="0" w:space="0" w:color="auto"/>
                                                            <w:left w:val="none" w:sz="0" w:space="0" w:color="auto"/>
                                                            <w:bottom w:val="none" w:sz="0" w:space="0" w:color="auto"/>
                                                            <w:right w:val="none" w:sz="0" w:space="0" w:color="auto"/>
                                                          </w:divBdr>
                                                          <w:divsChild>
                                                            <w:div w:id="563642242">
                                                              <w:marLeft w:val="0"/>
                                                              <w:marRight w:val="0"/>
                                                              <w:marTop w:val="0"/>
                                                              <w:marBottom w:val="0"/>
                                                              <w:divBdr>
                                                                <w:top w:val="none" w:sz="0" w:space="0" w:color="auto"/>
                                                                <w:left w:val="none" w:sz="0" w:space="0" w:color="auto"/>
                                                                <w:bottom w:val="none" w:sz="0" w:space="0" w:color="auto"/>
                                                                <w:right w:val="none" w:sz="0" w:space="0" w:color="auto"/>
                                                              </w:divBdr>
                                                              <w:divsChild>
                                                                <w:div w:id="593900715">
                                                                  <w:marLeft w:val="0"/>
                                                                  <w:marRight w:val="0"/>
                                                                  <w:marTop w:val="0"/>
                                                                  <w:marBottom w:val="0"/>
                                                                  <w:divBdr>
                                                                    <w:top w:val="none" w:sz="0" w:space="0" w:color="auto"/>
                                                                    <w:left w:val="none" w:sz="0" w:space="0" w:color="auto"/>
                                                                    <w:bottom w:val="none" w:sz="0" w:space="0" w:color="auto"/>
                                                                    <w:right w:val="none" w:sz="0" w:space="0" w:color="auto"/>
                                                                  </w:divBdr>
                                                                  <w:divsChild>
                                                                    <w:div w:id="938442315">
                                                                      <w:marLeft w:val="0"/>
                                                                      <w:marRight w:val="0"/>
                                                                      <w:marTop w:val="0"/>
                                                                      <w:marBottom w:val="0"/>
                                                                      <w:divBdr>
                                                                        <w:top w:val="none" w:sz="0" w:space="0" w:color="auto"/>
                                                                        <w:left w:val="none" w:sz="0" w:space="0" w:color="auto"/>
                                                                        <w:bottom w:val="none" w:sz="0" w:space="0" w:color="auto"/>
                                                                        <w:right w:val="none" w:sz="0" w:space="0" w:color="auto"/>
                                                                      </w:divBdr>
                                                                      <w:divsChild>
                                                                        <w:div w:id="393360542">
                                                                          <w:marLeft w:val="0"/>
                                                                          <w:marRight w:val="0"/>
                                                                          <w:marTop w:val="0"/>
                                                                          <w:marBottom w:val="0"/>
                                                                          <w:divBdr>
                                                                            <w:top w:val="none" w:sz="0" w:space="0" w:color="auto"/>
                                                                            <w:left w:val="none" w:sz="0" w:space="0" w:color="auto"/>
                                                                            <w:bottom w:val="none" w:sz="0" w:space="0" w:color="auto"/>
                                                                            <w:right w:val="none" w:sz="0" w:space="0" w:color="auto"/>
                                                                          </w:divBdr>
                                                                          <w:divsChild>
                                                                            <w:div w:id="1116755732">
                                                                              <w:marLeft w:val="0"/>
                                                                              <w:marRight w:val="0"/>
                                                                              <w:marTop w:val="0"/>
                                                                              <w:marBottom w:val="0"/>
                                                                              <w:divBdr>
                                                                                <w:top w:val="none" w:sz="0" w:space="0" w:color="auto"/>
                                                                                <w:left w:val="none" w:sz="0" w:space="0" w:color="auto"/>
                                                                                <w:bottom w:val="none" w:sz="0" w:space="0" w:color="auto"/>
                                                                                <w:right w:val="none" w:sz="0" w:space="0" w:color="auto"/>
                                                                              </w:divBdr>
                                                                            </w:div>
                                                                            <w:div w:id="10597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26559">
      <w:bodyDiv w:val="1"/>
      <w:marLeft w:val="0"/>
      <w:marRight w:val="0"/>
      <w:marTop w:val="0"/>
      <w:marBottom w:val="0"/>
      <w:divBdr>
        <w:top w:val="none" w:sz="0" w:space="0" w:color="auto"/>
        <w:left w:val="none" w:sz="0" w:space="0" w:color="auto"/>
        <w:bottom w:val="none" w:sz="0" w:space="0" w:color="auto"/>
        <w:right w:val="none" w:sz="0" w:space="0" w:color="auto"/>
      </w:divBdr>
    </w:div>
    <w:div w:id="2040006494">
      <w:bodyDiv w:val="1"/>
      <w:marLeft w:val="0"/>
      <w:marRight w:val="0"/>
      <w:marTop w:val="0"/>
      <w:marBottom w:val="0"/>
      <w:divBdr>
        <w:top w:val="none" w:sz="0" w:space="0" w:color="auto"/>
        <w:left w:val="none" w:sz="0" w:space="0" w:color="auto"/>
        <w:bottom w:val="none" w:sz="0" w:space="0" w:color="auto"/>
        <w:right w:val="none" w:sz="0" w:space="0" w:color="auto"/>
      </w:divBdr>
    </w:div>
    <w:div w:id="2045447592">
      <w:bodyDiv w:val="1"/>
      <w:marLeft w:val="0"/>
      <w:marRight w:val="0"/>
      <w:marTop w:val="0"/>
      <w:marBottom w:val="0"/>
      <w:divBdr>
        <w:top w:val="none" w:sz="0" w:space="0" w:color="auto"/>
        <w:left w:val="none" w:sz="0" w:space="0" w:color="auto"/>
        <w:bottom w:val="none" w:sz="0" w:space="0" w:color="auto"/>
        <w:right w:val="none" w:sz="0" w:space="0" w:color="auto"/>
      </w:divBdr>
    </w:div>
    <w:div w:id="21063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edison365.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3.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Toon\Downloads\edison365%20Template%20-%20Nov%20202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C324B-EF9E-4A9C-9F35-56FDC0375684}" type="doc">
      <dgm:prSet loTypeId="urn:microsoft.com/office/officeart/2005/8/layout/arrow3" loCatId="relationship" qsTypeId="urn:microsoft.com/office/officeart/2005/8/quickstyle/simple1" qsCatId="simple" csTypeId="urn:microsoft.com/office/officeart/2005/8/colors/accent1_2" csCatId="accent1" phldr="1"/>
      <dgm:spPr/>
      <dgm:t>
        <a:bodyPr/>
        <a:lstStyle/>
        <a:p>
          <a:endParaRPr lang="en-GB"/>
        </a:p>
      </dgm:t>
    </dgm:pt>
    <dgm:pt modelId="{5700BF4B-9864-4785-91BD-FC712B6350EC}">
      <dgm:prSet phldrT="[Text]"/>
      <dgm:spPr>
        <a:xfrm>
          <a:off x="2802241" y="0"/>
          <a:ext cx="1691919" cy="1480430"/>
        </a:xfrm>
        <a:prstGeom prst="rect">
          <a:avLst/>
        </a:prstGeom>
        <a:noFill/>
        <a:ln>
          <a:noFill/>
        </a:ln>
        <a:effectLst/>
      </dgm:spPr>
      <dgm:t>
        <a:bodyPr/>
        <a:lstStyle/>
        <a:p>
          <a:pPr>
            <a:buNone/>
          </a:pPr>
          <a:r>
            <a:rPr lang="en-GB" dirty="0">
              <a:solidFill>
                <a:schemeClr val="tx1"/>
              </a:solidFill>
              <a:latin typeface="Calibri" panose="020F0502020204030204"/>
              <a:ea typeface="+mn-ea"/>
              <a:cs typeface="+mn-cs"/>
            </a:rPr>
            <a:t>Strategy</a:t>
          </a:r>
        </a:p>
      </dgm:t>
    </dgm:pt>
    <dgm:pt modelId="{8D0ABFD6-315A-46CB-9D7C-899AA7603BB1}" type="parTrans" cxnId="{750BB987-1BEB-4CAB-9679-7D89E0F05F50}">
      <dgm:prSet/>
      <dgm:spPr/>
      <dgm:t>
        <a:bodyPr/>
        <a:lstStyle/>
        <a:p>
          <a:endParaRPr lang="en-GB">
            <a:solidFill>
              <a:schemeClr val="bg1"/>
            </a:solidFill>
          </a:endParaRPr>
        </a:p>
      </dgm:t>
    </dgm:pt>
    <dgm:pt modelId="{D50231C1-462E-427F-AD03-DA1B740C630A}" type="sibTrans" cxnId="{750BB987-1BEB-4CAB-9679-7D89E0F05F50}">
      <dgm:prSet/>
      <dgm:spPr/>
      <dgm:t>
        <a:bodyPr/>
        <a:lstStyle/>
        <a:p>
          <a:endParaRPr lang="en-GB">
            <a:solidFill>
              <a:schemeClr val="bg1"/>
            </a:solidFill>
          </a:endParaRPr>
        </a:p>
      </dgm:t>
    </dgm:pt>
    <dgm:pt modelId="{CE8F7E5A-75E3-481A-A790-AFC124F5CBC9}">
      <dgm:prSet phldrT="[Text]"/>
      <dgm:spPr>
        <a:xfrm>
          <a:off x="793087" y="2044403"/>
          <a:ext cx="1691919" cy="1480430"/>
        </a:xfrm>
        <a:prstGeom prst="rect">
          <a:avLst/>
        </a:prstGeom>
        <a:noFill/>
        <a:ln>
          <a:noFill/>
        </a:ln>
        <a:effectLst/>
      </dgm:spPr>
      <dgm:t>
        <a:bodyPr/>
        <a:lstStyle/>
        <a:p>
          <a:pPr>
            <a:buNone/>
          </a:pPr>
          <a:r>
            <a:rPr lang="en-GB" dirty="0">
              <a:solidFill>
                <a:schemeClr val="tx1"/>
              </a:solidFill>
              <a:latin typeface="Calibri" panose="020F0502020204030204"/>
              <a:ea typeface="+mn-ea"/>
              <a:cs typeface="+mn-cs"/>
            </a:rPr>
            <a:t>Culture</a:t>
          </a:r>
        </a:p>
      </dgm:t>
    </dgm:pt>
    <dgm:pt modelId="{B648E9B9-5BB0-4744-8169-B2E9C0CCE8C7}" type="parTrans" cxnId="{C3A22E97-CAD4-4D93-8F3C-F8D790FD33A3}">
      <dgm:prSet/>
      <dgm:spPr/>
      <dgm:t>
        <a:bodyPr/>
        <a:lstStyle/>
        <a:p>
          <a:endParaRPr lang="en-GB">
            <a:solidFill>
              <a:schemeClr val="bg1"/>
            </a:solidFill>
          </a:endParaRPr>
        </a:p>
      </dgm:t>
    </dgm:pt>
    <dgm:pt modelId="{359429DA-F5EE-46E0-B47B-D2095F2D3C6F}" type="sibTrans" cxnId="{C3A22E97-CAD4-4D93-8F3C-F8D790FD33A3}">
      <dgm:prSet/>
      <dgm:spPr/>
      <dgm:t>
        <a:bodyPr/>
        <a:lstStyle/>
        <a:p>
          <a:endParaRPr lang="en-GB">
            <a:solidFill>
              <a:schemeClr val="bg1"/>
            </a:solidFill>
          </a:endParaRPr>
        </a:p>
      </dgm:t>
    </dgm:pt>
    <dgm:pt modelId="{D6667FCE-7962-1B42-98B5-0C7A8C9285E6}" type="pres">
      <dgm:prSet presAssocID="{5C5C324B-EF9E-4A9C-9F35-56FDC0375684}" presName="compositeShape" presStyleCnt="0">
        <dgm:presLayoutVars>
          <dgm:chMax val="2"/>
          <dgm:dir/>
          <dgm:resizeHandles val="exact"/>
        </dgm:presLayoutVars>
      </dgm:prSet>
      <dgm:spPr/>
    </dgm:pt>
    <dgm:pt modelId="{07FCD0A9-A4A8-2246-B132-60CA85D21DF1}" type="pres">
      <dgm:prSet presAssocID="{5C5C324B-EF9E-4A9C-9F35-56FDC0375684}" presName="divider" presStyleLbl="fgShp" presStyleIdx="0" presStyleCnt="1"/>
      <dgm:spPr>
        <a:xfrm rot="21300000">
          <a:off x="16225" y="1461540"/>
          <a:ext cx="5254798" cy="601753"/>
        </a:xfrm>
        <a:prstGeom prst="mathMinus">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DE125DD-1616-214F-9917-CA4BB3A15D71}" type="pres">
      <dgm:prSet presAssocID="{5700BF4B-9864-4785-91BD-FC712B6350EC}" presName="downArrow" presStyleLbl="node1" presStyleIdx="0" presStyleCnt="2"/>
      <dgm:spPr>
        <a:xfrm>
          <a:off x="634469" y="176241"/>
          <a:ext cx="1586174" cy="1409933"/>
        </a:xfrm>
        <a:prstGeom prst="downArrow">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2A7E188-8490-9F45-8B3B-B4C9B7A3202D}" type="pres">
      <dgm:prSet presAssocID="{5700BF4B-9864-4785-91BD-FC712B6350EC}" presName="downArrowText" presStyleLbl="revTx" presStyleIdx="0" presStyleCnt="2">
        <dgm:presLayoutVars>
          <dgm:bulletEnabled val="1"/>
        </dgm:presLayoutVars>
      </dgm:prSet>
      <dgm:spPr/>
    </dgm:pt>
    <dgm:pt modelId="{A936D25E-FFB3-6546-B9B2-C8F544756A13}" type="pres">
      <dgm:prSet presAssocID="{CE8F7E5A-75E3-481A-A790-AFC124F5CBC9}" presName="upArrow" presStyleLbl="node1" presStyleIdx="1" presStyleCnt="2"/>
      <dgm:spPr>
        <a:xfrm>
          <a:off x="3066604" y="1938658"/>
          <a:ext cx="1586174" cy="1409933"/>
        </a:xfrm>
        <a:prstGeom prst="upArrow">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1B74C64-E5C0-EA4C-A9DC-DF5A9E47704C}" type="pres">
      <dgm:prSet presAssocID="{CE8F7E5A-75E3-481A-A790-AFC124F5CBC9}" presName="upArrowText" presStyleLbl="revTx" presStyleIdx="1" presStyleCnt="2">
        <dgm:presLayoutVars>
          <dgm:bulletEnabled val="1"/>
        </dgm:presLayoutVars>
      </dgm:prSet>
      <dgm:spPr/>
    </dgm:pt>
  </dgm:ptLst>
  <dgm:cxnLst>
    <dgm:cxn modelId="{A897576F-E244-5441-A92B-4CEB7A347F67}" type="presOf" srcId="{CE8F7E5A-75E3-481A-A790-AFC124F5CBC9}" destId="{D1B74C64-E5C0-EA4C-A9DC-DF5A9E47704C}" srcOrd="0" destOrd="0" presId="urn:microsoft.com/office/officeart/2005/8/layout/arrow3"/>
    <dgm:cxn modelId="{750BB987-1BEB-4CAB-9679-7D89E0F05F50}" srcId="{5C5C324B-EF9E-4A9C-9F35-56FDC0375684}" destId="{5700BF4B-9864-4785-91BD-FC712B6350EC}" srcOrd="0" destOrd="0" parTransId="{8D0ABFD6-315A-46CB-9D7C-899AA7603BB1}" sibTransId="{D50231C1-462E-427F-AD03-DA1B740C630A}"/>
    <dgm:cxn modelId="{C3A22E97-CAD4-4D93-8F3C-F8D790FD33A3}" srcId="{5C5C324B-EF9E-4A9C-9F35-56FDC0375684}" destId="{CE8F7E5A-75E3-481A-A790-AFC124F5CBC9}" srcOrd="1" destOrd="0" parTransId="{B648E9B9-5BB0-4744-8169-B2E9C0CCE8C7}" sibTransId="{359429DA-F5EE-46E0-B47B-D2095F2D3C6F}"/>
    <dgm:cxn modelId="{B6969DEB-7AEA-5C48-9C07-70790D32C384}" type="presOf" srcId="{5C5C324B-EF9E-4A9C-9F35-56FDC0375684}" destId="{D6667FCE-7962-1B42-98B5-0C7A8C9285E6}" srcOrd="0" destOrd="0" presId="urn:microsoft.com/office/officeart/2005/8/layout/arrow3"/>
    <dgm:cxn modelId="{24706DEF-BF3B-3540-BC9E-8716BFC21D24}" type="presOf" srcId="{5700BF4B-9864-4785-91BD-FC712B6350EC}" destId="{C2A7E188-8490-9F45-8B3B-B4C9B7A3202D}" srcOrd="0" destOrd="0" presId="urn:microsoft.com/office/officeart/2005/8/layout/arrow3"/>
    <dgm:cxn modelId="{27950AFC-71D6-AD47-A1E8-E4D748184E2F}" type="presParOf" srcId="{D6667FCE-7962-1B42-98B5-0C7A8C9285E6}" destId="{07FCD0A9-A4A8-2246-B132-60CA85D21DF1}" srcOrd="0" destOrd="0" presId="urn:microsoft.com/office/officeart/2005/8/layout/arrow3"/>
    <dgm:cxn modelId="{1D4044C7-EFBA-CC4C-8E99-20321E134184}" type="presParOf" srcId="{D6667FCE-7962-1B42-98B5-0C7A8C9285E6}" destId="{BDE125DD-1616-214F-9917-CA4BB3A15D71}" srcOrd="1" destOrd="0" presId="urn:microsoft.com/office/officeart/2005/8/layout/arrow3"/>
    <dgm:cxn modelId="{51E6FA64-765B-4543-803E-D752C05F6BCB}" type="presParOf" srcId="{D6667FCE-7962-1B42-98B5-0C7A8C9285E6}" destId="{C2A7E188-8490-9F45-8B3B-B4C9B7A3202D}" srcOrd="2" destOrd="0" presId="urn:microsoft.com/office/officeart/2005/8/layout/arrow3"/>
    <dgm:cxn modelId="{DC11FDAA-536B-A040-A61A-F7294533A9E2}" type="presParOf" srcId="{D6667FCE-7962-1B42-98B5-0C7A8C9285E6}" destId="{A936D25E-FFB3-6546-B9B2-C8F544756A13}" srcOrd="3" destOrd="0" presId="urn:microsoft.com/office/officeart/2005/8/layout/arrow3"/>
    <dgm:cxn modelId="{2D65D527-C18A-4341-AEF6-753D909CB383}" type="presParOf" srcId="{D6667FCE-7962-1B42-98B5-0C7A8C9285E6}" destId="{D1B74C64-E5C0-EA4C-A9DC-DF5A9E47704C}" srcOrd="4" destOrd="0" presId="urn:microsoft.com/office/officeart/2005/8/layout/arrow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F9FFA5-D369-45EC-85B6-AF1ADBE70ED4}"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endParaRPr lang="en-GB"/>
        </a:p>
      </dgm:t>
    </dgm:pt>
    <dgm:pt modelId="{59A55F80-70C8-4A0C-B204-1AE61ED7CC34}">
      <dgm:prSet phldrT="[Text]" custT="1"/>
      <dgm:spPr>
        <a:xfrm>
          <a:off x="3586543" y="0"/>
          <a:ext cx="823935" cy="802053"/>
        </a:xfrm>
        <a:prstGeom prst="trapezoid">
          <a:avLst>
            <a:gd name="adj" fmla="val 51364"/>
          </a:avLst>
        </a:prstGeom>
        <a:solidFill>
          <a:srgbClr val="5B9BD5"/>
        </a:solidFill>
        <a:ln w="12700" cap="flat" cmpd="sng" algn="ctr">
          <a:noFill/>
          <a:prstDash val="solid"/>
          <a:miter lim="800000"/>
        </a:ln>
        <a:effectLst/>
      </dgm:spPr>
      <dgm:t>
        <a:bodyPr/>
        <a:lstStyle/>
        <a:p>
          <a:pPr>
            <a:buNone/>
          </a:pPr>
          <a:r>
            <a:rPr lang="en-GB" sz="1000" b="1" dirty="0">
              <a:solidFill>
                <a:sysClr val="window" lastClr="FFFFFF"/>
              </a:solidFill>
              <a:latin typeface="Calibri" panose="020F0502020204030204"/>
              <a:ea typeface="+mn-ea"/>
              <a:cs typeface="+mn-cs"/>
            </a:rPr>
            <a:t>Self actualisation</a:t>
          </a:r>
        </a:p>
      </dgm:t>
    </dgm:pt>
    <dgm:pt modelId="{C777630E-1608-4A3F-AD68-D1DAFAE7CB71}" type="parTrans" cxnId="{B3B5D107-5F44-48E6-A38A-CED1569B205F}">
      <dgm:prSet/>
      <dgm:spPr/>
      <dgm:t>
        <a:bodyPr/>
        <a:lstStyle/>
        <a:p>
          <a:endParaRPr lang="en-GB"/>
        </a:p>
      </dgm:t>
    </dgm:pt>
    <dgm:pt modelId="{935FAC0B-9939-4C83-BFB8-6C554632B55D}" type="sibTrans" cxnId="{B3B5D107-5F44-48E6-A38A-CED1569B205F}">
      <dgm:prSet/>
      <dgm:spPr/>
      <dgm:t>
        <a:bodyPr/>
        <a:lstStyle/>
        <a:p>
          <a:endParaRPr lang="en-GB"/>
        </a:p>
      </dgm:t>
    </dgm:pt>
    <dgm:pt modelId="{0C935712-FA0C-46EE-B04F-BC697BA775E5}">
      <dgm:prSet phldrT="[Text]" custT="1"/>
      <dgm:spPr>
        <a:xfrm>
          <a:off x="3174575" y="802053"/>
          <a:ext cx="1647871" cy="802053"/>
        </a:xfrm>
        <a:prstGeom prst="trapezoid">
          <a:avLst>
            <a:gd name="adj" fmla="val 51364"/>
          </a:avLst>
        </a:prstGeom>
        <a:solidFill>
          <a:srgbClr val="70AD47"/>
        </a:solidFill>
        <a:ln w="12700" cap="flat" cmpd="sng" algn="ctr">
          <a:noFill/>
          <a:prstDash val="solid"/>
          <a:miter lim="800000"/>
        </a:ln>
        <a:effectLst/>
      </dgm:spPr>
      <dgm:t>
        <a:bodyPr/>
        <a:lstStyle/>
        <a:p>
          <a:pPr>
            <a:buNone/>
          </a:pPr>
          <a:r>
            <a:rPr lang="en-GB" sz="1000" b="1" dirty="0">
              <a:solidFill>
                <a:sysClr val="window" lastClr="FFFFFF"/>
              </a:solidFill>
              <a:latin typeface="Calibri" panose="020F0502020204030204"/>
              <a:ea typeface="+mn-ea"/>
              <a:cs typeface="+mn-cs"/>
            </a:rPr>
            <a:t>Esteem</a:t>
          </a:r>
        </a:p>
      </dgm:t>
    </dgm:pt>
    <dgm:pt modelId="{B2273DE2-CA31-4775-B3EA-A68F0B2A5289}" type="parTrans" cxnId="{960D32BC-3870-4B6C-BBD7-7CFC61DD5ABD}">
      <dgm:prSet/>
      <dgm:spPr/>
      <dgm:t>
        <a:bodyPr/>
        <a:lstStyle/>
        <a:p>
          <a:endParaRPr lang="en-GB"/>
        </a:p>
      </dgm:t>
    </dgm:pt>
    <dgm:pt modelId="{00DE70EB-A07B-45AE-BAFB-C3A493EE7E90}" type="sibTrans" cxnId="{960D32BC-3870-4B6C-BBD7-7CFC61DD5ABD}">
      <dgm:prSet/>
      <dgm:spPr/>
      <dgm:t>
        <a:bodyPr/>
        <a:lstStyle/>
        <a:p>
          <a:endParaRPr lang="en-GB"/>
        </a:p>
      </dgm:t>
    </dgm:pt>
    <dgm:pt modelId="{A9CC1A9B-E8D6-4E2D-896A-5013C1F7E2DF}">
      <dgm:prSet phldrT="[Text]" custT="1"/>
      <dgm:spPr>
        <a:xfrm>
          <a:off x="2762608" y="1604107"/>
          <a:ext cx="2471807" cy="802053"/>
        </a:xfrm>
        <a:prstGeom prst="trapezoid">
          <a:avLst>
            <a:gd name="adj" fmla="val 51364"/>
          </a:avLst>
        </a:prstGeom>
        <a:solidFill>
          <a:srgbClr val="FFC000"/>
        </a:solidFill>
        <a:ln w="12700" cap="flat" cmpd="sng" algn="ctr">
          <a:noFill/>
          <a:prstDash val="solid"/>
          <a:miter lim="800000"/>
        </a:ln>
        <a:effectLst/>
      </dgm:spPr>
      <dgm:t>
        <a:bodyPr/>
        <a:lstStyle/>
        <a:p>
          <a:pPr>
            <a:buNone/>
          </a:pPr>
          <a:r>
            <a:rPr lang="en-GB" sz="1000" b="1" dirty="0">
              <a:solidFill>
                <a:sysClr val="window" lastClr="FFFFFF"/>
              </a:solidFill>
              <a:latin typeface="Calibri" panose="020F0502020204030204"/>
              <a:ea typeface="+mn-ea"/>
              <a:cs typeface="+mn-cs"/>
            </a:rPr>
            <a:t>Love / belonging</a:t>
          </a:r>
        </a:p>
      </dgm:t>
    </dgm:pt>
    <dgm:pt modelId="{3652170C-9E29-407D-BC0A-B805ECADA3CB}" type="parTrans" cxnId="{587EC968-6819-4070-903E-457021ABF573}">
      <dgm:prSet/>
      <dgm:spPr/>
      <dgm:t>
        <a:bodyPr/>
        <a:lstStyle/>
        <a:p>
          <a:endParaRPr lang="en-GB"/>
        </a:p>
      </dgm:t>
    </dgm:pt>
    <dgm:pt modelId="{795F15A2-375E-4376-A92A-2F36EE94498F}" type="sibTrans" cxnId="{587EC968-6819-4070-903E-457021ABF573}">
      <dgm:prSet/>
      <dgm:spPr/>
      <dgm:t>
        <a:bodyPr/>
        <a:lstStyle/>
        <a:p>
          <a:endParaRPr lang="en-GB"/>
        </a:p>
      </dgm:t>
    </dgm:pt>
    <dgm:pt modelId="{0214D6F8-BAEF-4619-A173-08076EF7A01A}">
      <dgm:prSet phldrT="[Text]" custT="1"/>
      <dgm:spPr>
        <a:xfrm>
          <a:off x="2350640" y="2406160"/>
          <a:ext cx="3295742" cy="802053"/>
        </a:xfrm>
        <a:prstGeom prst="trapezoid">
          <a:avLst>
            <a:gd name="adj" fmla="val 51364"/>
          </a:avLst>
        </a:prstGeom>
        <a:solidFill>
          <a:srgbClr val="ED7D31"/>
        </a:solidFill>
        <a:ln w="12700" cap="flat" cmpd="sng" algn="ctr">
          <a:noFill/>
          <a:prstDash val="solid"/>
          <a:miter lim="800000"/>
        </a:ln>
        <a:effectLst/>
      </dgm:spPr>
      <dgm:t>
        <a:bodyPr/>
        <a:lstStyle/>
        <a:p>
          <a:pPr>
            <a:buNone/>
          </a:pPr>
          <a:r>
            <a:rPr lang="en-GB" sz="1000" b="1" dirty="0">
              <a:solidFill>
                <a:sysClr val="window" lastClr="FFFFFF"/>
              </a:solidFill>
              <a:latin typeface="Calibri" panose="020F0502020204030204"/>
              <a:ea typeface="+mn-ea"/>
              <a:cs typeface="+mn-cs"/>
            </a:rPr>
            <a:t>Safety</a:t>
          </a:r>
        </a:p>
      </dgm:t>
    </dgm:pt>
    <dgm:pt modelId="{BBF3CA3C-BBB0-4DF9-B138-D8EEF90D3B98}" type="parTrans" cxnId="{AFB2BA42-CF93-449C-8EBD-363CDE3D78F0}">
      <dgm:prSet/>
      <dgm:spPr/>
      <dgm:t>
        <a:bodyPr/>
        <a:lstStyle/>
        <a:p>
          <a:endParaRPr lang="en-GB"/>
        </a:p>
      </dgm:t>
    </dgm:pt>
    <dgm:pt modelId="{201D0023-F959-4C1B-A5EC-2A51AAC15D15}" type="sibTrans" cxnId="{AFB2BA42-CF93-449C-8EBD-363CDE3D78F0}">
      <dgm:prSet/>
      <dgm:spPr/>
      <dgm:t>
        <a:bodyPr/>
        <a:lstStyle/>
        <a:p>
          <a:endParaRPr lang="en-GB"/>
        </a:p>
      </dgm:t>
    </dgm:pt>
    <dgm:pt modelId="{E7DCA007-5FFE-45B3-8A89-6D5FE068F339}">
      <dgm:prSet phldrT="[Text]" custT="1"/>
      <dgm:spPr>
        <a:xfrm>
          <a:off x="1938672" y="3208214"/>
          <a:ext cx="4119678" cy="802053"/>
        </a:xfrm>
        <a:prstGeom prst="trapezoid">
          <a:avLst>
            <a:gd name="adj" fmla="val 51364"/>
          </a:avLst>
        </a:prstGeom>
        <a:solidFill>
          <a:srgbClr val="4472C4"/>
        </a:solidFill>
        <a:ln w="12700" cap="flat" cmpd="sng" algn="ctr">
          <a:noFill/>
          <a:prstDash val="solid"/>
          <a:miter lim="800000"/>
        </a:ln>
        <a:effectLst/>
      </dgm:spPr>
      <dgm:t>
        <a:bodyPr/>
        <a:lstStyle/>
        <a:p>
          <a:pPr>
            <a:buNone/>
          </a:pPr>
          <a:r>
            <a:rPr lang="en-GB" sz="1000" b="1" dirty="0">
              <a:solidFill>
                <a:sysClr val="window" lastClr="FFFFFF"/>
              </a:solidFill>
              <a:latin typeface="Calibri" panose="020F0502020204030204"/>
              <a:ea typeface="+mn-ea"/>
              <a:cs typeface="+mn-cs"/>
            </a:rPr>
            <a:t>Biological &amp; Physiological</a:t>
          </a:r>
        </a:p>
      </dgm:t>
    </dgm:pt>
    <dgm:pt modelId="{E2D521C0-A0EE-49B1-AD93-498DECD06147}" type="parTrans" cxnId="{39D1E293-43E6-43D9-80C2-2F86D4223CB9}">
      <dgm:prSet/>
      <dgm:spPr/>
      <dgm:t>
        <a:bodyPr/>
        <a:lstStyle/>
        <a:p>
          <a:endParaRPr lang="en-GB"/>
        </a:p>
      </dgm:t>
    </dgm:pt>
    <dgm:pt modelId="{CB9D94A0-5ADD-4BB3-8647-681CDBC6DF16}" type="sibTrans" cxnId="{39D1E293-43E6-43D9-80C2-2F86D4223CB9}">
      <dgm:prSet/>
      <dgm:spPr/>
      <dgm:t>
        <a:bodyPr/>
        <a:lstStyle/>
        <a:p>
          <a:endParaRPr lang="en-GB"/>
        </a:p>
      </dgm:t>
    </dgm:pt>
    <dgm:pt modelId="{9C55F72B-0E49-48C7-A778-A2F8EB8006D9}">
      <dgm:prSet phldrT="[Text]" custT="1"/>
      <dgm:spPr>
        <a:xfrm rot="10800000">
          <a:off x="0" y="0"/>
          <a:ext cx="3998511" cy="802053"/>
        </a:xfrm>
        <a:prstGeom prst="nonIsoscelesTrapezoid">
          <a:avLst>
            <a:gd name="adj1" fmla="val 51364"/>
            <a:gd name="adj2" fmla="val 0"/>
          </a:avLst>
        </a:prstGeom>
        <a:solidFill>
          <a:srgbClr val="5B9BD5">
            <a:lumMod val="60000"/>
            <a:lumOff val="40000"/>
          </a:srgbClr>
        </a:solidFill>
        <a:ln w="12700" cap="flat" cmpd="sng" algn="ctr">
          <a:noFill/>
          <a:prstDash val="solid"/>
          <a:miter lim="800000"/>
        </a:ln>
        <a:effectLst/>
      </dgm:spPr>
      <dgm:t>
        <a:bodyPr/>
        <a:lstStyle/>
        <a:p>
          <a:pPr>
            <a:buNone/>
          </a:pPr>
          <a:r>
            <a:rPr lang="en-GB" sz="1200" dirty="0">
              <a:solidFill>
                <a:sysClr val="windowText" lastClr="000000">
                  <a:hueOff val="0"/>
                  <a:satOff val="0"/>
                  <a:lumOff val="0"/>
                  <a:alphaOff val="0"/>
                </a:sysClr>
              </a:solidFill>
              <a:latin typeface="Calibri" panose="020F0502020204030204"/>
              <a:ea typeface="+mn-ea"/>
              <a:cs typeface="+mn-cs"/>
            </a:rPr>
            <a:t>Meeting one’s full potential</a:t>
          </a:r>
        </a:p>
      </dgm:t>
    </dgm:pt>
    <dgm:pt modelId="{252D50E8-4527-49CA-9CCE-6686CC632E89}" type="parTrans" cxnId="{77F1C9D8-3B35-41DF-9189-6BBE4D6B761F}">
      <dgm:prSet/>
      <dgm:spPr/>
      <dgm:t>
        <a:bodyPr/>
        <a:lstStyle/>
        <a:p>
          <a:endParaRPr lang="en-GB"/>
        </a:p>
      </dgm:t>
    </dgm:pt>
    <dgm:pt modelId="{3BE202CD-AEE5-493E-885B-11E05A6A28D7}" type="sibTrans" cxnId="{77F1C9D8-3B35-41DF-9189-6BBE4D6B761F}">
      <dgm:prSet/>
      <dgm:spPr/>
      <dgm:t>
        <a:bodyPr/>
        <a:lstStyle/>
        <a:p>
          <a:endParaRPr lang="en-GB"/>
        </a:p>
      </dgm:t>
    </dgm:pt>
    <dgm:pt modelId="{942480D2-1A95-44F0-AE58-11D2BC4BFA9E}">
      <dgm:prSet phldrT="[Text]" custT="1"/>
      <dgm:spPr>
        <a:xfrm rot="10800000">
          <a:off x="0" y="802053"/>
          <a:ext cx="3586543" cy="802053"/>
        </a:xfrm>
        <a:prstGeom prst="nonIsoscelesTrapezoid">
          <a:avLst>
            <a:gd name="adj1" fmla="val 51364"/>
            <a:gd name="adj2" fmla="val 0"/>
          </a:avLst>
        </a:prstGeom>
        <a:solidFill>
          <a:srgbClr val="70AD47">
            <a:lumMod val="60000"/>
            <a:lumOff val="40000"/>
          </a:srgbClr>
        </a:solidFill>
        <a:ln w="12700" cap="flat" cmpd="sng" algn="ctr">
          <a:noFill/>
          <a:prstDash val="solid"/>
          <a:miter lim="800000"/>
        </a:ln>
        <a:effectLst/>
      </dgm:spPr>
      <dgm:t>
        <a:bodyPr/>
        <a:lstStyle/>
        <a:p>
          <a:pPr algn="l">
            <a:buNone/>
          </a:pPr>
          <a:r>
            <a:rPr lang="en-GB" sz="1200" dirty="0">
              <a:solidFill>
                <a:sysClr val="windowText" lastClr="000000">
                  <a:hueOff val="0"/>
                  <a:satOff val="0"/>
                  <a:lumOff val="0"/>
                  <a:alphaOff val="0"/>
                </a:sysClr>
              </a:solidFill>
              <a:latin typeface="Calibri" panose="020F0502020204030204"/>
              <a:ea typeface="+mn-ea"/>
              <a:cs typeface="+mn-cs"/>
            </a:rPr>
            <a:t>Respect, recognition, status </a:t>
          </a:r>
        </a:p>
      </dgm:t>
    </dgm:pt>
    <dgm:pt modelId="{4322A550-BDA6-470D-BB28-E629B20F8CCF}" type="parTrans" cxnId="{5B76608A-4832-4BE9-9999-1EEB42F8C44D}">
      <dgm:prSet/>
      <dgm:spPr/>
      <dgm:t>
        <a:bodyPr/>
        <a:lstStyle/>
        <a:p>
          <a:endParaRPr lang="en-GB"/>
        </a:p>
      </dgm:t>
    </dgm:pt>
    <dgm:pt modelId="{37515EC1-851C-439D-9FE9-10FE69AE7B6E}" type="sibTrans" cxnId="{5B76608A-4832-4BE9-9999-1EEB42F8C44D}">
      <dgm:prSet/>
      <dgm:spPr/>
      <dgm:t>
        <a:bodyPr/>
        <a:lstStyle/>
        <a:p>
          <a:endParaRPr lang="en-GB"/>
        </a:p>
      </dgm:t>
    </dgm:pt>
    <dgm:pt modelId="{408073C4-5327-41FF-9C56-CB9C8677A18C}">
      <dgm:prSet phldrT="[Text]" custT="1"/>
      <dgm:spPr>
        <a:xfrm rot="10800000">
          <a:off x="0" y="1604107"/>
          <a:ext cx="3174575" cy="802053"/>
        </a:xfrm>
        <a:prstGeom prst="nonIsoscelesTrapezoid">
          <a:avLst>
            <a:gd name="adj1" fmla="val 51364"/>
            <a:gd name="adj2" fmla="val 0"/>
          </a:avLst>
        </a:prstGeom>
        <a:solidFill>
          <a:srgbClr val="FFC000">
            <a:lumMod val="60000"/>
            <a:lumOff val="40000"/>
          </a:srgbClr>
        </a:solidFill>
        <a:ln w="12700" cap="flat" cmpd="sng" algn="ctr">
          <a:noFill/>
          <a:prstDash val="solid"/>
          <a:miter lim="800000"/>
        </a:ln>
        <a:effectLst/>
      </dgm:spPr>
      <dgm:t>
        <a:bodyPr/>
        <a:lstStyle/>
        <a:p>
          <a:pPr algn="l">
            <a:buNone/>
          </a:pPr>
          <a:r>
            <a:rPr lang="en-GB" sz="1200" dirty="0">
              <a:solidFill>
                <a:sysClr val="windowText" lastClr="000000">
                  <a:hueOff val="0"/>
                  <a:satOff val="0"/>
                  <a:lumOff val="0"/>
                  <a:alphaOff val="0"/>
                </a:sysClr>
              </a:solidFill>
              <a:latin typeface="Calibri" panose="020F0502020204030204"/>
              <a:ea typeface="+mn-ea"/>
              <a:cs typeface="+mn-cs"/>
            </a:rPr>
            <a:t>Friendship, family, connections</a:t>
          </a:r>
        </a:p>
      </dgm:t>
    </dgm:pt>
    <dgm:pt modelId="{194531FF-CE93-4BAA-BA17-E45215159683}" type="parTrans" cxnId="{3E935746-6CD0-415C-9061-B1DC4C8F7577}">
      <dgm:prSet/>
      <dgm:spPr/>
      <dgm:t>
        <a:bodyPr/>
        <a:lstStyle/>
        <a:p>
          <a:endParaRPr lang="en-GB"/>
        </a:p>
      </dgm:t>
    </dgm:pt>
    <dgm:pt modelId="{EFF7B0D5-4F55-426A-9393-F41DA649C6B6}" type="sibTrans" cxnId="{3E935746-6CD0-415C-9061-B1DC4C8F7577}">
      <dgm:prSet/>
      <dgm:spPr/>
      <dgm:t>
        <a:bodyPr/>
        <a:lstStyle/>
        <a:p>
          <a:endParaRPr lang="en-GB"/>
        </a:p>
      </dgm:t>
    </dgm:pt>
    <dgm:pt modelId="{E4022E0D-7727-44AA-B5F5-75E587E2CA83}">
      <dgm:prSet phldrT="[Text]" custT="1"/>
      <dgm:spPr>
        <a:xfrm rot="10800000">
          <a:off x="0" y="2406160"/>
          <a:ext cx="2762608" cy="802053"/>
        </a:xfrm>
        <a:prstGeom prst="nonIsoscelesTrapezoid">
          <a:avLst>
            <a:gd name="adj1" fmla="val 51364"/>
            <a:gd name="adj2" fmla="val 0"/>
          </a:avLst>
        </a:prstGeom>
        <a:solidFill>
          <a:srgbClr val="ED7D31">
            <a:lumMod val="60000"/>
            <a:lumOff val="40000"/>
          </a:srgbClr>
        </a:solidFill>
        <a:ln w="12700" cap="flat" cmpd="sng" algn="ctr">
          <a:noFill/>
          <a:prstDash val="solid"/>
          <a:miter lim="800000"/>
        </a:ln>
        <a:effectLst/>
      </dgm:spPr>
      <dgm:t>
        <a:bodyPr/>
        <a:lstStyle/>
        <a:p>
          <a:pPr algn="l">
            <a:buNone/>
          </a:pPr>
          <a:r>
            <a:rPr lang="en-GB" sz="1200" dirty="0">
              <a:solidFill>
                <a:sysClr val="windowText" lastClr="000000">
                  <a:hueOff val="0"/>
                  <a:satOff val="0"/>
                  <a:lumOff val="0"/>
                  <a:alphaOff val="0"/>
                </a:sysClr>
              </a:solidFill>
              <a:latin typeface="Calibri" panose="020F0502020204030204"/>
              <a:ea typeface="+mn-ea"/>
              <a:cs typeface="+mn-cs"/>
            </a:rPr>
            <a:t>Finance, health, security</a:t>
          </a:r>
        </a:p>
      </dgm:t>
    </dgm:pt>
    <dgm:pt modelId="{50D09E8C-97EC-4E29-B536-6C9DA93F13E8}" type="parTrans" cxnId="{4DD821CE-E254-4259-8313-1DFEF7A74A7A}">
      <dgm:prSet/>
      <dgm:spPr/>
      <dgm:t>
        <a:bodyPr/>
        <a:lstStyle/>
        <a:p>
          <a:endParaRPr lang="en-GB"/>
        </a:p>
      </dgm:t>
    </dgm:pt>
    <dgm:pt modelId="{F516E417-3BCF-4B28-8BB4-1D28BF30248B}" type="sibTrans" cxnId="{4DD821CE-E254-4259-8313-1DFEF7A74A7A}">
      <dgm:prSet/>
      <dgm:spPr/>
      <dgm:t>
        <a:bodyPr/>
        <a:lstStyle/>
        <a:p>
          <a:endParaRPr lang="en-GB"/>
        </a:p>
      </dgm:t>
    </dgm:pt>
    <dgm:pt modelId="{62472F33-8D8C-4873-B517-33545B3FF443}">
      <dgm:prSet phldrT="[Text]" custT="1"/>
      <dgm:spPr>
        <a:xfrm rot="10800000">
          <a:off x="0" y="3208214"/>
          <a:ext cx="2350640" cy="802053"/>
        </a:xfrm>
        <a:prstGeom prst="nonIsoscelesTrapezoid">
          <a:avLst>
            <a:gd name="adj1" fmla="val 51364"/>
            <a:gd name="adj2" fmla="val 0"/>
          </a:avLst>
        </a:prstGeom>
        <a:solidFill>
          <a:srgbClr val="4472C4">
            <a:lumMod val="60000"/>
            <a:lumOff val="40000"/>
          </a:srgbClr>
        </a:solidFill>
        <a:ln w="12700" cap="flat" cmpd="sng" algn="ctr">
          <a:noFill/>
          <a:prstDash val="solid"/>
          <a:miter lim="800000"/>
        </a:ln>
        <a:effectLst/>
      </dgm:spPr>
      <dgm:t>
        <a:bodyPr/>
        <a:lstStyle/>
        <a:p>
          <a:pPr algn="l">
            <a:buNone/>
          </a:pPr>
          <a:r>
            <a:rPr lang="en-GB" sz="1200" dirty="0">
              <a:solidFill>
                <a:sysClr val="windowText" lastClr="000000">
                  <a:hueOff val="0"/>
                  <a:satOff val="0"/>
                  <a:lumOff val="0"/>
                  <a:alphaOff val="0"/>
                </a:sysClr>
              </a:solidFill>
              <a:latin typeface="Calibri" panose="020F0502020204030204"/>
              <a:ea typeface="+mn-ea"/>
              <a:cs typeface="+mn-cs"/>
            </a:rPr>
            <a:t>Food, water, rest</a:t>
          </a:r>
        </a:p>
      </dgm:t>
    </dgm:pt>
    <dgm:pt modelId="{AF100434-FA5A-4B85-96C9-CC319320D349}" type="parTrans" cxnId="{52C3DE71-CE30-4E8B-9AAA-0C21F1660CE3}">
      <dgm:prSet/>
      <dgm:spPr/>
      <dgm:t>
        <a:bodyPr/>
        <a:lstStyle/>
        <a:p>
          <a:endParaRPr lang="en-GB"/>
        </a:p>
      </dgm:t>
    </dgm:pt>
    <dgm:pt modelId="{9B77CE40-A6A1-426B-83B1-B4CA8476C261}" type="sibTrans" cxnId="{52C3DE71-CE30-4E8B-9AAA-0C21F1660CE3}">
      <dgm:prSet/>
      <dgm:spPr/>
      <dgm:t>
        <a:bodyPr/>
        <a:lstStyle/>
        <a:p>
          <a:endParaRPr lang="en-GB"/>
        </a:p>
      </dgm:t>
    </dgm:pt>
    <dgm:pt modelId="{E5F3AB65-FAFA-4A9D-AE30-6A47E279370F}" type="pres">
      <dgm:prSet presAssocID="{47F9FFA5-D369-45EC-85B6-AF1ADBE70ED4}" presName="Name0" presStyleCnt="0">
        <dgm:presLayoutVars>
          <dgm:dir val="rev"/>
          <dgm:animLvl val="lvl"/>
          <dgm:resizeHandles val="exact"/>
        </dgm:presLayoutVars>
      </dgm:prSet>
      <dgm:spPr/>
    </dgm:pt>
    <dgm:pt modelId="{2ACA10D1-3D13-4222-ADC5-E6032364DDEC}" type="pres">
      <dgm:prSet presAssocID="{59A55F80-70C8-4A0C-B204-1AE61ED7CC34}" presName="Name8" presStyleCnt="0"/>
      <dgm:spPr/>
    </dgm:pt>
    <dgm:pt modelId="{964CE6C4-B409-41BE-93BE-C1A8F16A3BBA}" type="pres">
      <dgm:prSet presAssocID="{59A55F80-70C8-4A0C-B204-1AE61ED7CC34}" presName="acctBkgd" presStyleLbl="alignAcc1" presStyleIdx="0" presStyleCnt="5"/>
      <dgm:spPr/>
    </dgm:pt>
    <dgm:pt modelId="{C1636772-B694-4E26-BB13-5502CC4A77B6}" type="pres">
      <dgm:prSet presAssocID="{59A55F80-70C8-4A0C-B204-1AE61ED7CC34}" presName="acctTx" presStyleLbl="alignAcc1" presStyleIdx="0" presStyleCnt="5">
        <dgm:presLayoutVars>
          <dgm:bulletEnabled val="1"/>
        </dgm:presLayoutVars>
      </dgm:prSet>
      <dgm:spPr/>
    </dgm:pt>
    <dgm:pt modelId="{8B7E465C-396B-483F-89EB-1E3AFA6C65D4}" type="pres">
      <dgm:prSet presAssocID="{59A55F80-70C8-4A0C-B204-1AE61ED7CC34}" presName="level" presStyleLbl="node1" presStyleIdx="0" presStyleCnt="5" custScaleY="536612">
        <dgm:presLayoutVars>
          <dgm:chMax val="1"/>
          <dgm:bulletEnabled val="1"/>
        </dgm:presLayoutVars>
      </dgm:prSet>
      <dgm:spPr/>
    </dgm:pt>
    <dgm:pt modelId="{2E0A6718-3E54-4DD2-B46C-5738D580AA4E}" type="pres">
      <dgm:prSet presAssocID="{59A55F80-70C8-4A0C-B204-1AE61ED7CC34}" presName="levelTx" presStyleLbl="revTx" presStyleIdx="0" presStyleCnt="0">
        <dgm:presLayoutVars>
          <dgm:chMax val="1"/>
          <dgm:bulletEnabled val="1"/>
        </dgm:presLayoutVars>
      </dgm:prSet>
      <dgm:spPr/>
    </dgm:pt>
    <dgm:pt modelId="{AE97356A-2370-441D-A825-B34333E5CA0B}" type="pres">
      <dgm:prSet presAssocID="{0C935712-FA0C-46EE-B04F-BC697BA775E5}" presName="Name8" presStyleCnt="0"/>
      <dgm:spPr/>
    </dgm:pt>
    <dgm:pt modelId="{0EF77611-EB45-4FEB-8540-0F03ACA20BB7}" type="pres">
      <dgm:prSet presAssocID="{0C935712-FA0C-46EE-B04F-BC697BA775E5}" presName="acctBkgd" presStyleLbl="alignAcc1" presStyleIdx="1" presStyleCnt="5"/>
      <dgm:spPr/>
    </dgm:pt>
    <dgm:pt modelId="{0970A1E1-D37F-4532-9A41-EED9F845E734}" type="pres">
      <dgm:prSet presAssocID="{0C935712-FA0C-46EE-B04F-BC697BA775E5}" presName="acctTx" presStyleLbl="alignAcc1" presStyleIdx="1" presStyleCnt="5">
        <dgm:presLayoutVars>
          <dgm:bulletEnabled val="1"/>
        </dgm:presLayoutVars>
      </dgm:prSet>
      <dgm:spPr/>
    </dgm:pt>
    <dgm:pt modelId="{B2D8ED6B-DDA8-4294-A3E1-429E00AFE0E3}" type="pres">
      <dgm:prSet presAssocID="{0C935712-FA0C-46EE-B04F-BC697BA775E5}" presName="level" presStyleLbl="node1" presStyleIdx="1" presStyleCnt="5">
        <dgm:presLayoutVars>
          <dgm:chMax val="1"/>
          <dgm:bulletEnabled val="1"/>
        </dgm:presLayoutVars>
      </dgm:prSet>
      <dgm:spPr/>
    </dgm:pt>
    <dgm:pt modelId="{CE4FD209-DABC-4878-9663-24DDC76548F1}" type="pres">
      <dgm:prSet presAssocID="{0C935712-FA0C-46EE-B04F-BC697BA775E5}" presName="levelTx" presStyleLbl="revTx" presStyleIdx="0" presStyleCnt="0">
        <dgm:presLayoutVars>
          <dgm:chMax val="1"/>
          <dgm:bulletEnabled val="1"/>
        </dgm:presLayoutVars>
      </dgm:prSet>
      <dgm:spPr/>
    </dgm:pt>
    <dgm:pt modelId="{471A2E31-59DA-4758-9210-5D25BFB98716}" type="pres">
      <dgm:prSet presAssocID="{A9CC1A9B-E8D6-4E2D-896A-5013C1F7E2DF}" presName="Name8" presStyleCnt="0"/>
      <dgm:spPr/>
    </dgm:pt>
    <dgm:pt modelId="{305D0447-4152-4099-BC5B-3EBB3E0F5ABA}" type="pres">
      <dgm:prSet presAssocID="{A9CC1A9B-E8D6-4E2D-896A-5013C1F7E2DF}" presName="acctBkgd" presStyleLbl="alignAcc1" presStyleIdx="2" presStyleCnt="5"/>
      <dgm:spPr/>
    </dgm:pt>
    <dgm:pt modelId="{D87424BE-D4D8-4E3F-B35D-2440B759FB25}" type="pres">
      <dgm:prSet presAssocID="{A9CC1A9B-E8D6-4E2D-896A-5013C1F7E2DF}" presName="acctTx" presStyleLbl="alignAcc1" presStyleIdx="2" presStyleCnt="5">
        <dgm:presLayoutVars>
          <dgm:bulletEnabled val="1"/>
        </dgm:presLayoutVars>
      </dgm:prSet>
      <dgm:spPr/>
    </dgm:pt>
    <dgm:pt modelId="{A232627D-0BD4-4312-968E-9E9F2F534F39}" type="pres">
      <dgm:prSet presAssocID="{A9CC1A9B-E8D6-4E2D-896A-5013C1F7E2DF}" presName="level" presStyleLbl="node1" presStyleIdx="2" presStyleCnt="5">
        <dgm:presLayoutVars>
          <dgm:chMax val="1"/>
          <dgm:bulletEnabled val="1"/>
        </dgm:presLayoutVars>
      </dgm:prSet>
      <dgm:spPr/>
    </dgm:pt>
    <dgm:pt modelId="{40816EA9-B5A3-4DF2-83B5-AB27F658681C}" type="pres">
      <dgm:prSet presAssocID="{A9CC1A9B-E8D6-4E2D-896A-5013C1F7E2DF}" presName="levelTx" presStyleLbl="revTx" presStyleIdx="0" presStyleCnt="0">
        <dgm:presLayoutVars>
          <dgm:chMax val="1"/>
          <dgm:bulletEnabled val="1"/>
        </dgm:presLayoutVars>
      </dgm:prSet>
      <dgm:spPr/>
    </dgm:pt>
    <dgm:pt modelId="{B36681D2-3B36-4ECA-8BBE-9F872A86C27B}" type="pres">
      <dgm:prSet presAssocID="{0214D6F8-BAEF-4619-A173-08076EF7A01A}" presName="Name8" presStyleCnt="0"/>
      <dgm:spPr/>
    </dgm:pt>
    <dgm:pt modelId="{2FFEFB50-CF69-48C3-8CB8-514F7B221CCE}" type="pres">
      <dgm:prSet presAssocID="{0214D6F8-BAEF-4619-A173-08076EF7A01A}" presName="acctBkgd" presStyleLbl="alignAcc1" presStyleIdx="3" presStyleCnt="5"/>
      <dgm:spPr/>
    </dgm:pt>
    <dgm:pt modelId="{B902597D-4EF2-45A4-8DE7-F767ACF88106}" type="pres">
      <dgm:prSet presAssocID="{0214D6F8-BAEF-4619-A173-08076EF7A01A}" presName="acctTx" presStyleLbl="alignAcc1" presStyleIdx="3" presStyleCnt="5">
        <dgm:presLayoutVars>
          <dgm:bulletEnabled val="1"/>
        </dgm:presLayoutVars>
      </dgm:prSet>
      <dgm:spPr/>
    </dgm:pt>
    <dgm:pt modelId="{BD702CAC-21CE-4C0A-B725-9AEADAD25E6D}" type="pres">
      <dgm:prSet presAssocID="{0214D6F8-BAEF-4619-A173-08076EF7A01A}" presName="level" presStyleLbl="node1" presStyleIdx="3" presStyleCnt="5">
        <dgm:presLayoutVars>
          <dgm:chMax val="1"/>
          <dgm:bulletEnabled val="1"/>
        </dgm:presLayoutVars>
      </dgm:prSet>
      <dgm:spPr/>
    </dgm:pt>
    <dgm:pt modelId="{B8A81423-9655-487F-89AC-33D50AC483DD}" type="pres">
      <dgm:prSet presAssocID="{0214D6F8-BAEF-4619-A173-08076EF7A01A}" presName="levelTx" presStyleLbl="revTx" presStyleIdx="0" presStyleCnt="0">
        <dgm:presLayoutVars>
          <dgm:chMax val="1"/>
          <dgm:bulletEnabled val="1"/>
        </dgm:presLayoutVars>
      </dgm:prSet>
      <dgm:spPr/>
    </dgm:pt>
    <dgm:pt modelId="{DB5A4791-5F5F-48D2-B4DB-0EE9222F1DED}" type="pres">
      <dgm:prSet presAssocID="{E7DCA007-5FFE-45B3-8A89-6D5FE068F339}" presName="Name8" presStyleCnt="0"/>
      <dgm:spPr/>
    </dgm:pt>
    <dgm:pt modelId="{A7B81812-C62B-4D88-BA84-BB84B54172AA}" type="pres">
      <dgm:prSet presAssocID="{E7DCA007-5FFE-45B3-8A89-6D5FE068F339}" presName="acctBkgd" presStyleLbl="alignAcc1" presStyleIdx="4" presStyleCnt="5"/>
      <dgm:spPr/>
    </dgm:pt>
    <dgm:pt modelId="{472FA712-6D7A-40BA-B15C-4D87FA38F4F3}" type="pres">
      <dgm:prSet presAssocID="{E7DCA007-5FFE-45B3-8A89-6D5FE068F339}" presName="acctTx" presStyleLbl="alignAcc1" presStyleIdx="4" presStyleCnt="5">
        <dgm:presLayoutVars>
          <dgm:bulletEnabled val="1"/>
        </dgm:presLayoutVars>
      </dgm:prSet>
      <dgm:spPr/>
    </dgm:pt>
    <dgm:pt modelId="{F550F7BE-99B1-45CF-B8CE-838391D89FCD}" type="pres">
      <dgm:prSet presAssocID="{E7DCA007-5FFE-45B3-8A89-6D5FE068F339}" presName="level" presStyleLbl="node1" presStyleIdx="4" presStyleCnt="5">
        <dgm:presLayoutVars>
          <dgm:chMax val="1"/>
          <dgm:bulletEnabled val="1"/>
        </dgm:presLayoutVars>
      </dgm:prSet>
      <dgm:spPr/>
    </dgm:pt>
    <dgm:pt modelId="{6C490809-E674-4B94-9B37-180ED364562A}" type="pres">
      <dgm:prSet presAssocID="{E7DCA007-5FFE-45B3-8A89-6D5FE068F339}" presName="levelTx" presStyleLbl="revTx" presStyleIdx="0" presStyleCnt="0">
        <dgm:presLayoutVars>
          <dgm:chMax val="1"/>
          <dgm:bulletEnabled val="1"/>
        </dgm:presLayoutVars>
      </dgm:prSet>
      <dgm:spPr/>
    </dgm:pt>
  </dgm:ptLst>
  <dgm:cxnLst>
    <dgm:cxn modelId="{F8837802-A3C8-408E-B538-83E9D3CD7A60}" type="presOf" srcId="{62472F33-8D8C-4873-B517-33545B3FF443}" destId="{A7B81812-C62B-4D88-BA84-BB84B54172AA}" srcOrd="0" destOrd="0" presId="urn:microsoft.com/office/officeart/2005/8/layout/pyramid1"/>
    <dgm:cxn modelId="{B3B5D107-5F44-48E6-A38A-CED1569B205F}" srcId="{47F9FFA5-D369-45EC-85B6-AF1ADBE70ED4}" destId="{59A55F80-70C8-4A0C-B204-1AE61ED7CC34}" srcOrd="0" destOrd="0" parTransId="{C777630E-1608-4A3F-AD68-D1DAFAE7CB71}" sibTransId="{935FAC0B-9939-4C83-BFB8-6C554632B55D}"/>
    <dgm:cxn modelId="{8A360B0F-D6DA-4719-AD77-1D6F0E0D80DE}" type="presOf" srcId="{E4022E0D-7727-44AA-B5F5-75E587E2CA83}" destId="{B902597D-4EF2-45A4-8DE7-F767ACF88106}" srcOrd="1" destOrd="0" presId="urn:microsoft.com/office/officeart/2005/8/layout/pyramid1"/>
    <dgm:cxn modelId="{02AB7A16-88AF-4CBC-8D59-35F8FF9E6DDF}" type="presOf" srcId="{408073C4-5327-41FF-9C56-CB9C8677A18C}" destId="{D87424BE-D4D8-4E3F-B35D-2440B759FB25}" srcOrd="1" destOrd="0" presId="urn:microsoft.com/office/officeart/2005/8/layout/pyramid1"/>
    <dgm:cxn modelId="{D7902C36-0B78-4982-84F9-83501AF5A769}" type="presOf" srcId="{59A55F80-70C8-4A0C-B204-1AE61ED7CC34}" destId="{8B7E465C-396B-483F-89EB-1E3AFA6C65D4}" srcOrd="0" destOrd="0" presId="urn:microsoft.com/office/officeart/2005/8/layout/pyramid1"/>
    <dgm:cxn modelId="{AFB2BA42-CF93-449C-8EBD-363CDE3D78F0}" srcId="{47F9FFA5-D369-45EC-85B6-AF1ADBE70ED4}" destId="{0214D6F8-BAEF-4619-A173-08076EF7A01A}" srcOrd="3" destOrd="0" parTransId="{BBF3CA3C-BBB0-4DF9-B138-D8EEF90D3B98}" sibTransId="{201D0023-F959-4C1B-A5EC-2A51AAC15D15}"/>
    <dgm:cxn modelId="{7DDDE865-C17A-47F5-B8C5-354A10FFF9BA}" type="presOf" srcId="{0214D6F8-BAEF-4619-A173-08076EF7A01A}" destId="{B8A81423-9655-487F-89AC-33D50AC483DD}" srcOrd="1" destOrd="0" presId="urn:microsoft.com/office/officeart/2005/8/layout/pyramid1"/>
    <dgm:cxn modelId="{3E935746-6CD0-415C-9061-B1DC4C8F7577}" srcId="{A9CC1A9B-E8D6-4E2D-896A-5013C1F7E2DF}" destId="{408073C4-5327-41FF-9C56-CB9C8677A18C}" srcOrd="0" destOrd="0" parTransId="{194531FF-CE93-4BAA-BA17-E45215159683}" sibTransId="{EFF7B0D5-4F55-426A-9393-F41DA649C6B6}"/>
    <dgm:cxn modelId="{587EC968-6819-4070-903E-457021ABF573}" srcId="{47F9FFA5-D369-45EC-85B6-AF1ADBE70ED4}" destId="{A9CC1A9B-E8D6-4E2D-896A-5013C1F7E2DF}" srcOrd="2" destOrd="0" parTransId="{3652170C-9E29-407D-BC0A-B805ECADA3CB}" sibTransId="{795F15A2-375E-4376-A92A-2F36EE94498F}"/>
    <dgm:cxn modelId="{52C3DE71-CE30-4E8B-9AAA-0C21F1660CE3}" srcId="{E7DCA007-5FFE-45B3-8A89-6D5FE068F339}" destId="{62472F33-8D8C-4873-B517-33545B3FF443}" srcOrd="0" destOrd="0" parTransId="{AF100434-FA5A-4B85-96C9-CC319320D349}" sibTransId="{9B77CE40-A6A1-426B-83B1-B4CA8476C261}"/>
    <dgm:cxn modelId="{DBC0BC55-1DF2-4CB2-9289-31667BEA2844}" type="presOf" srcId="{47F9FFA5-D369-45EC-85B6-AF1ADBE70ED4}" destId="{E5F3AB65-FAFA-4A9D-AE30-6A47E279370F}" srcOrd="0" destOrd="0" presId="urn:microsoft.com/office/officeart/2005/8/layout/pyramid1"/>
    <dgm:cxn modelId="{92422A58-62A0-4CDC-9AC8-E1B9ACEC5AB5}" type="presOf" srcId="{942480D2-1A95-44F0-AE58-11D2BC4BFA9E}" destId="{0970A1E1-D37F-4532-9A41-EED9F845E734}" srcOrd="1" destOrd="0" presId="urn:microsoft.com/office/officeart/2005/8/layout/pyramid1"/>
    <dgm:cxn modelId="{36CA1079-F36B-4776-BB69-756FFF9ED87F}" type="presOf" srcId="{942480D2-1A95-44F0-AE58-11D2BC4BFA9E}" destId="{0EF77611-EB45-4FEB-8540-0F03ACA20BB7}" srcOrd="0" destOrd="0" presId="urn:microsoft.com/office/officeart/2005/8/layout/pyramid1"/>
    <dgm:cxn modelId="{6D11AF79-2296-4EE6-B7E7-C9AE66ED2063}" type="presOf" srcId="{A9CC1A9B-E8D6-4E2D-896A-5013C1F7E2DF}" destId="{40816EA9-B5A3-4DF2-83B5-AB27F658681C}" srcOrd="1" destOrd="0" presId="urn:microsoft.com/office/officeart/2005/8/layout/pyramid1"/>
    <dgm:cxn modelId="{67C7CB79-52E2-48BA-B272-79FB1086BA6C}" type="presOf" srcId="{E7DCA007-5FFE-45B3-8A89-6D5FE068F339}" destId="{F550F7BE-99B1-45CF-B8CE-838391D89FCD}" srcOrd="0" destOrd="0" presId="urn:microsoft.com/office/officeart/2005/8/layout/pyramid1"/>
    <dgm:cxn modelId="{A459AE85-4E0A-486A-9F6F-2A8951EF7D96}" type="presOf" srcId="{62472F33-8D8C-4873-B517-33545B3FF443}" destId="{472FA712-6D7A-40BA-B15C-4D87FA38F4F3}" srcOrd="1" destOrd="0" presId="urn:microsoft.com/office/officeart/2005/8/layout/pyramid1"/>
    <dgm:cxn modelId="{5B76608A-4832-4BE9-9999-1EEB42F8C44D}" srcId="{0C935712-FA0C-46EE-B04F-BC697BA775E5}" destId="{942480D2-1A95-44F0-AE58-11D2BC4BFA9E}" srcOrd="0" destOrd="0" parTransId="{4322A550-BDA6-470D-BB28-E629B20F8CCF}" sibTransId="{37515EC1-851C-439D-9FE9-10FE69AE7B6E}"/>
    <dgm:cxn modelId="{BF562793-DEF2-4CA3-BBBB-2F14AB5E0E7E}" type="presOf" srcId="{E7DCA007-5FFE-45B3-8A89-6D5FE068F339}" destId="{6C490809-E674-4B94-9B37-180ED364562A}" srcOrd="1" destOrd="0" presId="urn:microsoft.com/office/officeart/2005/8/layout/pyramid1"/>
    <dgm:cxn modelId="{39D1E293-43E6-43D9-80C2-2F86D4223CB9}" srcId="{47F9FFA5-D369-45EC-85B6-AF1ADBE70ED4}" destId="{E7DCA007-5FFE-45B3-8A89-6D5FE068F339}" srcOrd="4" destOrd="0" parTransId="{E2D521C0-A0EE-49B1-AD93-498DECD06147}" sibTransId="{CB9D94A0-5ADD-4BB3-8647-681CDBC6DF16}"/>
    <dgm:cxn modelId="{B9C420A1-778B-4699-B6EB-63520FBC2C5B}" type="presOf" srcId="{408073C4-5327-41FF-9C56-CB9C8677A18C}" destId="{305D0447-4152-4099-BC5B-3EBB3E0F5ABA}" srcOrd="0" destOrd="0" presId="urn:microsoft.com/office/officeart/2005/8/layout/pyramid1"/>
    <dgm:cxn modelId="{317A43B6-CCFE-4CF6-89A5-B83C080C3572}" type="presOf" srcId="{E4022E0D-7727-44AA-B5F5-75E587E2CA83}" destId="{2FFEFB50-CF69-48C3-8CB8-514F7B221CCE}" srcOrd="0" destOrd="0" presId="urn:microsoft.com/office/officeart/2005/8/layout/pyramid1"/>
    <dgm:cxn modelId="{960D32BC-3870-4B6C-BBD7-7CFC61DD5ABD}" srcId="{47F9FFA5-D369-45EC-85B6-AF1ADBE70ED4}" destId="{0C935712-FA0C-46EE-B04F-BC697BA775E5}" srcOrd="1" destOrd="0" parTransId="{B2273DE2-CA31-4775-B3EA-A68F0B2A5289}" sibTransId="{00DE70EB-A07B-45AE-BAFB-C3A493EE7E90}"/>
    <dgm:cxn modelId="{4DD821CE-E254-4259-8313-1DFEF7A74A7A}" srcId="{0214D6F8-BAEF-4619-A173-08076EF7A01A}" destId="{E4022E0D-7727-44AA-B5F5-75E587E2CA83}" srcOrd="0" destOrd="0" parTransId="{50D09E8C-97EC-4E29-B536-6C9DA93F13E8}" sibTransId="{F516E417-3BCF-4B28-8BB4-1D28BF30248B}"/>
    <dgm:cxn modelId="{8038BBCF-614E-4771-A6EB-A63252E9D95F}" type="presOf" srcId="{9C55F72B-0E49-48C7-A778-A2F8EB8006D9}" destId="{C1636772-B694-4E26-BB13-5502CC4A77B6}" srcOrd="1" destOrd="0" presId="urn:microsoft.com/office/officeart/2005/8/layout/pyramid1"/>
    <dgm:cxn modelId="{AE68D1D0-654E-4DF5-A1AA-935884C752A1}" type="presOf" srcId="{A9CC1A9B-E8D6-4E2D-896A-5013C1F7E2DF}" destId="{A232627D-0BD4-4312-968E-9E9F2F534F39}" srcOrd="0" destOrd="0" presId="urn:microsoft.com/office/officeart/2005/8/layout/pyramid1"/>
    <dgm:cxn modelId="{77F1C9D8-3B35-41DF-9189-6BBE4D6B761F}" srcId="{59A55F80-70C8-4A0C-B204-1AE61ED7CC34}" destId="{9C55F72B-0E49-48C7-A778-A2F8EB8006D9}" srcOrd="0" destOrd="0" parTransId="{252D50E8-4527-49CA-9CCE-6686CC632E89}" sibTransId="{3BE202CD-AEE5-493E-885B-11E05A6A28D7}"/>
    <dgm:cxn modelId="{70F6FED9-B40F-48B8-8E71-EADA31D749BC}" type="presOf" srcId="{59A55F80-70C8-4A0C-B204-1AE61ED7CC34}" destId="{2E0A6718-3E54-4DD2-B46C-5738D580AA4E}" srcOrd="1" destOrd="0" presId="urn:microsoft.com/office/officeart/2005/8/layout/pyramid1"/>
    <dgm:cxn modelId="{FC13F3DA-5782-4018-942E-022D1D6432ED}" type="presOf" srcId="{0214D6F8-BAEF-4619-A173-08076EF7A01A}" destId="{BD702CAC-21CE-4C0A-B725-9AEADAD25E6D}" srcOrd="0" destOrd="0" presId="urn:microsoft.com/office/officeart/2005/8/layout/pyramid1"/>
    <dgm:cxn modelId="{A4B00BE5-560A-4F8B-B7EE-A961571CD9AF}" type="presOf" srcId="{0C935712-FA0C-46EE-B04F-BC697BA775E5}" destId="{CE4FD209-DABC-4878-9663-24DDC76548F1}" srcOrd="1" destOrd="0" presId="urn:microsoft.com/office/officeart/2005/8/layout/pyramid1"/>
    <dgm:cxn modelId="{94E5E0F5-5320-4D9E-96E8-CB6C5959F6E2}" type="presOf" srcId="{0C935712-FA0C-46EE-B04F-BC697BA775E5}" destId="{B2D8ED6B-DDA8-4294-A3E1-429E00AFE0E3}" srcOrd="0" destOrd="0" presId="urn:microsoft.com/office/officeart/2005/8/layout/pyramid1"/>
    <dgm:cxn modelId="{81D53DFE-059A-4362-BB52-E6EC38BB0BAA}" type="presOf" srcId="{9C55F72B-0E49-48C7-A778-A2F8EB8006D9}" destId="{964CE6C4-B409-41BE-93BE-C1A8F16A3BBA}" srcOrd="0" destOrd="0" presId="urn:microsoft.com/office/officeart/2005/8/layout/pyramid1"/>
    <dgm:cxn modelId="{91D9AB89-A5E6-4335-B997-BCCA08C38F55}" type="presParOf" srcId="{E5F3AB65-FAFA-4A9D-AE30-6A47E279370F}" destId="{2ACA10D1-3D13-4222-ADC5-E6032364DDEC}" srcOrd="0" destOrd="0" presId="urn:microsoft.com/office/officeart/2005/8/layout/pyramid1"/>
    <dgm:cxn modelId="{869574FF-69B1-4F41-96F5-5B0982CCB6F5}" type="presParOf" srcId="{2ACA10D1-3D13-4222-ADC5-E6032364DDEC}" destId="{964CE6C4-B409-41BE-93BE-C1A8F16A3BBA}" srcOrd="0" destOrd="0" presId="urn:microsoft.com/office/officeart/2005/8/layout/pyramid1"/>
    <dgm:cxn modelId="{759DCD1A-BBEF-4117-A707-C6415F580B61}" type="presParOf" srcId="{2ACA10D1-3D13-4222-ADC5-E6032364DDEC}" destId="{C1636772-B694-4E26-BB13-5502CC4A77B6}" srcOrd="1" destOrd="0" presId="urn:microsoft.com/office/officeart/2005/8/layout/pyramid1"/>
    <dgm:cxn modelId="{B84917AF-92A6-4BC8-A0ED-E6998A923180}" type="presParOf" srcId="{2ACA10D1-3D13-4222-ADC5-E6032364DDEC}" destId="{8B7E465C-396B-483F-89EB-1E3AFA6C65D4}" srcOrd="2" destOrd="0" presId="urn:microsoft.com/office/officeart/2005/8/layout/pyramid1"/>
    <dgm:cxn modelId="{BFD9CC87-C39B-4D20-86BA-41CC8F8142D9}" type="presParOf" srcId="{2ACA10D1-3D13-4222-ADC5-E6032364DDEC}" destId="{2E0A6718-3E54-4DD2-B46C-5738D580AA4E}" srcOrd="3" destOrd="0" presId="urn:microsoft.com/office/officeart/2005/8/layout/pyramid1"/>
    <dgm:cxn modelId="{47984B1F-ED46-4B7B-869A-7F69F246760D}" type="presParOf" srcId="{E5F3AB65-FAFA-4A9D-AE30-6A47E279370F}" destId="{AE97356A-2370-441D-A825-B34333E5CA0B}" srcOrd="1" destOrd="0" presId="urn:microsoft.com/office/officeart/2005/8/layout/pyramid1"/>
    <dgm:cxn modelId="{F18C2CD7-2747-48F4-AAB6-35E4D0F56C82}" type="presParOf" srcId="{AE97356A-2370-441D-A825-B34333E5CA0B}" destId="{0EF77611-EB45-4FEB-8540-0F03ACA20BB7}" srcOrd="0" destOrd="0" presId="urn:microsoft.com/office/officeart/2005/8/layout/pyramid1"/>
    <dgm:cxn modelId="{28F47AEB-609F-494F-B346-723FAE8E24D0}" type="presParOf" srcId="{AE97356A-2370-441D-A825-B34333E5CA0B}" destId="{0970A1E1-D37F-4532-9A41-EED9F845E734}" srcOrd="1" destOrd="0" presId="urn:microsoft.com/office/officeart/2005/8/layout/pyramid1"/>
    <dgm:cxn modelId="{1CBFD0C2-1D68-4DF3-997E-7F599CB11102}" type="presParOf" srcId="{AE97356A-2370-441D-A825-B34333E5CA0B}" destId="{B2D8ED6B-DDA8-4294-A3E1-429E00AFE0E3}" srcOrd="2" destOrd="0" presId="urn:microsoft.com/office/officeart/2005/8/layout/pyramid1"/>
    <dgm:cxn modelId="{0FEFA96B-3F90-4316-84E5-CB7741B5AA88}" type="presParOf" srcId="{AE97356A-2370-441D-A825-B34333E5CA0B}" destId="{CE4FD209-DABC-4878-9663-24DDC76548F1}" srcOrd="3" destOrd="0" presId="urn:microsoft.com/office/officeart/2005/8/layout/pyramid1"/>
    <dgm:cxn modelId="{F56AAFEF-7699-41B5-A760-BAF277828B7D}" type="presParOf" srcId="{E5F3AB65-FAFA-4A9D-AE30-6A47E279370F}" destId="{471A2E31-59DA-4758-9210-5D25BFB98716}" srcOrd="2" destOrd="0" presId="urn:microsoft.com/office/officeart/2005/8/layout/pyramid1"/>
    <dgm:cxn modelId="{4C70D012-A4E5-49AE-A269-57130B5D89E1}" type="presParOf" srcId="{471A2E31-59DA-4758-9210-5D25BFB98716}" destId="{305D0447-4152-4099-BC5B-3EBB3E0F5ABA}" srcOrd="0" destOrd="0" presId="urn:microsoft.com/office/officeart/2005/8/layout/pyramid1"/>
    <dgm:cxn modelId="{62C0A50E-56AE-4241-BCE9-D80AEBB90017}" type="presParOf" srcId="{471A2E31-59DA-4758-9210-5D25BFB98716}" destId="{D87424BE-D4D8-4E3F-B35D-2440B759FB25}" srcOrd="1" destOrd="0" presId="urn:microsoft.com/office/officeart/2005/8/layout/pyramid1"/>
    <dgm:cxn modelId="{32B00FD5-10FC-4E13-AAE9-17586FD70712}" type="presParOf" srcId="{471A2E31-59DA-4758-9210-5D25BFB98716}" destId="{A232627D-0BD4-4312-968E-9E9F2F534F39}" srcOrd="2" destOrd="0" presId="urn:microsoft.com/office/officeart/2005/8/layout/pyramid1"/>
    <dgm:cxn modelId="{E3EE1D18-BF58-425C-98F0-BC81CEBBFBAA}" type="presParOf" srcId="{471A2E31-59DA-4758-9210-5D25BFB98716}" destId="{40816EA9-B5A3-4DF2-83B5-AB27F658681C}" srcOrd="3" destOrd="0" presId="urn:microsoft.com/office/officeart/2005/8/layout/pyramid1"/>
    <dgm:cxn modelId="{523C6E8D-575A-432A-9950-FBFBC7B6221B}" type="presParOf" srcId="{E5F3AB65-FAFA-4A9D-AE30-6A47E279370F}" destId="{B36681D2-3B36-4ECA-8BBE-9F872A86C27B}" srcOrd="3" destOrd="0" presId="urn:microsoft.com/office/officeart/2005/8/layout/pyramid1"/>
    <dgm:cxn modelId="{AFE26748-5AAD-4E8E-9D99-6C2A3477A7DF}" type="presParOf" srcId="{B36681D2-3B36-4ECA-8BBE-9F872A86C27B}" destId="{2FFEFB50-CF69-48C3-8CB8-514F7B221CCE}" srcOrd="0" destOrd="0" presId="urn:microsoft.com/office/officeart/2005/8/layout/pyramid1"/>
    <dgm:cxn modelId="{5DD59DB8-414C-4533-B89C-6D4AC9693FCE}" type="presParOf" srcId="{B36681D2-3B36-4ECA-8BBE-9F872A86C27B}" destId="{B902597D-4EF2-45A4-8DE7-F767ACF88106}" srcOrd="1" destOrd="0" presId="urn:microsoft.com/office/officeart/2005/8/layout/pyramid1"/>
    <dgm:cxn modelId="{3CC2F720-2E9E-4EDC-8A06-26886F2D6479}" type="presParOf" srcId="{B36681D2-3B36-4ECA-8BBE-9F872A86C27B}" destId="{BD702CAC-21CE-4C0A-B725-9AEADAD25E6D}" srcOrd="2" destOrd="0" presId="urn:microsoft.com/office/officeart/2005/8/layout/pyramid1"/>
    <dgm:cxn modelId="{B8227A4C-520E-498E-94D0-F66F8CD440B2}" type="presParOf" srcId="{B36681D2-3B36-4ECA-8BBE-9F872A86C27B}" destId="{B8A81423-9655-487F-89AC-33D50AC483DD}" srcOrd="3" destOrd="0" presId="urn:microsoft.com/office/officeart/2005/8/layout/pyramid1"/>
    <dgm:cxn modelId="{BD932A8C-AA98-4557-81D0-CE848502BE13}" type="presParOf" srcId="{E5F3AB65-FAFA-4A9D-AE30-6A47E279370F}" destId="{DB5A4791-5F5F-48D2-B4DB-0EE9222F1DED}" srcOrd="4" destOrd="0" presId="urn:microsoft.com/office/officeart/2005/8/layout/pyramid1"/>
    <dgm:cxn modelId="{B08ED384-8965-45BF-873A-7AAB65E9D228}" type="presParOf" srcId="{DB5A4791-5F5F-48D2-B4DB-0EE9222F1DED}" destId="{A7B81812-C62B-4D88-BA84-BB84B54172AA}" srcOrd="0" destOrd="0" presId="urn:microsoft.com/office/officeart/2005/8/layout/pyramid1"/>
    <dgm:cxn modelId="{B00E0871-1F92-42CE-B91E-D4970C6B302D}" type="presParOf" srcId="{DB5A4791-5F5F-48D2-B4DB-0EE9222F1DED}" destId="{472FA712-6D7A-40BA-B15C-4D87FA38F4F3}" srcOrd="1" destOrd="0" presId="urn:microsoft.com/office/officeart/2005/8/layout/pyramid1"/>
    <dgm:cxn modelId="{F8B9B132-CCD7-428F-9ED0-5A3CABA83AFD}" type="presParOf" srcId="{DB5A4791-5F5F-48D2-B4DB-0EE9222F1DED}" destId="{F550F7BE-99B1-45CF-B8CE-838391D89FCD}" srcOrd="2" destOrd="0" presId="urn:microsoft.com/office/officeart/2005/8/layout/pyramid1"/>
    <dgm:cxn modelId="{52D39EBF-F663-407F-9B0D-A5982BE4CC1D}" type="presParOf" srcId="{DB5A4791-5F5F-48D2-B4DB-0EE9222F1DED}" destId="{6C490809-E674-4B94-9B37-180ED364562A}" srcOrd="3"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74A20AF-F94D-47E1-8C50-55B50452FA8C}" type="doc">
      <dgm:prSet loTypeId="urn:microsoft.com/office/officeart/2005/8/layout/chevron1" loCatId="process" qsTypeId="urn:microsoft.com/office/officeart/2005/8/quickstyle/simple1" qsCatId="simple" csTypeId="urn:microsoft.com/office/officeart/2005/8/colors/accent1_2" csCatId="accent1" phldr="1"/>
      <dgm:spPr/>
    </dgm:pt>
    <dgm:pt modelId="{51BD3C4E-BACD-4501-8893-9F7A7F5B31E2}">
      <dgm:prSet phldrT="[Text]" custT="1"/>
      <dgm:spPr>
        <a:xfrm>
          <a:off x="0" y="0"/>
          <a:ext cx="9535273" cy="612745"/>
        </a:xfrm>
        <a:prstGeom prst="chevron">
          <a:avLst/>
        </a:prstGeom>
        <a:solidFill>
          <a:srgbClr val="A5A5A5"/>
        </a:solidFill>
        <a:ln w="12700" cap="flat" cmpd="sng" algn="ctr">
          <a:noFill/>
          <a:prstDash val="solid"/>
          <a:miter lim="800000"/>
        </a:ln>
        <a:effectLst/>
      </dgm:spPr>
      <dgm:t>
        <a:bodyPr/>
        <a:lstStyle/>
        <a:p>
          <a:pPr algn="ctr">
            <a:buNone/>
          </a:pPr>
          <a:r>
            <a:rPr lang="en-GB" sz="1400" dirty="0">
              <a:solidFill>
                <a:sysClr val="window" lastClr="FFFFFF"/>
              </a:solidFill>
              <a:latin typeface="Arial" panose="020B0604020202020204" pitchFamily="34" charset="0"/>
              <a:ea typeface="+mn-ea"/>
              <a:cs typeface="Arial" panose="020B0604020202020204" pitchFamily="34" charset="0"/>
            </a:rPr>
            <a:t>Strategy</a:t>
          </a:r>
        </a:p>
      </dgm:t>
    </dgm:pt>
    <dgm:pt modelId="{DD32CC64-E3D8-45B9-8E1A-2242F15A6A1D}" type="parTrans" cxnId="{8DA1AAD8-39CC-41D1-AE6D-D8128ACAC616}">
      <dgm:prSet/>
      <dgm:spPr/>
      <dgm:t>
        <a:bodyPr/>
        <a:lstStyle/>
        <a:p>
          <a:endParaRPr lang="en-GB"/>
        </a:p>
      </dgm:t>
    </dgm:pt>
    <dgm:pt modelId="{BC85E8B0-B08C-43FC-A873-52E4A902ED66}" type="sibTrans" cxnId="{8DA1AAD8-39CC-41D1-AE6D-D8128ACAC616}">
      <dgm:prSet/>
      <dgm:spPr/>
      <dgm:t>
        <a:bodyPr/>
        <a:lstStyle/>
        <a:p>
          <a:endParaRPr lang="en-GB"/>
        </a:p>
      </dgm:t>
    </dgm:pt>
    <dgm:pt modelId="{E46D9D16-1FD9-494C-A397-3AEF281FBDD0}" type="pres">
      <dgm:prSet presAssocID="{C74A20AF-F94D-47E1-8C50-55B50452FA8C}" presName="Name0" presStyleCnt="0">
        <dgm:presLayoutVars>
          <dgm:dir/>
          <dgm:animLvl val="lvl"/>
          <dgm:resizeHandles val="exact"/>
        </dgm:presLayoutVars>
      </dgm:prSet>
      <dgm:spPr/>
    </dgm:pt>
    <dgm:pt modelId="{609363A1-7453-46B4-9334-941485456EA6}" type="pres">
      <dgm:prSet presAssocID="{51BD3C4E-BACD-4501-8893-9F7A7F5B31E2}" presName="parTxOnly" presStyleLbl="node1" presStyleIdx="0" presStyleCnt="1" custScaleY="82843" custLinFactY="-105922" custLinFactNeighborX="-49" custLinFactNeighborY="-200000">
        <dgm:presLayoutVars>
          <dgm:chMax val="0"/>
          <dgm:chPref val="0"/>
          <dgm:bulletEnabled val="1"/>
        </dgm:presLayoutVars>
      </dgm:prSet>
      <dgm:spPr/>
    </dgm:pt>
  </dgm:ptLst>
  <dgm:cxnLst>
    <dgm:cxn modelId="{E7D34C3E-6FB6-4514-92F3-7489F9C5D957}" type="presOf" srcId="{51BD3C4E-BACD-4501-8893-9F7A7F5B31E2}" destId="{609363A1-7453-46B4-9334-941485456EA6}" srcOrd="0" destOrd="0" presId="urn:microsoft.com/office/officeart/2005/8/layout/chevron1"/>
    <dgm:cxn modelId="{D7A9D0BA-A7F2-4D09-A671-E3B5D4413E57}" type="presOf" srcId="{C74A20AF-F94D-47E1-8C50-55B50452FA8C}" destId="{E46D9D16-1FD9-494C-A397-3AEF281FBDD0}" srcOrd="0" destOrd="0" presId="urn:microsoft.com/office/officeart/2005/8/layout/chevron1"/>
    <dgm:cxn modelId="{8DA1AAD8-39CC-41D1-AE6D-D8128ACAC616}" srcId="{C74A20AF-F94D-47E1-8C50-55B50452FA8C}" destId="{51BD3C4E-BACD-4501-8893-9F7A7F5B31E2}" srcOrd="0" destOrd="0" parTransId="{DD32CC64-E3D8-45B9-8E1A-2242F15A6A1D}" sibTransId="{BC85E8B0-B08C-43FC-A873-52E4A902ED66}"/>
    <dgm:cxn modelId="{ACE12CB9-5747-4150-ABC9-7FEBC93ECAA3}" type="presParOf" srcId="{E46D9D16-1FD9-494C-A397-3AEF281FBDD0}" destId="{609363A1-7453-46B4-9334-941485456EA6}" srcOrd="0"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CD0A9-A4A8-2246-B132-60CA85D21DF1}">
      <dsp:nvSpPr>
        <dsp:cNvPr id="0" name=""/>
        <dsp:cNvSpPr/>
      </dsp:nvSpPr>
      <dsp:spPr>
        <a:xfrm rot="21300000">
          <a:off x="401677" y="863174"/>
          <a:ext cx="4956644" cy="433650"/>
        </a:xfrm>
        <a:prstGeom prst="mathMinus">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DE125DD-1616-214F-9917-CA4BB3A15D71}">
      <dsp:nvSpPr>
        <dsp:cNvPr id="0" name=""/>
        <dsp:cNvSpPr/>
      </dsp:nvSpPr>
      <dsp:spPr>
        <a:xfrm>
          <a:off x="691200" y="108000"/>
          <a:ext cx="1728000" cy="864000"/>
        </a:xfrm>
        <a:prstGeom prst="downArrow">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A7E188-8490-9F45-8B3B-B4C9B7A3202D}">
      <dsp:nvSpPr>
        <dsp:cNvPr id="0" name=""/>
        <dsp:cNvSpPr/>
      </dsp:nvSpPr>
      <dsp:spPr>
        <a:xfrm>
          <a:off x="3052799" y="0"/>
          <a:ext cx="1843200" cy="90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7584" tIns="227584" rIns="227584" bIns="227584" numCol="1" spcCol="1270" anchor="ctr" anchorCtr="0">
          <a:noAutofit/>
        </a:bodyPr>
        <a:lstStyle/>
        <a:p>
          <a:pPr marL="0" lvl="0" indent="0" algn="ctr" defTabSz="1422400">
            <a:lnSpc>
              <a:spcPct val="90000"/>
            </a:lnSpc>
            <a:spcBef>
              <a:spcPct val="0"/>
            </a:spcBef>
            <a:spcAft>
              <a:spcPct val="35000"/>
            </a:spcAft>
            <a:buNone/>
          </a:pPr>
          <a:r>
            <a:rPr lang="en-GB" sz="3200" kern="1200" dirty="0">
              <a:solidFill>
                <a:schemeClr val="tx1"/>
              </a:solidFill>
              <a:latin typeface="Calibri" panose="020F0502020204030204"/>
              <a:ea typeface="+mn-ea"/>
              <a:cs typeface="+mn-cs"/>
            </a:rPr>
            <a:t>Strategy</a:t>
          </a:r>
        </a:p>
      </dsp:txBody>
      <dsp:txXfrm>
        <a:off x="3052799" y="0"/>
        <a:ext cx="1843200" cy="907200"/>
      </dsp:txXfrm>
    </dsp:sp>
    <dsp:sp modelId="{A936D25E-FFB3-6546-B9B2-C8F544756A13}">
      <dsp:nvSpPr>
        <dsp:cNvPr id="0" name=""/>
        <dsp:cNvSpPr/>
      </dsp:nvSpPr>
      <dsp:spPr>
        <a:xfrm>
          <a:off x="3340800" y="1188000"/>
          <a:ext cx="1728000" cy="864000"/>
        </a:xfrm>
        <a:prstGeom prst="upArrow">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B74C64-E5C0-EA4C-A9DC-DF5A9E47704C}">
      <dsp:nvSpPr>
        <dsp:cNvPr id="0" name=""/>
        <dsp:cNvSpPr/>
      </dsp:nvSpPr>
      <dsp:spPr>
        <a:xfrm>
          <a:off x="864000" y="1252799"/>
          <a:ext cx="1843200" cy="90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7584" tIns="227584" rIns="227584" bIns="227584" numCol="1" spcCol="1270" anchor="ctr" anchorCtr="0">
          <a:noAutofit/>
        </a:bodyPr>
        <a:lstStyle/>
        <a:p>
          <a:pPr marL="0" lvl="0" indent="0" algn="ctr" defTabSz="1422400">
            <a:lnSpc>
              <a:spcPct val="90000"/>
            </a:lnSpc>
            <a:spcBef>
              <a:spcPct val="0"/>
            </a:spcBef>
            <a:spcAft>
              <a:spcPct val="35000"/>
            </a:spcAft>
            <a:buNone/>
          </a:pPr>
          <a:r>
            <a:rPr lang="en-GB" sz="3200" kern="1200" dirty="0">
              <a:solidFill>
                <a:schemeClr val="tx1"/>
              </a:solidFill>
              <a:latin typeface="Calibri" panose="020F0502020204030204"/>
              <a:ea typeface="+mn-ea"/>
              <a:cs typeface="+mn-cs"/>
            </a:rPr>
            <a:t>Culture</a:t>
          </a:r>
        </a:p>
      </dsp:txBody>
      <dsp:txXfrm>
        <a:off x="864000" y="1252799"/>
        <a:ext cx="1843200" cy="907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4CE6C4-B409-41BE-93BE-C1A8F16A3BBA}">
      <dsp:nvSpPr>
        <dsp:cNvPr id="0" name=""/>
        <dsp:cNvSpPr/>
      </dsp:nvSpPr>
      <dsp:spPr>
        <a:xfrm rot="10800000">
          <a:off x="0" y="0"/>
          <a:ext cx="3820848" cy="2195342"/>
        </a:xfrm>
        <a:prstGeom prst="nonIsoscelesTrapezoid">
          <a:avLst>
            <a:gd name="adj1" fmla="val 51364"/>
            <a:gd name="adj2" fmla="val 0"/>
          </a:avLst>
        </a:prstGeom>
        <a:solidFill>
          <a:srgbClr val="5B9BD5">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None/>
          </a:pPr>
          <a:r>
            <a:rPr lang="en-GB" sz="1200" kern="1200" dirty="0">
              <a:solidFill>
                <a:sysClr val="windowText" lastClr="000000">
                  <a:hueOff val="0"/>
                  <a:satOff val="0"/>
                  <a:lumOff val="0"/>
                  <a:alphaOff val="0"/>
                </a:sysClr>
              </a:solidFill>
              <a:latin typeface="Calibri" panose="020F0502020204030204"/>
              <a:ea typeface="+mn-ea"/>
              <a:cs typeface="+mn-cs"/>
            </a:rPr>
            <a:t>Meeting one’s full potential</a:t>
          </a:r>
        </a:p>
      </dsp:txBody>
      <dsp:txXfrm rot="10800000">
        <a:off x="0" y="0"/>
        <a:ext cx="1941399" cy="1582551"/>
      </dsp:txXfrm>
    </dsp:sp>
    <dsp:sp modelId="{8B7E465C-396B-483F-89EB-1E3AFA6C65D4}">
      <dsp:nvSpPr>
        <dsp:cNvPr id="0" name=""/>
        <dsp:cNvSpPr/>
      </dsp:nvSpPr>
      <dsp:spPr>
        <a:xfrm>
          <a:off x="2693143" y="0"/>
          <a:ext cx="2255409" cy="2195342"/>
        </a:xfrm>
        <a:prstGeom prst="trapezoid">
          <a:avLst>
            <a:gd name="adj" fmla="val 51364"/>
          </a:avLst>
        </a:prstGeom>
        <a:solidFill>
          <a:srgbClr val="5B9BD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Calibri" panose="020F0502020204030204"/>
              <a:ea typeface="+mn-ea"/>
              <a:cs typeface="+mn-cs"/>
            </a:rPr>
            <a:t>Self actualisation</a:t>
          </a:r>
        </a:p>
      </dsp:txBody>
      <dsp:txXfrm>
        <a:off x="3444887" y="731723"/>
        <a:ext cx="751921" cy="1463619"/>
      </dsp:txXfrm>
    </dsp:sp>
    <dsp:sp modelId="{0EF77611-EB45-4FEB-8540-0F03ACA20BB7}">
      <dsp:nvSpPr>
        <dsp:cNvPr id="0" name=""/>
        <dsp:cNvSpPr/>
      </dsp:nvSpPr>
      <dsp:spPr>
        <a:xfrm rot="10800000">
          <a:off x="0" y="2195342"/>
          <a:ext cx="2693143" cy="409111"/>
        </a:xfrm>
        <a:prstGeom prst="nonIsoscelesTrapezoid">
          <a:avLst>
            <a:gd name="adj1" fmla="val 51364"/>
            <a:gd name="adj2" fmla="val 0"/>
          </a:avLst>
        </a:prstGeom>
        <a:solidFill>
          <a:srgbClr val="70AD47">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None/>
          </a:pPr>
          <a:r>
            <a:rPr lang="en-GB" sz="1200" kern="1200" dirty="0">
              <a:solidFill>
                <a:sysClr val="windowText" lastClr="000000">
                  <a:hueOff val="0"/>
                  <a:satOff val="0"/>
                  <a:lumOff val="0"/>
                  <a:alphaOff val="0"/>
                </a:sysClr>
              </a:solidFill>
              <a:latin typeface="Calibri" panose="020F0502020204030204"/>
              <a:ea typeface="+mn-ea"/>
              <a:cs typeface="+mn-cs"/>
            </a:rPr>
            <a:t>Respect, recognition, status </a:t>
          </a:r>
        </a:p>
      </dsp:txBody>
      <dsp:txXfrm rot="10800000">
        <a:off x="0" y="2195342"/>
        <a:ext cx="2342899" cy="386029"/>
      </dsp:txXfrm>
    </dsp:sp>
    <dsp:sp modelId="{B2D8ED6B-DDA8-4294-A3E1-429E00AFE0E3}">
      <dsp:nvSpPr>
        <dsp:cNvPr id="0" name=""/>
        <dsp:cNvSpPr/>
      </dsp:nvSpPr>
      <dsp:spPr>
        <a:xfrm>
          <a:off x="2482990" y="2195342"/>
          <a:ext cx="2675715" cy="409111"/>
        </a:xfrm>
        <a:prstGeom prst="trapezoid">
          <a:avLst>
            <a:gd name="adj" fmla="val 51364"/>
          </a:avLst>
        </a:prstGeom>
        <a:solidFill>
          <a:srgbClr val="70AD47"/>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Calibri" panose="020F0502020204030204"/>
              <a:ea typeface="+mn-ea"/>
              <a:cs typeface="+mn-cs"/>
            </a:rPr>
            <a:t>Esteem</a:t>
          </a:r>
        </a:p>
      </dsp:txBody>
      <dsp:txXfrm>
        <a:off x="3091331" y="2228295"/>
        <a:ext cx="1459032" cy="376158"/>
      </dsp:txXfrm>
    </dsp:sp>
    <dsp:sp modelId="{305D0447-4152-4099-BC5B-3EBB3E0F5ABA}">
      <dsp:nvSpPr>
        <dsp:cNvPr id="0" name=""/>
        <dsp:cNvSpPr/>
      </dsp:nvSpPr>
      <dsp:spPr>
        <a:xfrm rot="10800000">
          <a:off x="0" y="2604454"/>
          <a:ext cx="2482990" cy="409111"/>
        </a:xfrm>
        <a:prstGeom prst="nonIsoscelesTrapezoid">
          <a:avLst>
            <a:gd name="adj1" fmla="val 51364"/>
            <a:gd name="adj2" fmla="val 0"/>
          </a:avLst>
        </a:prstGeom>
        <a:solidFill>
          <a:srgbClr val="FFC000">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None/>
          </a:pPr>
          <a:r>
            <a:rPr lang="en-GB" sz="1200" kern="1200" dirty="0">
              <a:solidFill>
                <a:sysClr val="windowText" lastClr="000000">
                  <a:hueOff val="0"/>
                  <a:satOff val="0"/>
                  <a:lumOff val="0"/>
                  <a:alphaOff val="0"/>
                </a:sysClr>
              </a:solidFill>
              <a:latin typeface="Calibri" panose="020F0502020204030204"/>
              <a:ea typeface="+mn-ea"/>
              <a:cs typeface="+mn-cs"/>
            </a:rPr>
            <a:t>Friendship, family, connections</a:t>
          </a:r>
        </a:p>
      </dsp:txBody>
      <dsp:txXfrm rot="10800000">
        <a:off x="0" y="2604454"/>
        <a:ext cx="2132746" cy="383895"/>
      </dsp:txXfrm>
    </dsp:sp>
    <dsp:sp modelId="{A232627D-0BD4-4312-968E-9E9F2F534F39}">
      <dsp:nvSpPr>
        <dsp:cNvPr id="0" name=""/>
        <dsp:cNvSpPr/>
      </dsp:nvSpPr>
      <dsp:spPr>
        <a:xfrm>
          <a:off x="2272837" y="2604454"/>
          <a:ext cx="3096020" cy="409111"/>
        </a:xfrm>
        <a:prstGeom prst="trapezoid">
          <a:avLst>
            <a:gd name="adj" fmla="val 51364"/>
          </a:avLst>
        </a:prstGeom>
        <a:solidFill>
          <a:srgbClr val="FFC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Calibri" panose="020F0502020204030204"/>
              <a:ea typeface="+mn-ea"/>
              <a:cs typeface="+mn-cs"/>
            </a:rPr>
            <a:t>Love / belonging</a:t>
          </a:r>
        </a:p>
      </dsp:txBody>
      <dsp:txXfrm>
        <a:off x="2954732" y="2632934"/>
        <a:ext cx="1732231" cy="380631"/>
      </dsp:txXfrm>
    </dsp:sp>
    <dsp:sp modelId="{2FFEFB50-CF69-48C3-8CB8-514F7B221CCE}">
      <dsp:nvSpPr>
        <dsp:cNvPr id="0" name=""/>
        <dsp:cNvSpPr/>
      </dsp:nvSpPr>
      <dsp:spPr>
        <a:xfrm rot="10800000">
          <a:off x="0" y="3013566"/>
          <a:ext cx="2272837" cy="409111"/>
        </a:xfrm>
        <a:prstGeom prst="nonIsoscelesTrapezoid">
          <a:avLst>
            <a:gd name="adj1" fmla="val 51364"/>
            <a:gd name="adj2" fmla="val 0"/>
          </a:avLst>
        </a:prstGeom>
        <a:solidFill>
          <a:srgbClr val="ED7D31">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None/>
          </a:pPr>
          <a:r>
            <a:rPr lang="en-GB" sz="1200" kern="1200" dirty="0">
              <a:solidFill>
                <a:sysClr val="windowText" lastClr="000000">
                  <a:hueOff val="0"/>
                  <a:satOff val="0"/>
                  <a:lumOff val="0"/>
                  <a:alphaOff val="0"/>
                </a:sysClr>
              </a:solidFill>
              <a:latin typeface="Calibri" panose="020F0502020204030204"/>
              <a:ea typeface="+mn-ea"/>
              <a:cs typeface="+mn-cs"/>
            </a:rPr>
            <a:t>Finance, health, security</a:t>
          </a:r>
        </a:p>
      </dsp:txBody>
      <dsp:txXfrm rot="10800000">
        <a:off x="0" y="3013566"/>
        <a:ext cx="1922594" cy="381326"/>
      </dsp:txXfrm>
    </dsp:sp>
    <dsp:sp modelId="{BD702CAC-21CE-4C0A-B725-9AEADAD25E6D}">
      <dsp:nvSpPr>
        <dsp:cNvPr id="0" name=""/>
        <dsp:cNvSpPr/>
      </dsp:nvSpPr>
      <dsp:spPr>
        <a:xfrm>
          <a:off x="2062685" y="3013566"/>
          <a:ext cx="3516326" cy="409111"/>
        </a:xfrm>
        <a:prstGeom prst="trapezoid">
          <a:avLst>
            <a:gd name="adj" fmla="val 51364"/>
          </a:avLst>
        </a:prstGeom>
        <a:solidFill>
          <a:srgbClr val="ED7D3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Calibri" panose="020F0502020204030204"/>
              <a:ea typeface="+mn-ea"/>
              <a:cs typeface="+mn-cs"/>
            </a:rPr>
            <a:t>Safety</a:t>
          </a:r>
        </a:p>
      </dsp:txBody>
      <dsp:txXfrm>
        <a:off x="2818133" y="3038641"/>
        <a:ext cx="2005429" cy="384036"/>
      </dsp:txXfrm>
    </dsp:sp>
    <dsp:sp modelId="{A7B81812-C62B-4D88-BA84-BB84B54172AA}">
      <dsp:nvSpPr>
        <dsp:cNvPr id="0" name=""/>
        <dsp:cNvSpPr/>
      </dsp:nvSpPr>
      <dsp:spPr>
        <a:xfrm rot="10800000">
          <a:off x="0" y="3422678"/>
          <a:ext cx="2062685" cy="409111"/>
        </a:xfrm>
        <a:prstGeom prst="nonIsoscelesTrapezoid">
          <a:avLst>
            <a:gd name="adj1" fmla="val 51364"/>
            <a:gd name="adj2" fmla="val 0"/>
          </a:avLst>
        </a:prstGeom>
        <a:solidFill>
          <a:srgbClr val="4472C4">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None/>
          </a:pPr>
          <a:r>
            <a:rPr lang="en-GB" sz="1200" kern="1200" dirty="0">
              <a:solidFill>
                <a:sysClr val="windowText" lastClr="000000">
                  <a:hueOff val="0"/>
                  <a:satOff val="0"/>
                  <a:lumOff val="0"/>
                  <a:alphaOff val="0"/>
                </a:sysClr>
              </a:solidFill>
              <a:latin typeface="Calibri" panose="020F0502020204030204"/>
              <a:ea typeface="+mn-ea"/>
              <a:cs typeface="+mn-cs"/>
            </a:rPr>
            <a:t>Food, water, rest</a:t>
          </a:r>
        </a:p>
      </dsp:txBody>
      <dsp:txXfrm rot="10800000">
        <a:off x="0" y="3422678"/>
        <a:ext cx="1712441" cy="378174"/>
      </dsp:txXfrm>
    </dsp:sp>
    <dsp:sp modelId="{F550F7BE-99B1-45CF-B8CE-838391D89FCD}">
      <dsp:nvSpPr>
        <dsp:cNvPr id="0" name=""/>
        <dsp:cNvSpPr/>
      </dsp:nvSpPr>
      <dsp:spPr>
        <a:xfrm>
          <a:off x="1852532" y="3422678"/>
          <a:ext cx="3936631" cy="409111"/>
        </a:xfrm>
        <a:prstGeom prst="trapezoid">
          <a:avLst>
            <a:gd name="adj" fmla="val 51364"/>
          </a:avLst>
        </a:prstGeom>
        <a:solidFill>
          <a:srgbClr val="4472C4"/>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Calibri" panose="020F0502020204030204"/>
              <a:ea typeface="+mn-ea"/>
              <a:cs typeface="+mn-cs"/>
            </a:rPr>
            <a:t>Biological &amp; Physiological</a:t>
          </a:r>
        </a:p>
      </dsp:txBody>
      <dsp:txXfrm>
        <a:off x="2681533" y="3445076"/>
        <a:ext cx="2278628" cy="3867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9363A1-7453-46B4-9334-941485456EA6}">
      <dsp:nvSpPr>
        <dsp:cNvPr id="0" name=""/>
        <dsp:cNvSpPr/>
      </dsp:nvSpPr>
      <dsp:spPr>
        <a:xfrm>
          <a:off x="0" y="0"/>
          <a:ext cx="5754375" cy="369702"/>
        </a:xfrm>
        <a:prstGeom prst="chevron">
          <a:avLst/>
        </a:prstGeom>
        <a:solidFill>
          <a:srgbClr val="A5A5A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Arial" panose="020B0604020202020204" pitchFamily="34" charset="0"/>
              <a:ea typeface="+mn-ea"/>
              <a:cs typeface="Arial" panose="020B0604020202020204" pitchFamily="34" charset="0"/>
            </a:rPr>
            <a:t>Strategy</a:t>
          </a:r>
        </a:p>
      </dsp:txBody>
      <dsp:txXfrm>
        <a:off x="184851" y="0"/>
        <a:ext cx="5384673" cy="369702"/>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19BC153F44F38A1BFA20D1481DACC"/>
        <w:category>
          <w:name w:val="General"/>
          <w:gallery w:val="placeholder"/>
        </w:category>
        <w:types>
          <w:type w:val="bbPlcHdr"/>
        </w:types>
        <w:behaviors>
          <w:behavior w:val="content"/>
        </w:behaviors>
        <w:guid w:val="{67CABDD0-171A-4E7E-951A-85275C589E61}"/>
      </w:docPartPr>
      <w:docPartBody>
        <w:p w:rsidR="00D50919" w:rsidRDefault="001411F1">
          <w:pPr>
            <w:pStyle w:val="48119BC153F44F38A1BFA20D1481DACC"/>
          </w:pPr>
          <w:r w:rsidRPr="001B3893">
            <w:rPr>
              <w:rStyle w:val="PlaceholderText"/>
            </w:rPr>
            <w:t>[Title]</w:t>
          </w:r>
        </w:p>
      </w:docPartBody>
    </w:docPart>
    <w:docPart>
      <w:docPartPr>
        <w:name w:val="24A6D5A6E7AF44AAB382C801385ABA2D"/>
        <w:category>
          <w:name w:val="General"/>
          <w:gallery w:val="placeholder"/>
        </w:category>
        <w:types>
          <w:type w:val="bbPlcHdr"/>
        </w:types>
        <w:behaviors>
          <w:behavior w:val="content"/>
        </w:behaviors>
        <w:guid w:val="{35FA51D0-5D29-4646-B6A7-E3548B318BA8}"/>
      </w:docPartPr>
      <w:docPartBody>
        <w:p w:rsidR="00D50919" w:rsidRDefault="001411F1">
          <w:pPr>
            <w:pStyle w:val="24A6D5A6E7AF44AAB382C801385ABA2D"/>
          </w:pPr>
          <w:r w:rsidRPr="003C5F5A">
            <w:rPr>
              <w:rStyle w:val="PlaceholderText"/>
            </w:rPr>
            <w:t>[Author]</w:t>
          </w:r>
        </w:p>
      </w:docPartBody>
    </w:docPart>
    <w:docPart>
      <w:docPartPr>
        <w:name w:val="5AE691DC22B64985B52C1F829B3E0FCB"/>
        <w:category>
          <w:name w:val="General"/>
          <w:gallery w:val="placeholder"/>
        </w:category>
        <w:types>
          <w:type w:val="bbPlcHdr"/>
        </w:types>
        <w:behaviors>
          <w:behavior w:val="content"/>
        </w:behaviors>
        <w:guid w:val="{9E3A29C8-422E-4CCA-9759-3A1204CCFDFE}"/>
      </w:docPartPr>
      <w:docPartBody>
        <w:p w:rsidR="00D50919" w:rsidRDefault="001411F1">
          <w:pPr>
            <w:pStyle w:val="5AE691DC22B64985B52C1F829B3E0FCB"/>
          </w:pPr>
          <w:r w:rsidRPr="003C5F5A">
            <w:rPr>
              <w:rStyle w:val="PlaceholderText"/>
            </w:rPr>
            <w:t>[Publish Date]</w:t>
          </w:r>
        </w:p>
      </w:docPartBody>
    </w:docPart>
    <w:docPart>
      <w:docPartPr>
        <w:name w:val="1FD36AFB5478430DB2175CD0C424CC38"/>
        <w:category>
          <w:name w:val="General"/>
          <w:gallery w:val="placeholder"/>
        </w:category>
        <w:types>
          <w:type w:val="bbPlcHdr"/>
        </w:types>
        <w:behaviors>
          <w:behavior w:val="content"/>
        </w:behaviors>
        <w:guid w:val="{AADBAC81-91BA-4AD6-9195-07057DB28F55}"/>
      </w:docPartPr>
      <w:docPartBody>
        <w:p w:rsidR="00D50919" w:rsidRDefault="001411F1">
          <w:pPr>
            <w:pStyle w:val="1FD36AFB5478430DB2175CD0C424CC38"/>
          </w:pPr>
          <w:r w:rsidRPr="003C5F5A">
            <w:rPr>
              <w:rStyle w:val="PlaceholderText"/>
            </w:rPr>
            <w:t>[Status]</w:t>
          </w:r>
        </w:p>
      </w:docPartBody>
    </w:docPart>
    <w:docPart>
      <w:docPartPr>
        <w:name w:val="2DAF704F33B8487B8066F0F94F329124"/>
        <w:category>
          <w:name w:val="General"/>
          <w:gallery w:val="placeholder"/>
        </w:category>
        <w:types>
          <w:type w:val="bbPlcHdr"/>
        </w:types>
        <w:behaviors>
          <w:behavior w:val="content"/>
        </w:behaviors>
        <w:guid w:val="{0C9909B1-24F2-4432-8001-50DFD8FB3202}"/>
      </w:docPartPr>
      <w:docPartBody>
        <w:p w:rsidR="00D50919" w:rsidRDefault="001411F1">
          <w:pPr>
            <w:pStyle w:val="2DAF704F33B8487B8066F0F94F329124"/>
          </w:pPr>
          <w:r w:rsidRPr="003C5F5A">
            <w:rPr>
              <w:rStyle w:val="PlaceholderText"/>
            </w:rPr>
            <w:t>[Company]</w:t>
          </w:r>
        </w:p>
      </w:docPartBody>
    </w:docPart>
    <w:docPart>
      <w:docPartPr>
        <w:name w:val="6317510D6A854D1A9FD664F4D1F75349"/>
        <w:category>
          <w:name w:val="General"/>
          <w:gallery w:val="placeholder"/>
        </w:category>
        <w:types>
          <w:type w:val="bbPlcHdr"/>
        </w:types>
        <w:behaviors>
          <w:behavior w:val="content"/>
        </w:behaviors>
        <w:guid w:val="{8D6A88FF-1EE0-44D0-ADE9-26362AC714F9}"/>
      </w:docPartPr>
      <w:docPartBody>
        <w:p w:rsidR="00D50919" w:rsidRDefault="001411F1">
          <w:pPr>
            <w:pStyle w:val="6317510D6A854D1A9FD664F4D1F75349"/>
          </w:pPr>
          <w:r w:rsidRPr="001B3893">
            <w:rPr>
              <w:rStyle w:val="PlaceholderText"/>
            </w:rPr>
            <w:t>[Title]</w:t>
          </w:r>
        </w:p>
      </w:docPartBody>
    </w:docPart>
    <w:docPart>
      <w:docPartPr>
        <w:name w:val="268AD8B8338748E4BCF9A6CEC538A1C7"/>
        <w:category>
          <w:name w:val="General"/>
          <w:gallery w:val="placeholder"/>
        </w:category>
        <w:types>
          <w:type w:val="bbPlcHdr"/>
        </w:types>
        <w:behaviors>
          <w:behavior w:val="content"/>
        </w:behaviors>
        <w:guid w:val="{6B7949B7-46B6-43AD-921A-42E3834B03EA}"/>
      </w:docPartPr>
      <w:docPartBody>
        <w:p w:rsidR="00D50919" w:rsidRDefault="001734E9" w:rsidP="001734E9">
          <w:pPr>
            <w:pStyle w:val="268AD8B8338748E4BCF9A6CEC538A1C7"/>
          </w:pPr>
          <w:r w:rsidRPr="003C5F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Segoe UI"/>
    <w:panose1 w:val="00000000000000000000"/>
    <w:charset w:val="00"/>
    <w:family w:val="auto"/>
    <w:pitch w:val="variable"/>
    <w:sig w:usb0="E00002FF" w:usb1="4000201B" w:usb2="00000028"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E9"/>
    <w:rsid w:val="001411F1"/>
    <w:rsid w:val="001734E9"/>
    <w:rsid w:val="00D50919"/>
    <w:rsid w:val="00D96C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734E9"/>
    <w:rPr>
      <w:color w:val="808080"/>
    </w:rPr>
  </w:style>
  <w:style w:type="paragraph" w:customStyle="1" w:styleId="48119BC153F44F38A1BFA20D1481DACC">
    <w:name w:val="48119BC153F44F38A1BFA20D1481DACC"/>
  </w:style>
  <w:style w:type="paragraph" w:customStyle="1" w:styleId="24A6D5A6E7AF44AAB382C801385ABA2D">
    <w:name w:val="24A6D5A6E7AF44AAB382C801385ABA2D"/>
  </w:style>
  <w:style w:type="paragraph" w:customStyle="1" w:styleId="5AE691DC22B64985B52C1F829B3E0FCB">
    <w:name w:val="5AE691DC22B64985B52C1F829B3E0FCB"/>
  </w:style>
  <w:style w:type="paragraph" w:customStyle="1" w:styleId="1FD36AFB5478430DB2175CD0C424CC38">
    <w:name w:val="1FD36AFB5478430DB2175CD0C424CC38"/>
  </w:style>
  <w:style w:type="paragraph" w:customStyle="1" w:styleId="2DAF704F33B8487B8066F0F94F329124">
    <w:name w:val="2DAF704F33B8487B8066F0F94F329124"/>
  </w:style>
  <w:style w:type="paragraph" w:customStyle="1" w:styleId="6317510D6A854D1A9FD664F4D1F75349">
    <w:name w:val="6317510D6A854D1A9FD664F4D1F75349"/>
  </w:style>
  <w:style w:type="paragraph" w:customStyle="1" w:styleId="268AD8B8338748E4BCF9A6CEC538A1C7">
    <w:name w:val="268AD8B8338748E4BCF9A6CEC538A1C7"/>
    <w:rsid w:val="00173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Theme">
  <a:themeElements>
    <a:clrScheme name="CPS">
      <a:dk1>
        <a:srgbClr val="6D6E71"/>
      </a:dk1>
      <a:lt1>
        <a:sysClr val="window" lastClr="FFFFFF"/>
      </a:lt1>
      <a:dk2>
        <a:srgbClr val="919195"/>
      </a:dk2>
      <a:lt2>
        <a:srgbClr val="FFFFFF"/>
      </a:lt2>
      <a:accent1>
        <a:srgbClr val="F68B1F"/>
      </a:accent1>
      <a:accent2>
        <a:srgbClr val="38C6F4"/>
      </a:accent2>
      <a:accent3>
        <a:srgbClr val="95245A"/>
      </a:accent3>
      <a:accent4>
        <a:srgbClr val="65BD60"/>
      </a:accent4>
      <a:accent5>
        <a:srgbClr val="6D6E71"/>
      </a:accent5>
      <a:accent6>
        <a:srgbClr val="91919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c55177-15c0-4715-804c-fc5c9109116a">
      <UserInfo>
        <DisplayName>Alan Eardley</DisplayName>
        <AccountId>50</AccountId>
        <AccountType/>
      </UserInfo>
    </SharedWithUsers>
    <TaxCatchAll xmlns="94c55177-15c0-4715-804c-fc5c9109116a" xsi:nil="true"/>
    <lcf76f155ced4ddcb4097134ff3c332f xmlns="796218ed-7824-4114-ac23-4ac890eabf4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54E692707E894CBEBF21688ACBF89D" ma:contentTypeVersion="18" ma:contentTypeDescription="Create a new document." ma:contentTypeScope="" ma:versionID="1005aa12d51fe04037c6c0777ab6deed">
  <xsd:schema xmlns:xsd="http://www.w3.org/2001/XMLSchema" xmlns:xs="http://www.w3.org/2001/XMLSchema" xmlns:p="http://schemas.microsoft.com/office/2006/metadata/properties" xmlns:ns2="796218ed-7824-4114-ac23-4ac890eabf4c" xmlns:ns3="94c55177-15c0-4715-804c-fc5c9109116a" targetNamespace="http://schemas.microsoft.com/office/2006/metadata/properties" ma:root="true" ma:fieldsID="3b70bcfd0c9bc00f46710ddd940c16e7" ns2:_="" ns3:_="">
    <xsd:import namespace="796218ed-7824-4114-ac23-4ac890eabf4c"/>
    <xsd:import namespace="94c55177-15c0-4715-804c-fc5c91091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218ed-7824-4114-ac23-4ac890eab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91b0ad-3202-43b9-a3c0-153dc70cd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55177-15c0-4715-804c-fc5c910911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3a69fb-007f-4c27-b34c-86c01d356254}" ma:internalName="TaxCatchAll" ma:showField="CatchAllData" ma:web="94c55177-15c0-4715-804c-fc5c91091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22F367-2FFD-436A-A76C-8EC1B4DD55BD}">
  <ds:schemaRefs>
    <ds:schemaRef ds:uri="http://schemas.openxmlformats.org/officeDocument/2006/bibliography"/>
  </ds:schemaRefs>
</ds:datastoreItem>
</file>

<file path=customXml/itemProps3.xml><?xml version="1.0" encoding="utf-8"?>
<ds:datastoreItem xmlns:ds="http://schemas.openxmlformats.org/officeDocument/2006/customXml" ds:itemID="{AA832348-CEF8-4875-A35F-D04874F45CEB}">
  <ds:schemaRefs>
    <ds:schemaRef ds:uri="http://schemas.microsoft.com/sharepoint/v3/contenttype/forms"/>
  </ds:schemaRefs>
</ds:datastoreItem>
</file>

<file path=customXml/itemProps4.xml><?xml version="1.0" encoding="utf-8"?>
<ds:datastoreItem xmlns:ds="http://schemas.openxmlformats.org/officeDocument/2006/customXml" ds:itemID="{A93F21D6-9DC4-4DEA-8A02-AA6B3679AB59}">
  <ds:schemaRefs>
    <ds:schemaRef ds:uri="http://schemas.microsoft.com/office/2006/metadata/properties"/>
    <ds:schemaRef ds:uri="http://schemas.microsoft.com/office/infopath/2007/PartnerControls"/>
    <ds:schemaRef ds:uri="94c55177-15c0-4715-804c-fc5c9109116a"/>
  </ds:schemaRefs>
</ds:datastoreItem>
</file>

<file path=customXml/itemProps5.xml><?xml version="1.0" encoding="utf-8"?>
<ds:datastoreItem xmlns:ds="http://schemas.openxmlformats.org/officeDocument/2006/customXml" ds:itemID="{E18E07BF-01C3-4CEC-B655-BCB5123CA239}"/>
</file>

<file path=docProps/app.xml><?xml version="1.0" encoding="utf-8"?>
<Properties xmlns="http://schemas.openxmlformats.org/officeDocument/2006/extended-properties" xmlns:vt="http://schemas.openxmlformats.org/officeDocument/2006/docPropsVTypes">
  <Template>edison365 Template - Nov 2021</Template>
  <TotalTime>0</TotalTime>
  <Pages>13</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edison365</Company>
  <LinksUpToDate>false</LinksUpToDate>
  <CharactersWithSpaces>12521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Reward &amp; Recognition Planning</dc:title>
  <dc:subject/>
  <dc:creator>Robert Toon</dc:creator>
  <cp:keywords/>
  <dc:description/>
  <cp:lastModifiedBy>Jack Selman</cp:lastModifiedBy>
  <cp:revision>8</cp:revision>
  <cp:lastPrinted>2022-06-15T14:11:00Z</cp:lastPrinted>
  <dcterms:created xsi:type="dcterms:W3CDTF">2021-12-23T14:33:00Z</dcterms:created>
  <dcterms:modified xsi:type="dcterms:W3CDTF">2022-06-15T14:12:00Z</dcterms:modified>
  <cp:category/>
  <cp:contentStatus>V1.0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0x0101004854E692707E894CBEBF21688ACBF89D</vt:lpwstr>
  </property>
  <property fmtid="{D5CDD505-2E9C-101B-9397-08002B2CF9AE}" pid="3" name="Order">
    <vt:r8>5800</vt:r8>
  </property>
  <property fmtid="{D5CDD505-2E9C-101B-9397-08002B2CF9AE}" pid="4" name="IsMyDocuments">
    <vt:bool>true</vt:bool>
  </property>
  <property fmtid="{D5CDD505-2E9C-101B-9397-08002B2CF9AE}" pid="5" name="Project">
    <vt:lpwstr>{Project Name}</vt:lpwstr>
  </property>
  <property fmtid="{D5CDD505-2E9C-101B-9397-08002B2CF9AE}" pid="6" name="Client">
    <vt:lpwstr>{Client Name}</vt:lpwstr>
  </property>
  <property fmtid="{D5CDD505-2E9C-101B-9397-08002B2CF9AE}" pid="7" name="cpsProjectName">
    <vt:lpwstr/>
  </property>
  <property fmtid="{D5CDD505-2E9C-101B-9397-08002B2CF9AE}" pid="8" name="SharedWithUsers">
    <vt:lpwstr>50;#Alan Eardley</vt:lpwstr>
  </property>
  <property fmtid="{D5CDD505-2E9C-101B-9397-08002B2CF9AE}" pid="9" name="cpsClientName">
    <vt:lpwstr>1349;#Greenlight Digital|77ad9750-ff61-4bcd-a84e-c1ffe0b19e43</vt:lpwstr>
  </property>
  <property fmtid="{D5CDD505-2E9C-101B-9397-08002B2CF9AE}" pid="10" name="cpsDocumentType">
    <vt:lpwstr/>
  </property>
  <property fmtid="{D5CDD505-2E9C-101B-9397-08002B2CF9AE}" pid="11" name="Marketing Campaign">
    <vt:lpwstr/>
  </property>
  <property fmtid="{D5CDD505-2E9C-101B-9397-08002B2CF9AE}" pid="12" name="DocumentStatus">
    <vt:lpwstr>1;#Draft|f5095350-ad23-4f98-9e84-5749d013bdfe</vt:lpwstr>
  </property>
  <property fmtid="{D5CDD505-2E9C-101B-9397-08002B2CF9AE}" pid="13" name="BusinessStream">
    <vt:lpwstr>2;#edison365|574a9132-46bd-4029-acaf-7fb7761d7c7d</vt:lpwstr>
  </property>
  <property fmtid="{D5CDD505-2E9C-101B-9397-08002B2CF9AE}" pid="14" name="Organisation">
    <vt:lpwstr/>
  </property>
  <property fmtid="{D5CDD505-2E9C-101B-9397-08002B2CF9AE}" pid="15" name="Product">
    <vt:lpwstr/>
  </property>
  <property fmtid="{D5CDD505-2E9C-101B-9397-08002B2CF9AE}" pid="16" name="Marketing Category">
    <vt:lpwstr>8;#Templates|0c8b5819-e562-4785-a83a-60bd1e53e197</vt:lpwstr>
  </property>
  <property fmtid="{D5CDD505-2E9C-101B-9397-08002B2CF9AE}" pid="17" name="CPSDepartment">
    <vt:lpwstr>3;#Marketing|780001ca-5b15-41fe-9369-655daba57b39</vt:lpwstr>
  </property>
  <property fmtid="{D5CDD505-2E9C-101B-9397-08002B2CF9AE}" pid="18" name="MSIP_Label_e4b2982c-1a21-4009-ad88-47e92b860762_Enabled">
    <vt:lpwstr>True</vt:lpwstr>
  </property>
  <property fmtid="{D5CDD505-2E9C-101B-9397-08002B2CF9AE}" pid="19" name="MSIP_Label_e4b2982c-1a21-4009-ad88-47e92b860762_SiteId">
    <vt:lpwstr>e5ec45c9-6c62-49ba-a625-d3f101129c1e</vt:lpwstr>
  </property>
  <property fmtid="{D5CDD505-2E9C-101B-9397-08002B2CF9AE}" pid="20" name="MSIP_Label_e4b2982c-1a21-4009-ad88-47e92b860762_Owner">
    <vt:lpwstr>Paloma.ArmadaGamboa@edison365.com</vt:lpwstr>
  </property>
  <property fmtid="{D5CDD505-2E9C-101B-9397-08002B2CF9AE}" pid="21" name="MSIP_Label_e4b2982c-1a21-4009-ad88-47e92b860762_SetDate">
    <vt:lpwstr>2019-06-11T14:05:46.1136051Z</vt:lpwstr>
  </property>
  <property fmtid="{D5CDD505-2E9C-101B-9397-08002B2CF9AE}" pid="22" name="MSIP_Label_e4b2982c-1a21-4009-ad88-47e92b860762_Name">
    <vt:lpwstr>Internal</vt:lpwstr>
  </property>
  <property fmtid="{D5CDD505-2E9C-101B-9397-08002B2CF9AE}" pid="23" name="MSIP_Label_e4b2982c-1a21-4009-ad88-47e92b860762_Application">
    <vt:lpwstr>Microsoft Azure Information Protection</vt:lpwstr>
  </property>
  <property fmtid="{D5CDD505-2E9C-101B-9397-08002B2CF9AE}" pid="24" name="MSIP_Label_e4b2982c-1a21-4009-ad88-47e92b860762_ActionId">
    <vt:lpwstr>7eed7926-06d5-4fd6-8b44-36ac6b2e137b</vt:lpwstr>
  </property>
  <property fmtid="{D5CDD505-2E9C-101B-9397-08002B2CF9AE}" pid="25" name="MSIP_Label_e4b2982c-1a21-4009-ad88-47e92b860762_Extended_MSFT_Method">
    <vt:lpwstr>Manual</vt:lpwstr>
  </property>
  <property fmtid="{D5CDD505-2E9C-101B-9397-08002B2CF9AE}" pid="26" name="MSIP_Label_2f9305b5-d4d5-45e6-94b9-08efbdbae08f_Enabled">
    <vt:lpwstr>true</vt:lpwstr>
  </property>
  <property fmtid="{D5CDD505-2E9C-101B-9397-08002B2CF9AE}" pid="27" name="MSIP_Label_2f9305b5-d4d5-45e6-94b9-08efbdbae08f_SetDate">
    <vt:lpwstr>2021-11-12T18:43:00Z</vt:lpwstr>
  </property>
  <property fmtid="{D5CDD505-2E9C-101B-9397-08002B2CF9AE}" pid="28" name="MSIP_Label_2f9305b5-d4d5-45e6-94b9-08efbdbae08f_Method">
    <vt:lpwstr>Privileged</vt:lpwstr>
  </property>
  <property fmtid="{D5CDD505-2E9C-101B-9397-08002B2CF9AE}" pid="29" name="MSIP_Label_2f9305b5-d4d5-45e6-94b9-08efbdbae08f_Name">
    <vt:lpwstr>Public Document</vt:lpwstr>
  </property>
  <property fmtid="{D5CDD505-2E9C-101B-9397-08002B2CF9AE}" pid="30" name="MSIP_Label_2f9305b5-d4d5-45e6-94b9-08efbdbae08f_SiteId">
    <vt:lpwstr>90059583-7d95-4d4b-87ba-0e99e89e0366</vt:lpwstr>
  </property>
  <property fmtid="{D5CDD505-2E9C-101B-9397-08002B2CF9AE}" pid="31" name="MSIP_Label_2f9305b5-d4d5-45e6-94b9-08efbdbae08f_ActionId">
    <vt:lpwstr>d8f02cef-fa46-42bb-a06a-308389f6a18f</vt:lpwstr>
  </property>
  <property fmtid="{D5CDD505-2E9C-101B-9397-08002B2CF9AE}" pid="32" name="MSIP_Label_2f9305b5-d4d5-45e6-94b9-08efbdbae08f_ContentBits">
    <vt:lpwstr>0</vt:lpwstr>
  </property>
</Properties>
</file>